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FDEE7" w14:textId="36A398CF" w:rsidR="00F0076E" w:rsidRPr="00C759C6" w:rsidRDefault="007A0ABB" w:rsidP="00602878">
      <w:pPr>
        <w:jc w:val="both"/>
        <w:rPr>
          <w:b/>
          <w:bCs/>
          <w:noProof/>
          <w:spacing w:val="2"/>
        </w:rPr>
      </w:pPr>
      <w:r w:rsidRPr="00C759C6">
        <w:rPr>
          <w:rFonts w:eastAsia="Roboto Condensed"/>
          <w:noProof/>
          <w:spacing w:val="2"/>
        </w:rPr>
        <mc:AlternateContent>
          <mc:Choice Requires="wps">
            <w:drawing>
              <wp:anchor distT="0" distB="0" distL="114300" distR="114300" simplePos="0" relativeHeight="251661312" behindDoc="0" locked="0" layoutInCell="1" allowOverlap="1" wp14:anchorId="3FEA6000" wp14:editId="740ECD51">
                <wp:simplePos x="0" y="0"/>
                <wp:positionH relativeFrom="column">
                  <wp:posOffset>260985</wp:posOffset>
                </wp:positionH>
                <wp:positionV relativeFrom="paragraph">
                  <wp:posOffset>611505</wp:posOffset>
                </wp:positionV>
                <wp:extent cx="3529965"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29965" cy="1188720"/>
                        </a:xfrm>
                        <a:prstGeom prst="rect">
                          <a:avLst/>
                        </a:prstGeom>
                        <a:noFill/>
                        <a:ln w="6350">
                          <a:noFill/>
                        </a:ln>
                      </wps:spPr>
                      <wps:txbx>
                        <w:txbxContent>
                          <w:p w14:paraId="04FD7928" w14:textId="015261CB" w:rsidR="000560F2" w:rsidRPr="00C759C6" w:rsidRDefault="000560F2" w:rsidP="00EC08A0">
                            <w:pPr>
                              <w:rPr>
                                <w:rFonts w:ascii="Roboto Condensed" w:hAnsi="Roboto Condensed"/>
                                <w:b/>
                                <w:bCs/>
                                <w:i/>
                                <w:iCs/>
                                <w:color w:val="FFFFFF" w:themeColor="background1"/>
                                <w:sz w:val="72"/>
                                <w:szCs w:val="72"/>
                              </w:rPr>
                            </w:pPr>
                            <w:r>
                              <w:rPr>
                                <w:rFonts w:ascii="Roboto Condensed" w:hAnsi="Roboto Condensed"/>
                                <w:b/>
                                <w:bCs/>
                                <w:i/>
                                <w:iCs/>
                                <w:color w:val="FFFFFF" w:themeColor="background1"/>
                                <w:sz w:val="72"/>
                                <w:szCs w:val="72"/>
                              </w:rPr>
                              <w:t xml:space="preserve">VIDEO </w:t>
                            </w:r>
                            <w:r w:rsidRPr="00C759C6">
                              <w:rPr>
                                <w:rFonts w:ascii="Roboto Condensed" w:hAnsi="Roboto Condensed"/>
                                <w:b/>
                                <w:bCs/>
                                <w:i/>
                                <w:iCs/>
                                <w:color w:val="FFFFFF" w:themeColor="background1"/>
                                <w:sz w:val="72"/>
                                <w:szCs w:val="72"/>
                              </w:rPr>
                              <w:t>SCRIPTS</w:t>
                            </w:r>
                          </w:p>
                          <w:p w14:paraId="0B1D97CD" w14:textId="77777777" w:rsidR="000560F2" w:rsidRPr="00C759C6" w:rsidRDefault="000560F2" w:rsidP="00EC08A0">
                            <w:pPr>
                              <w:rPr>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EA6000" id="_x0000_t202" coordsize="21600,21600" o:spt="202" path="m,l,21600r21600,l21600,xe">
                <v:stroke joinstyle="miter"/>
                <v:path gradientshapeok="t" o:connecttype="rect"/>
              </v:shapetype>
              <v:shape id="Text Box 5" o:spid="_x0000_s1026" type="#_x0000_t202" style="position:absolute;left:0;text-align:left;margin-left:20.55pt;margin-top:48.15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" filled="f" stroked="f" strokeweight=".5pt">
                <v:textbox>
                  <w:txbxContent>
                    <w:p w14:paraId="04FD7928" w14:textId="015261CB" w:rsidR="000560F2" w:rsidRPr="00C759C6" w:rsidRDefault="000560F2" w:rsidP="00EC08A0">
                      <w:pPr>
                        <w:rPr>
                          <w:rFonts w:ascii="Roboto Condensed" w:hAnsi="Roboto Condensed"/>
                          <w:b/>
                          <w:bCs/>
                          <w:i/>
                          <w:iCs/>
                          <w:color w:val="FFFFFF" w:themeColor="background1"/>
                          <w:sz w:val="72"/>
                          <w:szCs w:val="72"/>
                        </w:rPr>
                      </w:pPr>
                      <w:r>
                        <w:rPr>
                          <w:rFonts w:ascii="Roboto Condensed" w:hAnsi="Roboto Condensed"/>
                          <w:b/>
                          <w:bCs/>
                          <w:i/>
                          <w:iCs/>
                          <w:color w:val="FFFFFF" w:themeColor="background1"/>
                          <w:sz w:val="72"/>
                          <w:szCs w:val="72"/>
                        </w:rPr>
                        <w:t xml:space="preserve">VIDEO </w:t>
                      </w:r>
                      <w:r w:rsidRPr="00C759C6">
                        <w:rPr>
                          <w:rFonts w:ascii="Roboto Condensed" w:hAnsi="Roboto Condensed"/>
                          <w:b/>
                          <w:bCs/>
                          <w:i/>
                          <w:iCs/>
                          <w:color w:val="FFFFFF" w:themeColor="background1"/>
                          <w:sz w:val="72"/>
                          <w:szCs w:val="72"/>
                        </w:rPr>
                        <w:t>SCRIPTS</w:t>
                      </w:r>
                    </w:p>
                    <w:p w14:paraId="0B1D97CD" w14:textId="77777777" w:rsidR="000560F2" w:rsidRPr="00C759C6" w:rsidRDefault="000560F2" w:rsidP="00EC08A0">
                      <w:pPr>
                        <w:rPr>
                          <w:color w:val="FFFFFF" w:themeColor="background1"/>
                          <w:sz w:val="72"/>
                          <w:szCs w:val="72"/>
                        </w:rPr>
                      </w:pPr>
                    </w:p>
                  </w:txbxContent>
                </v:textbox>
              </v:shape>
            </w:pict>
          </mc:Fallback>
        </mc:AlternateContent>
      </w:r>
      <w:r w:rsidR="004E174D">
        <w:rPr>
          <w:b/>
          <w:bCs/>
          <w:noProof/>
          <w:spacing w:val="2"/>
        </w:rPr>
        <w:drawing>
          <wp:inline distT="0" distB="0" distL="0" distR="0" wp14:anchorId="7398B492" wp14:editId="3D2A0F19">
            <wp:extent cx="6386194" cy="18700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6386194" cy="1870061"/>
                    </a:xfrm>
                    <a:prstGeom prst="rect">
                      <a:avLst/>
                    </a:prstGeom>
                    <a:noFill/>
                    <a:ln>
                      <a:noFill/>
                    </a:ln>
                  </pic:spPr>
                </pic:pic>
              </a:graphicData>
            </a:graphic>
          </wp:inline>
        </w:drawing>
      </w:r>
    </w:p>
    <w:p w14:paraId="272706C1" w14:textId="330672A9" w:rsidR="00ED7FAC" w:rsidRPr="00C759C6" w:rsidRDefault="00ED7FAC" w:rsidP="00602878">
      <w:pPr>
        <w:rPr>
          <w:rFonts w:eastAsia="Roboto Condensed"/>
          <w:b/>
          <w:spacing w:val="2"/>
        </w:rPr>
      </w:pPr>
    </w:p>
    <w:p w14:paraId="1F3AF4DB" w14:textId="3C288D4A" w:rsidR="00D25983" w:rsidRPr="00C759C6" w:rsidRDefault="007A0ABB" w:rsidP="00602878">
      <w:pPr>
        <w:pStyle w:val="N-Header-BigIdea"/>
        <w:spacing w:line="240" w:lineRule="auto"/>
      </w:pPr>
      <w:r>
        <w:t>DAY</w:t>
      </w:r>
      <w:r w:rsidR="00C759C6" w:rsidRPr="00C759C6">
        <w:t xml:space="preserve"> 1</w:t>
      </w:r>
    </w:p>
    <w:p w14:paraId="01E7C958" w14:textId="77777777" w:rsidR="007A0ABB" w:rsidRDefault="007A0ABB" w:rsidP="00602878">
      <w:pPr>
        <w:rPr>
          <w:rFonts w:ascii="Roboto" w:hAnsi="Roboto"/>
          <w:b/>
          <w:bCs/>
        </w:rPr>
      </w:pPr>
    </w:p>
    <w:p w14:paraId="54C19A08" w14:textId="6F82A458" w:rsidR="00977E71" w:rsidRPr="00F31580" w:rsidRDefault="007A0ABB" w:rsidP="00602878">
      <w:pPr>
        <w:rPr>
          <w:rFonts w:ascii="Roboto" w:hAnsi="Roboto"/>
          <w:b/>
          <w:bCs/>
        </w:rPr>
      </w:pPr>
      <w:r>
        <w:rPr>
          <w:rFonts w:ascii="Roboto" w:hAnsi="Roboto"/>
          <w:b/>
          <w:bCs/>
        </w:rPr>
        <w:t>I WONDER WHAT MAKES MY STORY UNIQUE?</w:t>
      </w:r>
    </w:p>
    <w:p w14:paraId="4EC1DA95" w14:textId="77777777" w:rsidR="00F83A83" w:rsidRPr="003531F4" w:rsidRDefault="00F83A83" w:rsidP="00602878">
      <w:pPr>
        <w:rPr>
          <w:b/>
          <w:bCs/>
        </w:rPr>
      </w:pPr>
    </w:p>
    <w:p w14:paraId="39B75214"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(Shot of Carll Talking to camera in his studio) </w:t>
      </w:r>
    </w:p>
    <w:p w14:paraId="48D4A1D5" w14:textId="77777777" w:rsidR="007A0ABB" w:rsidRPr="007A0ABB" w:rsidRDefault="007A0ABB" w:rsidP="007A0ABB">
      <w:pPr>
        <w:rPr>
          <w:rFonts w:ascii="Roboto Regular" w:hAnsi="Roboto Regular" w:cs="Arial"/>
          <w:color w:val="29333D"/>
          <w:lang w:val="en"/>
        </w:rPr>
      </w:pPr>
    </w:p>
    <w:p w14:paraId="205136AE" w14:textId="2F427546"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it! And find out more next week! So thanks for watching, see you next time! </w:t>
      </w:r>
    </w:p>
    <w:p w14:paraId="66AB83EE" w14:textId="77777777" w:rsidR="007A0ABB" w:rsidRPr="007A0ABB" w:rsidRDefault="007A0ABB" w:rsidP="007A0ABB">
      <w:pPr>
        <w:rPr>
          <w:rFonts w:ascii="Roboto Regular" w:hAnsi="Roboto Regular" w:cs="Arial"/>
          <w:color w:val="29333D"/>
          <w:lang w:val="en"/>
        </w:rPr>
      </w:pPr>
    </w:p>
    <w:p w14:paraId="5CF12FA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Off Camera:</w:t>
      </w:r>
      <w:r w:rsidRPr="007A0ABB">
        <w:rPr>
          <w:rFonts w:ascii="Roboto Regular" w:hAnsi="Roboto Regular" w:cs="Arial"/>
          <w:color w:val="29333D"/>
          <w:lang w:val="en"/>
        </w:rPr>
        <w:t xml:space="preserve"> CUT</w:t>
      </w:r>
    </w:p>
    <w:p w14:paraId="2BBF0778" w14:textId="77777777" w:rsidR="007A0ABB" w:rsidRPr="007A0ABB" w:rsidRDefault="007A0ABB" w:rsidP="007A0ABB">
      <w:pPr>
        <w:rPr>
          <w:rFonts w:ascii="Roboto Regular" w:hAnsi="Roboto Regular" w:cs="Arial"/>
          <w:color w:val="29333D"/>
          <w:lang w:val="en"/>
        </w:rPr>
      </w:pPr>
    </w:p>
    <w:p w14:paraId="5A8E5797"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(Different Camera Angle That follows Carll past camera and lights and workers, through the office and leads him to outside where he sits down by himself) </w:t>
      </w:r>
    </w:p>
    <w:p w14:paraId="21C32342" w14:textId="77777777" w:rsidR="007A0ABB" w:rsidRPr="007A0ABB" w:rsidRDefault="007A0ABB" w:rsidP="007A0ABB">
      <w:pPr>
        <w:rPr>
          <w:rFonts w:ascii="Roboto Regular" w:hAnsi="Roboto Regular" w:cs="Arial"/>
          <w:color w:val="29333D"/>
          <w:lang w:val="en"/>
        </w:rPr>
      </w:pPr>
    </w:p>
    <w:p w14:paraId="562C67E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Pr="007A0ABB">
        <w:rPr>
          <w:rFonts w:ascii="Roboto Regular" w:hAnsi="Roboto Regular" w:cs="Arial"/>
          <w:i/>
          <w:iCs/>
          <w:color w:val="29333D"/>
          <w:lang w:val="en"/>
        </w:rPr>
        <w:t>(sighs)</w:t>
      </w:r>
      <w:r w:rsidRPr="007A0ABB">
        <w:rPr>
          <w:rFonts w:ascii="Roboto Regular" w:hAnsi="Roboto Regular" w:cs="Arial"/>
          <w:color w:val="29333D"/>
          <w:lang w:val="en"/>
        </w:rPr>
        <w:t xml:space="preserve"> man oh man. I sure am tired. And sore. And gassy. </w:t>
      </w:r>
      <w:r w:rsidRPr="007A0ABB">
        <w:rPr>
          <w:rFonts w:ascii="Roboto Regular" w:hAnsi="Roboto Regular" w:cs="Arial"/>
          <w:i/>
          <w:iCs/>
          <w:color w:val="29333D"/>
          <w:lang w:val="en"/>
        </w:rPr>
        <w:t>(fart noise)</w:t>
      </w:r>
      <w:r w:rsidRPr="007A0ABB">
        <w:rPr>
          <w:rFonts w:ascii="Roboto Regular" w:hAnsi="Roboto Regular" w:cs="Arial"/>
          <w:color w:val="29333D"/>
          <w:lang w:val="en"/>
        </w:rPr>
        <w:t xml:space="preserve"> </w:t>
      </w:r>
    </w:p>
    <w:p w14:paraId="009BDDD9" w14:textId="77777777" w:rsidR="007A0ABB" w:rsidRPr="007A0ABB" w:rsidRDefault="007A0ABB" w:rsidP="007A0ABB">
      <w:pPr>
        <w:rPr>
          <w:rFonts w:ascii="Roboto Regular" w:hAnsi="Roboto Regular" w:cs="Arial"/>
          <w:color w:val="29333D"/>
          <w:lang w:val="en"/>
        </w:rPr>
      </w:pPr>
    </w:p>
    <w:p w14:paraId="769A6CC6"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(Passerby glares) </w:t>
      </w:r>
    </w:p>
    <w:p w14:paraId="1D4BE8CF" w14:textId="77777777" w:rsidR="007A0ABB" w:rsidRPr="007A0ABB" w:rsidRDefault="007A0ABB" w:rsidP="007A0ABB">
      <w:pPr>
        <w:rPr>
          <w:rFonts w:ascii="Roboto Regular" w:hAnsi="Roboto Regular" w:cs="Arial"/>
          <w:color w:val="29333D"/>
          <w:lang w:val="en"/>
        </w:rPr>
      </w:pPr>
    </w:p>
    <w:p w14:paraId="042F1C67" w14:textId="61CDF1F4"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Sorry</w:t>
      </w:r>
      <w:r w:rsidR="008F359C" w:rsidRPr="007A0ABB">
        <w:rPr>
          <w:rFonts w:ascii="Roboto Regular" w:hAnsi="Roboto Regular" w:cs="Arial"/>
          <w:i/>
          <w:iCs/>
          <w:color w:val="29333D"/>
          <w:lang w:val="en"/>
        </w:rPr>
        <w:t>… (</w:t>
      </w:r>
      <w:r w:rsidRPr="007A0ABB">
        <w:rPr>
          <w:rFonts w:ascii="Roboto Regular" w:hAnsi="Roboto Regular" w:cs="Arial"/>
          <w:i/>
          <w:iCs/>
          <w:color w:val="29333D"/>
          <w:lang w:val="en"/>
        </w:rPr>
        <w:t>notices two people talking and smiling) (inner monologue)</w:t>
      </w:r>
      <w:r w:rsidRPr="007A0ABB">
        <w:rPr>
          <w:rFonts w:ascii="Roboto Regular" w:hAnsi="Roboto Regular" w:cs="Arial"/>
          <w:color w:val="29333D"/>
          <w:lang w:val="en"/>
        </w:rPr>
        <w:t xml:space="preserve"> I wonder what their story is. Maybe they’re a couple? Married for ten years, four kids and 13 cats. Nah.</w:t>
      </w:r>
      <w:r w:rsidR="008F359C" w:rsidRPr="007A0ABB">
        <w:rPr>
          <w:rFonts w:ascii="Roboto Regular" w:hAnsi="Roboto Regular" w:cs="Arial"/>
          <w:color w:val="29333D"/>
          <w:lang w:val="en"/>
        </w:rPr>
        <w:t>.. maybe</w:t>
      </w:r>
      <w:r w:rsidRPr="007A0ABB">
        <w:rPr>
          <w:rFonts w:ascii="Roboto Regular" w:hAnsi="Roboto Regular" w:cs="Arial"/>
          <w:color w:val="29333D"/>
          <w:lang w:val="en"/>
        </w:rPr>
        <w:t xml:space="preserve"> their siblings? Talking about the time they covered their whole couch in peanut butter for their dogs. Probably not. What about him? </w:t>
      </w:r>
      <w:r w:rsidRPr="007A0ABB">
        <w:rPr>
          <w:rFonts w:ascii="Roboto Regular" w:hAnsi="Roboto Regular" w:cs="Arial"/>
          <w:i/>
          <w:iCs/>
          <w:color w:val="29333D"/>
          <w:lang w:val="en"/>
        </w:rPr>
        <w:t>(shot of man on the phone laughing)</w:t>
      </w:r>
      <w:r w:rsidRPr="007A0ABB">
        <w:rPr>
          <w:rFonts w:ascii="Roboto Regular" w:hAnsi="Roboto Regular" w:cs="Arial"/>
          <w:color w:val="29333D"/>
          <w:lang w:val="en"/>
        </w:rPr>
        <w:t xml:space="preserve"> What's his story? He a </w:t>
      </w:r>
      <w:r w:rsidR="008F359C" w:rsidRPr="007A0ABB">
        <w:rPr>
          <w:rFonts w:ascii="Roboto Regular" w:hAnsi="Roboto Regular" w:cs="Arial"/>
          <w:color w:val="29333D"/>
          <w:lang w:val="en"/>
        </w:rPr>
        <w:t>salesman</w:t>
      </w:r>
      <w:r w:rsidRPr="007A0ABB">
        <w:rPr>
          <w:rFonts w:ascii="Roboto Regular" w:hAnsi="Roboto Regular" w:cs="Arial"/>
          <w:color w:val="29333D"/>
          <w:lang w:val="en"/>
        </w:rPr>
        <w:t>? The mayor? A secret agent undercover to stop the most evil of villains all around the world? Nah couldn't be…</w:t>
      </w:r>
      <w:r>
        <w:rPr>
          <w:rFonts w:ascii="Roboto Regular" w:hAnsi="Roboto Regular" w:cs="Arial"/>
          <w:color w:val="29333D"/>
          <w:lang w:val="en"/>
        </w:rPr>
        <w:t xml:space="preserve"> </w:t>
      </w:r>
      <w:r w:rsidRPr="007A0ABB">
        <w:rPr>
          <w:rFonts w:ascii="Roboto Regular" w:hAnsi="Roboto Regular" w:cs="Arial"/>
          <w:i/>
          <w:iCs/>
          <w:color w:val="29333D"/>
          <w:lang w:val="en"/>
        </w:rPr>
        <w:t>(man notices and winks, carll shakes head in disbelief, sighs)</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don’t know, but what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 know is that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am tired. But I can't help but wonder, what makes my story unique? </w:t>
      </w:r>
      <w:r w:rsidRPr="007A0ABB">
        <w:rPr>
          <w:rFonts w:ascii="Roboto Regular" w:hAnsi="Roboto Regular" w:cs="Arial"/>
          <w:i/>
          <w:iCs/>
          <w:color w:val="29333D"/>
          <w:lang w:val="en"/>
        </w:rPr>
        <w:t>(Long shot and big idea comes across the screen)</w:t>
      </w:r>
      <w:r w:rsidRPr="007A0ABB">
        <w:rPr>
          <w:rFonts w:ascii="Roboto Regular" w:hAnsi="Roboto Regular" w:cs="Arial"/>
          <w:color w:val="29333D"/>
          <w:lang w:val="en"/>
        </w:rPr>
        <w:t xml:space="preserve"> </w:t>
      </w:r>
    </w:p>
    <w:p w14:paraId="1E614EAC" w14:textId="77777777" w:rsidR="007A0ABB" w:rsidRPr="007A0ABB" w:rsidRDefault="007A0ABB" w:rsidP="007A0ABB">
      <w:pPr>
        <w:rPr>
          <w:rFonts w:ascii="Roboto Regular" w:hAnsi="Roboto Regular" w:cs="Arial"/>
          <w:color w:val="29333D"/>
          <w:lang w:val="en"/>
        </w:rPr>
      </w:pPr>
    </w:p>
    <w:p w14:paraId="1613D941"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(Shot of Carll Sleeping getting poked in the face) </w:t>
      </w:r>
    </w:p>
    <w:p w14:paraId="12825201" w14:textId="77777777" w:rsidR="007A0ABB" w:rsidRPr="007A0ABB" w:rsidRDefault="007A0ABB" w:rsidP="007A0ABB">
      <w:pPr>
        <w:rPr>
          <w:rFonts w:ascii="Roboto Regular" w:hAnsi="Roboto Regular" w:cs="Arial"/>
          <w:color w:val="29333D"/>
          <w:lang w:val="en"/>
        </w:rPr>
      </w:pPr>
    </w:p>
    <w:p w14:paraId="2C90BD7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Hello...hello...hello...hello….</w:t>
      </w:r>
    </w:p>
    <w:p w14:paraId="47C1548C" w14:textId="77777777" w:rsidR="007A0ABB" w:rsidRPr="007A0ABB" w:rsidRDefault="007A0ABB" w:rsidP="007A0ABB">
      <w:pPr>
        <w:rPr>
          <w:rFonts w:ascii="Roboto Regular" w:hAnsi="Roboto Regular" w:cs="Arial"/>
          <w:color w:val="29333D"/>
          <w:lang w:val="en"/>
        </w:rPr>
      </w:pPr>
    </w:p>
    <w:p w14:paraId="5ED5624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AGH! What are you doing! </w:t>
      </w:r>
    </w:p>
    <w:p w14:paraId="3B288C25" w14:textId="77777777" w:rsidR="007A0ABB" w:rsidRPr="007A0ABB" w:rsidRDefault="007A0ABB" w:rsidP="007A0ABB">
      <w:pPr>
        <w:rPr>
          <w:rFonts w:ascii="Roboto Regular" w:hAnsi="Roboto Regular" w:cs="Arial"/>
          <w:color w:val="29333D"/>
          <w:lang w:val="en"/>
        </w:rPr>
      </w:pPr>
    </w:p>
    <w:p w14:paraId="1D954A6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woah! Take it easy! I was just checking</w:t>
      </w:r>
    </w:p>
    <w:p w14:paraId="0354E90E" w14:textId="77777777" w:rsidR="007A0ABB" w:rsidRPr="007A0ABB" w:rsidRDefault="007A0ABB" w:rsidP="007A0ABB">
      <w:pPr>
        <w:rPr>
          <w:rFonts w:ascii="Roboto Regular" w:hAnsi="Roboto Regular" w:cs="Arial"/>
          <w:color w:val="29333D"/>
          <w:lang w:val="en"/>
        </w:rPr>
      </w:pPr>
    </w:p>
    <w:p w14:paraId="6B7D6D1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Checking? Checking what?! </w:t>
      </w:r>
    </w:p>
    <w:p w14:paraId="45CDFABF" w14:textId="77777777" w:rsidR="007A0ABB" w:rsidRPr="007A0ABB" w:rsidRDefault="007A0ABB" w:rsidP="007A0ABB">
      <w:pPr>
        <w:rPr>
          <w:rFonts w:ascii="Roboto Regular" w:hAnsi="Roboto Regular" w:cs="Arial"/>
          <w:color w:val="29333D"/>
          <w:lang w:val="en"/>
        </w:rPr>
      </w:pPr>
    </w:p>
    <w:p w14:paraId="0A194C94"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lastRenderedPageBreak/>
        <w:t>Walter:</w:t>
      </w:r>
      <w:r w:rsidRPr="007A0ABB">
        <w:rPr>
          <w:rFonts w:ascii="Roboto Regular" w:hAnsi="Roboto Regular" w:cs="Arial"/>
          <w:color w:val="29333D"/>
          <w:lang w:val="en"/>
        </w:rPr>
        <w:t xml:space="preserve"> If you’re still breathing. </w:t>
      </w:r>
    </w:p>
    <w:p w14:paraId="079B7F6B" w14:textId="77777777" w:rsidR="007A0ABB" w:rsidRPr="007A0ABB" w:rsidRDefault="007A0ABB" w:rsidP="007A0ABB">
      <w:pPr>
        <w:rPr>
          <w:rFonts w:ascii="Roboto Regular" w:hAnsi="Roboto Regular" w:cs="Arial"/>
          <w:color w:val="29333D"/>
          <w:lang w:val="en"/>
        </w:rPr>
      </w:pPr>
    </w:p>
    <w:p w14:paraId="7373E171" w14:textId="785C651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can assure you poking someone in the face isn’t the way to check if someone is breathing. </w:t>
      </w:r>
    </w:p>
    <w:p w14:paraId="3F9CA762" w14:textId="77777777" w:rsidR="007A0ABB" w:rsidRPr="007A0ABB" w:rsidRDefault="007A0ABB" w:rsidP="007A0ABB">
      <w:pPr>
        <w:rPr>
          <w:rFonts w:ascii="Roboto Regular" w:hAnsi="Roboto Regular" w:cs="Arial"/>
          <w:color w:val="29333D"/>
          <w:lang w:val="en"/>
        </w:rPr>
      </w:pPr>
    </w:p>
    <w:p w14:paraId="77CE33D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agree to disagree. You ready to go? </w:t>
      </w:r>
    </w:p>
    <w:p w14:paraId="3CA7A5C2" w14:textId="77777777" w:rsidR="007A0ABB" w:rsidRPr="007A0ABB" w:rsidRDefault="007A0ABB" w:rsidP="007A0ABB">
      <w:pPr>
        <w:rPr>
          <w:rFonts w:ascii="Roboto Regular" w:hAnsi="Roboto Regular" w:cs="Arial"/>
          <w:color w:val="29333D"/>
          <w:lang w:val="en"/>
        </w:rPr>
      </w:pPr>
    </w:p>
    <w:p w14:paraId="068ED7A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Ready to go where? </w:t>
      </w:r>
    </w:p>
    <w:p w14:paraId="30F2C7ED" w14:textId="77777777" w:rsidR="007A0ABB" w:rsidRPr="007A0ABB" w:rsidRDefault="007A0ABB" w:rsidP="007A0ABB">
      <w:pPr>
        <w:rPr>
          <w:rFonts w:ascii="Roboto Regular" w:hAnsi="Roboto Regular" w:cs="Arial"/>
          <w:color w:val="29333D"/>
          <w:lang w:val="en"/>
        </w:rPr>
      </w:pPr>
    </w:p>
    <w:p w14:paraId="6CECAEC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hahahahaha! You’re seriously SOOOO funny! </w:t>
      </w:r>
    </w:p>
    <w:p w14:paraId="4EFA06C5" w14:textId="77777777" w:rsidR="007A0ABB" w:rsidRPr="007A0ABB" w:rsidRDefault="007A0ABB" w:rsidP="007A0ABB">
      <w:pPr>
        <w:rPr>
          <w:rFonts w:ascii="Roboto Regular" w:hAnsi="Roboto Regular" w:cs="Arial"/>
          <w:color w:val="29333D"/>
          <w:lang w:val="en"/>
        </w:rPr>
      </w:pPr>
    </w:p>
    <w:p w14:paraId="68E2A4C8" w14:textId="7C5D6DC1"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glad you think so but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don’t know where you’re talking about. I don’t even know who you are? </w:t>
      </w:r>
    </w:p>
    <w:p w14:paraId="59D8781A" w14:textId="77777777" w:rsidR="007A0ABB" w:rsidRPr="007A0ABB" w:rsidRDefault="007A0ABB" w:rsidP="007A0ABB">
      <w:pPr>
        <w:rPr>
          <w:rFonts w:ascii="Roboto Regular" w:hAnsi="Roboto Regular" w:cs="Arial"/>
          <w:color w:val="29333D"/>
          <w:lang w:val="en"/>
        </w:rPr>
      </w:pPr>
    </w:p>
    <w:p w14:paraId="6084696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really? </w:t>
      </w:r>
    </w:p>
    <w:p w14:paraId="52CCFDE5" w14:textId="77777777" w:rsidR="007A0ABB" w:rsidRPr="007A0ABB" w:rsidRDefault="007A0ABB" w:rsidP="007A0ABB">
      <w:pPr>
        <w:rPr>
          <w:rFonts w:ascii="Roboto Regular" w:hAnsi="Roboto Regular" w:cs="Arial"/>
          <w:color w:val="29333D"/>
          <w:lang w:val="en"/>
        </w:rPr>
      </w:pPr>
    </w:p>
    <w:p w14:paraId="1D3513B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Really.</w:t>
      </w:r>
    </w:p>
    <w:p w14:paraId="1842C919" w14:textId="77777777" w:rsidR="007A0ABB" w:rsidRPr="007A0ABB" w:rsidRDefault="007A0ABB" w:rsidP="007A0ABB">
      <w:pPr>
        <w:rPr>
          <w:rFonts w:ascii="Roboto Regular" w:hAnsi="Roboto Regular" w:cs="Arial"/>
          <w:color w:val="29333D"/>
          <w:lang w:val="en"/>
        </w:rPr>
      </w:pPr>
    </w:p>
    <w:p w14:paraId="5529879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Did you not get the note in your pocket? </w:t>
      </w:r>
    </w:p>
    <w:p w14:paraId="35439EF2" w14:textId="77777777" w:rsidR="007A0ABB" w:rsidRPr="007A0ABB" w:rsidRDefault="007A0ABB" w:rsidP="007A0ABB">
      <w:pPr>
        <w:rPr>
          <w:rFonts w:ascii="Roboto Regular" w:hAnsi="Roboto Regular" w:cs="Arial"/>
          <w:color w:val="29333D"/>
          <w:lang w:val="en"/>
        </w:rPr>
      </w:pPr>
    </w:p>
    <w:p w14:paraId="7E3583C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note in my </w:t>
      </w:r>
      <w:r w:rsidRPr="007A0ABB">
        <w:rPr>
          <w:rFonts w:ascii="Roboto Regular" w:hAnsi="Roboto Regular" w:cs="Arial"/>
          <w:i/>
          <w:iCs/>
          <w:color w:val="29333D"/>
          <w:lang w:val="en"/>
        </w:rPr>
        <w:t>(feels note in pocket, reads it aloud)</w:t>
      </w:r>
      <w:r w:rsidRPr="007A0ABB">
        <w:rPr>
          <w:rFonts w:ascii="Roboto Regular" w:hAnsi="Roboto Regular" w:cs="Arial"/>
          <w:color w:val="29333D"/>
          <w:lang w:val="en"/>
        </w:rPr>
        <w:t xml:space="preserve"> ‘Pick you up in a bit. Gonna go find your story! - W.W.’ Wait, who’s WW?</w:t>
      </w:r>
    </w:p>
    <w:p w14:paraId="660C54C8" w14:textId="77777777" w:rsidR="007A0ABB" w:rsidRPr="007A0ABB" w:rsidRDefault="007A0ABB" w:rsidP="007A0ABB">
      <w:pPr>
        <w:rPr>
          <w:rFonts w:ascii="Roboto Regular" w:hAnsi="Roboto Regular" w:cs="Arial"/>
          <w:color w:val="29333D"/>
          <w:lang w:val="en"/>
        </w:rPr>
      </w:pPr>
    </w:p>
    <w:p w14:paraId="021D7C9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Walter Wonder, nice to meet ya. </w:t>
      </w:r>
    </w:p>
    <w:p w14:paraId="4040561D" w14:textId="77777777" w:rsidR="007A0ABB" w:rsidRPr="007A0ABB" w:rsidRDefault="007A0ABB" w:rsidP="007A0ABB">
      <w:pPr>
        <w:rPr>
          <w:rFonts w:ascii="Roboto Regular" w:hAnsi="Roboto Regular" w:cs="Arial"/>
          <w:color w:val="29333D"/>
          <w:lang w:val="en"/>
        </w:rPr>
      </w:pPr>
    </w:p>
    <w:p w14:paraId="7F345A0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Walter Wonder? </w:t>
      </w:r>
    </w:p>
    <w:p w14:paraId="166F6218" w14:textId="77777777" w:rsidR="007A0ABB" w:rsidRPr="007A0ABB" w:rsidRDefault="007A0ABB" w:rsidP="007A0ABB">
      <w:pPr>
        <w:rPr>
          <w:rFonts w:ascii="Roboto Regular" w:hAnsi="Roboto Regular" w:cs="Arial"/>
          <w:color w:val="29333D"/>
          <w:lang w:val="en"/>
        </w:rPr>
      </w:pPr>
    </w:p>
    <w:p w14:paraId="4A12DD34" w14:textId="0B0B715F"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Yessir. Walter Wonder. My job is to help those who wonder. So here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am. But we really should be going the monkeys will be showing up anytime now. </w:t>
      </w:r>
    </w:p>
    <w:p w14:paraId="50BCED5B" w14:textId="77777777" w:rsidR="007A0ABB" w:rsidRPr="007A0ABB" w:rsidRDefault="007A0ABB" w:rsidP="007A0ABB">
      <w:pPr>
        <w:rPr>
          <w:rFonts w:ascii="Roboto Regular" w:hAnsi="Roboto Regular" w:cs="Arial"/>
          <w:color w:val="29333D"/>
          <w:lang w:val="en"/>
        </w:rPr>
      </w:pPr>
    </w:p>
    <w:p w14:paraId="7AEA914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Monkeys? </w:t>
      </w:r>
    </w:p>
    <w:p w14:paraId="13D3323F" w14:textId="77777777" w:rsidR="007A0ABB" w:rsidRPr="007A0ABB" w:rsidRDefault="007A0ABB" w:rsidP="007A0ABB">
      <w:pPr>
        <w:rPr>
          <w:rFonts w:ascii="Roboto Regular" w:hAnsi="Roboto Regular" w:cs="Arial"/>
          <w:color w:val="29333D"/>
          <w:lang w:val="en"/>
        </w:rPr>
      </w:pPr>
    </w:p>
    <w:p w14:paraId="283B673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They love the smell of Wonder.</w:t>
      </w:r>
    </w:p>
    <w:p w14:paraId="09F46C86" w14:textId="77777777" w:rsidR="007A0ABB" w:rsidRPr="007A0ABB" w:rsidRDefault="007A0ABB" w:rsidP="007A0ABB">
      <w:pPr>
        <w:rPr>
          <w:rFonts w:ascii="Roboto Regular" w:hAnsi="Roboto Regular" w:cs="Arial"/>
          <w:color w:val="29333D"/>
          <w:lang w:val="en"/>
        </w:rPr>
      </w:pPr>
    </w:p>
    <w:p w14:paraId="00F41099" w14:textId="5FC75DD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You can’t be serious (hears monkey scream) AGH! Alright, </w:t>
      </w:r>
      <w:r w:rsidR="008F359C" w:rsidRPr="007A0ABB">
        <w:rPr>
          <w:rFonts w:ascii="Roboto Regular" w:hAnsi="Roboto Regular" w:cs="Arial"/>
          <w:color w:val="29333D"/>
          <w:lang w:val="en"/>
        </w:rPr>
        <w:t>let’s</w:t>
      </w:r>
      <w:r w:rsidRPr="007A0ABB">
        <w:rPr>
          <w:rFonts w:ascii="Roboto Regular" w:hAnsi="Roboto Regular" w:cs="Arial"/>
          <w:color w:val="29333D"/>
          <w:lang w:val="en"/>
        </w:rPr>
        <w:t xml:space="preserve"> go! (Both run off screen) </w:t>
      </w:r>
    </w:p>
    <w:p w14:paraId="2E2D6EBD" w14:textId="77777777" w:rsidR="007A0ABB" w:rsidRPr="007A0ABB" w:rsidRDefault="007A0ABB" w:rsidP="007A0ABB">
      <w:pPr>
        <w:rPr>
          <w:rFonts w:ascii="Roboto Regular" w:hAnsi="Roboto Regular" w:cs="Arial"/>
          <w:color w:val="29333D"/>
          <w:lang w:val="en"/>
        </w:rPr>
      </w:pPr>
    </w:p>
    <w:p w14:paraId="1FFE022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Woah! Where are we? </w:t>
      </w:r>
    </w:p>
    <w:p w14:paraId="6EA49D8A" w14:textId="77777777" w:rsidR="007A0ABB" w:rsidRPr="007A0ABB" w:rsidRDefault="007A0ABB" w:rsidP="007A0ABB">
      <w:pPr>
        <w:rPr>
          <w:rFonts w:ascii="Roboto Regular" w:hAnsi="Roboto Regular" w:cs="Arial"/>
          <w:color w:val="29333D"/>
          <w:lang w:val="en"/>
        </w:rPr>
      </w:pPr>
    </w:p>
    <w:p w14:paraId="3C3CAEC2" w14:textId="7F6EF3E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Welcome </w:t>
      </w:r>
      <w:r w:rsidR="008F359C" w:rsidRPr="007A0ABB">
        <w:rPr>
          <w:rFonts w:ascii="Roboto Regular" w:hAnsi="Roboto Regular" w:cs="Arial"/>
          <w:color w:val="29333D"/>
          <w:lang w:val="en"/>
        </w:rPr>
        <w:t>to</w:t>
      </w:r>
      <w:r w:rsidRPr="007A0ABB">
        <w:rPr>
          <w:rFonts w:ascii="Roboto Regular" w:hAnsi="Roboto Regular" w:cs="Arial"/>
          <w:color w:val="29333D"/>
          <w:lang w:val="en"/>
        </w:rPr>
        <w:t xml:space="preserve"> Wonder Works. This where we work so hard on all things Wonderful. Cookie? </w:t>
      </w:r>
    </w:p>
    <w:p w14:paraId="7F090ED5" w14:textId="77777777" w:rsidR="007A0ABB" w:rsidRPr="007A0ABB" w:rsidRDefault="007A0ABB" w:rsidP="007A0ABB">
      <w:pPr>
        <w:rPr>
          <w:rFonts w:ascii="Roboto Regular" w:hAnsi="Roboto Regular" w:cs="Arial"/>
          <w:color w:val="29333D"/>
          <w:lang w:val="en"/>
        </w:rPr>
      </w:pPr>
    </w:p>
    <w:p w14:paraId="198AF0BA" w14:textId="0F99213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sure</w:t>
      </w:r>
      <w:r w:rsidR="008F359C" w:rsidRPr="007A0ABB">
        <w:rPr>
          <w:rFonts w:ascii="Roboto Regular" w:hAnsi="Roboto Regular" w:cs="Arial"/>
          <w:color w:val="29333D"/>
          <w:lang w:val="en"/>
        </w:rPr>
        <w:t>… (</w:t>
      </w:r>
      <w:r w:rsidRPr="007A0ABB">
        <w:rPr>
          <w:rFonts w:ascii="Roboto Regular" w:hAnsi="Roboto Regular" w:cs="Arial"/>
          <w:color w:val="29333D"/>
          <w:lang w:val="en"/>
        </w:rPr>
        <w:t xml:space="preserve">takes bite, makes nasty face) what is in this? </w:t>
      </w:r>
    </w:p>
    <w:p w14:paraId="0241C00E" w14:textId="77777777" w:rsidR="007A0ABB" w:rsidRPr="007A0ABB" w:rsidRDefault="007A0ABB" w:rsidP="007A0ABB">
      <w:pPr>
        <w:rPr>
          <w:rFonts w:ascii="Roboto Regular" w:hAnsi="Roboto Regular" w:cs="Arial"/>
          <w:color w:val="29333D"/>
          <w:lang w:val="en"/>
        </w:rPr>
      </w:pPr>
    </w:p>
    <w:p w14:paraId="2F717A3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Oh, special recipe. Chocolate chips, peanut butter, and green beans. </w:t>
      </w:r>
    </w:p>
    <w:p w14:paraId="2F6A01AC" w14:textId="77777777" w:rsidR="007A0ABB" w:rsidRPr="007A0ABB" w:rsidRDefault="007A0ABB" w:rsidP="007A0ABB">
      <w:pPr>
        <w:rPr>
          <w:rFonts w:ascii="Roboto Regular" w:hAnsi="Roboto Regular" w:cs="Arial"/>
          <w:color w:val="29333D"/>
          <w:lang w:val="en"/>
        </w:rPr>
      </w:pPr>
    </w:p>
    <w:p w14:paraId="10CEF9B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Excuse me. </w:t>
      </w:r>
    </w:p>
    <w:p w14:paraId="6F4F3107" w14:textId="77777777" w:rsidR="007A0ABB" w:rsidRPr="007A0ABB" w:rsidRDefault="007A0ABB" w:rsidP="007A0ABB">
      <w:pPr>
        <w:rPr>
          <w:rFonts w:ascii="Roboto Regular" w:hAnsi="Roboto Regular" w:cs="Arial"/>
          <w:color w:val="29333D"/>
          <w:lang w:val="en"/>
        </w:rPr>
      </w:pPr>
    </w:p>
    <w:p w14:paraId="4C18DF4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lastRenderedPageBreak/>
        <w:t>Walter:</w:t>
      </w:r>
      <w:r w:rsidRPr="007A0ABB">
        <w:rPr>
          <w:rFonts w:ascii="Roboto Regular" w:hAnsi="Roboto Regular" w:cs="Arial"/>
          <w:color w:val="29333D"/>
          <w:lang w:val="en"/>
        </w:rPr>
        <w:t xml:space="preserve"> So Carll, today you were wondering something very important. Do you remember what that was? </w:t>
      </w:r>
    </w:p>
    <w:p w14:paraId="713AFC90" w14:textId="77777777" w:rsidR="007A0ABB" w:rsidRPr="007A0ABB" w:rsidRDefault="007A0ABB" w:rsidP="007A0ABB">
      <w:pPr>
        <w:rPr>
          <w:rFonts w:ascii="Roboto Regular" w:hAnsi="Roboto Regular" w:cs="Arial"/>
          <w:color w:val="29333D"/>
          <w:lang w:val="en"/>
        </w:rPr>
      </w:pPr>
    </w:p>
    <w:p w14:paraId="7EF8029D" w14:textId="78FAC2C0"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now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wondering if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hallucinating. </w:t>
      </w:r>
    </w:p>
    <w:p w14:paraId="0B894D3B" w14:textId="77777777" w:rsidR="007A0ABB" w:rsidRPr="007A0ABB" w:rsidRDefault="007A0ABB" w:rsidP="007A0ABB">
      <w:pPr>
        <w:rPr>
          <w:rFonts w:ascii="Roboto Regular" w:hAnsi="Roboto Regular" w:cs="Arial"/>
          <w:color w:val="29333D"/>
          <w:lang w:val="en"/>
        </w:rPr>
      </w:pPr>
    </w:p>
    <w:p w14:paraId="2D647E37" w14:textId="6020901E"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If you were hallucinating then could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 this </w:t>
      </w:r>
      <w:r w:rsidRPr="007A0ABB">
        <w:rPr>
          <w:rFonts w:ascii="Roboto Regular" w:hAnsi="Roboto Regular" w:cs="Arial"/>
          <w:i/>
          <w:iCs/>
          <w:color w:val="29333D"/>
          <w:lang w:val="en"/>
        </w:rPr>
        <w:t xml:space="preserve">(snaps fingers and backdrop changes to random videos) </w:t>
      </w:r>
    </w:p>
    <w:p w14:paraId="034ADD26" w14:textId="77777777" w:rsidR="007A0ABB" w:rsidRPr="007A0ABB" w:rsidRDefault="007A0ABB" w:rsidP="007A0ABB">
      <w:pPr>
        <w:rPr>
          <w:rFonts w:ascii="Roboto Regular" w:hAnsi="Roboto Regular" w:cs="Arial"/>
          <w:color w:val="29333D"/>
          <w:lang w:val="en"/>
        </w:rPr>
      </w:pPr>
    </w:p>
    <w:p w14:paraId="6A12B41F" w14:textId="7CD5D02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a good point. </w:t>
      </w:r>
    </w:p>
    <w:p w14:paraId="6A9507BE" w14:textId="77777777" w:rsidR="007A0ABB" w:rsidRPr="007A0ABB" w:rsidRDefault="007A0ABB" w:rsidP="007A0ABB">
      <w:pPr>
        <w:rPr>
          <w:rFonts w:ascii="Roboto Regular" w:hAnsi="Roboto Regular" w:cs="Arial"/>
          <w:color w:val="29333D"/>
          <w:lang w:val="en"/>
        </w:rPr>
      </w:pPr>
    </w:p>
    <w:p w14:paraId="7256E5E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So, what were you wondering? </w:t>
      </w:r>
    </w:p>
    <w:p w14:paraId="0ABDCB1F" w14:textId="77777777" w:rsidR="007A0ABB" w:rsidRPr="007A0ABB" w:rsidRDefault="007A0ABB" w:rsidP="007A0ABB">
      <w:pPr>
        <w:rPr>
          <w:rFonts w:ascii="Roboto Regular" w:hAnsi="Roboto Regular" w:cs="Arial"/>
          <w:color w:val="29333D"/>
          <w:lang w:val="en"/>
        </w:rPr>
      </w:pPr>
    </w:p>
    <w:p w14:paraId="2E262AC5" w14:textId="7E300610"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I’ve</w:t>
      </w:r>
      <w:r w:rsidRPr="007A0ABB">
        <w:rPr>
          <w:rFonts w:ascii="Roboto Regular" w:hAnsi="Roboto Regular" w:cs="Arial"/>
          <w:color w:val="29333D"/>
          <w:lang w:val="en"/>
        </w:rPr>
        <w:t xml:space="preserve"> just been struggling lately. I’ve been really tired and unsure about </w:t>
      </w:r>
      <w:r w:rsidR="008F359C" w:rsidRPr="007A0ABB">
        <w:rPr>
          <w:rFonts w:ascii="Roboto Regular" w:hAnsi="Roboto Regular" w:cs="Arial"/>
          <w:color w:val="29333D"/>
          <w:lang w:val="en"/>
        </w:rPr>
        <w:t>a lot</w:t>
      </w:r>
      <w:r w:rsidRPr="007A0ABB">
        <w:rPr>
          <w:rFonts w:ascii="Roboto Regular" w:hAnsi="Roboto Regular" w:cs="Arial"/>
          <w:color w:val="29333D"/>
          <w:lang w:val="en"/>
        </w:rPr>
        <w:t xml:space="preserve"> of things so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said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wonder what makes my story unique. </w:t>
      </w:r>
    </w:p>
    <w:p w14:paraId="09439E7D" w14:textId="77777777" w:rsidR="007A0ABB" w:rsidRPr="007A0ABB" w:rsidRDefault="007A0ABB" w:rsidP="007A0ABB">
      <w:pPr>
        <w:rPr>
          <w:rFonts w:ascii="Roboto Regular" w:hAnsi="Roboto Regular" w:cs="Arial"/>
          <w:color w:val="29333D"/>
          <w:lang w:val="en"/>
        </w:rPr>
      </w:pPr>
    </w:p>
    <w:p w14:paraId="0223C98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Carll is a wonderful wonder that you have there. And just like everyone has wonders, everyone has a story. </w:t>
      </w:r>
    </w:p>
    <w:p w14:paraId="31F5EDCC" w14:textId="77777777" w:rsidR="007A0ABB" w:rsidRPr="007A0ABB" w:rsidRDefault="007A0ABB" w:rsidP="007A0ABB">
      <w:pPr>
        <w:rPr>
          <w:rFonts w:ascii="Roboto Regular" w:hAnsi="Roboto Regular" w:cs="Arial"/>
          <w:color w:val="29333D"/>
          <w:lang w:val="en"/>
        </w:rPr>
      </w:pPr>
    </w:p>
    <w:p w14:paraId="42B06ABA" w14:textId="5D7AD620"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Yeah,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know that. But what makes my story unique? Different from everyone else's? </w:t>
      </w:r>
    </w:p>
    <w:p w14:paraId="04FB3438" w14:textId="77777777" w:rsidR="007A0ABB" w:rsidRPr="007A0ABB" w:rsidRDefault="007A0ABB" w:rsidP="007A0ABB">
      <w:pPr>
        <w:rPr>
          <w:rFonts w:ascii="Roboto Regular" w:hAnsi="Roboto Regular" w:cs="Arial"/>
          <w:color w:val="29333D"/>
          <w:lang w:val="en"/>
        </w:rPr>
      </w:pPr>
    </w:p>
    <w:p w14:paraId="340F093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Good question! Let’s take a look at this. Do you know what this is? </w:t>
      </w:r>
    </w:p>
    <w:p w14:paraId="3FE201D0" w14:textId="77777777" w:rsidR="007A0ABB" w:rsidRPr="007A0ABB" w:rsidRDefault="007A0ABB" w:rsidP="007A0ABB">
      <w:pPr>
        <w:rPr>
          <w:rFonts w:ascii="Roboto Regular" w:hAnsi="Roboto Regular" w:cs="Arial"/>
          <w:color w:val="29333D"/>
          <w:lang w:val="en"/>
        </w:rPr>
      </w:pPr>
    </w:p>
    <w:p w14:paraId="5C6C592F" w14:textId="3E458C3D"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believe </w:t>
      </w:r>
      <w:r w:rsidR="008F359C" w:rsidRPr="007A0ABB">
        <w:rPr>
          <w:rFonts w:ascii="Roboto Regular" w:hAnsi="Roboto Regular" w:cs="Arial"/>
          <w:color w:val="29333D"/>
          <w:lang w:val="en"/>
        </w:rPr>
        <w:t>it’s</w:t>
      </w:r>
      <w:r w:rsidRPr="007A0ABB">
        <w:rPr>
          <w:rFonts w:ascii="Roboto Regular" w:hAnsi="Roboto Regular" w:cs="Arial"/>
          <w:color w:val="29333D"/>
          <w:lang w:val="en"/>
        </w:rPr>
        <w:t xml:space="preserve"> a normal everyday snowflake</w:t>
      </w:r>
    </w:p>
    <w:p w14:paraId="43A64AFF" w14:textId="77777777" w:rsidR="007A0ABB" w:rsidRPr="007A0ABB" w:rsidRDefault="007A0ABB" w:rsidP="007A0ABB">
      <w:pPr>
        <w:rPr>
          <w:rFonts w:ascii="Roboto Regular" w:hAnsi="Roboto Regular" w:cs="Arial"/>
          <w:color w:val="29333D"/>
          <w:lang w:val="en"/>
        </w:rPr>
      </w:pPr>
    </w:p>
    <w:p w14:paraId="5D97FA3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THATS RIGHT! GOOD JOB! Now what makes this snowflake unique from all of the other snowflakes that fall? </w:t>
      </w:r>
    </w:p>
    <w:p w14:paraId="2A6616AC" w14:textId="77777777" w:rsidR="007A0ABB" w:rsidRPr="007A0ABB" w:rsidRDefault="007A0ABB" w:rsidP="007A0ABB">
      <w:pPr>
        <w:rPr>
          <w:rFonts w:ascii="Roboto Regular" w:hAnsi="Roboto Regular" w:cs="Arial"/>
          <w:color w:val="29333D"/>
          <w:lang w:val="en"/>
        </w:rPr>
      </w:pPr>
    </w:p>
    <w:p w14:paraId="29809B67" w14:textId="35F11BB8"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Ummm...</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not sure. Is it even different </w:t>
      </w:r>
      <w:r w:rsidR="008F359C" w:rsidRPr="007A0ABB">
        <w:rPr>
          <w:rFonts w:ascii="Roboto Regular" w:hAnsi="Roboto Regular" w:cs="Arial"/>
          <w:color w:val="29333D"/>
          <w:lang w:val="en"/>
        </w:rPr>
        <w:t>than</w:t>
      </w:r>
      <w:r w:rsidRPr="007A0ABB">
        <w:rPr>
          <w:rFonts w:ascii="Roboto Regular" w:hAnsi="Roboto Regular" w:cs="Arial"/>
          <w:color w:val="29333D"/>
          <w:lang w:val="en"/>
        </w:rPr>
        <w:t xml:space="preserve"> the rest? </w:t>
      </w:r>
    </w:p>
    <w:p w14:paraId="45D68CDE" w14:textId="77777777" w:rsidR="007A0ABB" w:rsidRPr="007A0ABB" w:rsidRDefault="007A0ABB" w:rsidP="007A0ABB">
      <w:pPr>
        <w:rPr>
          <w:rFonts w:ascii="Roboto Regular" w:hAnsi="Roboto Regular" w:cs="Arial"/>
          <w:color w:val="29333D"/>
          <w:lang w:val="en"/>
        </w:rPr>
      </w:pPr>
    </w:p>
    <w:p w14:paraId="52E7014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ANOTHER GREAT QUESTION! You see science tells us that there a million billion snowflakes that fall each second averaged throughout the year and not one of those snowflakes have been the same. </w:t>
      </w:r>
    </w:p>
    <w:p w14:paraId="0329F351" w14:textId="77777777" w:rsidR="007A0ABB" w:rsidRPr="007A0ABB" w:rsidRDefault="007A0ABB" w:rsidP="007A0ABB">
      <w:pPr>
        <w:rPr>
          <w:rFonts w:ascii="Roboto Regular" w:hAnsi="Roboto Regular" w:cs="Arial"/>
          <w:color w:val="29333D"/>
          <w:lang w:val="en"/>
        </w:rPr>
      </w:pPr>
    </w:p>
    <w:p w14:paraId="7B68261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Is that true? </w:t>
      </w:r>
    </w:p>
    <w:p w14:paraId="65894A7E" w14:textId="77777777" w:rsidR="007A0ABB" w:rsidRPr="007A0ABB" w:rsidRDefault="007A0ABB" w:rsidP="007A0ABB">
      <w:pPr>
        <w:rPr>
          <w:rFonts w:ascii="Roboto Regular" w:hAnsi="Roboto Regular" w:cs="Arial"/>
          <w:color w:val="29333D"/>
          <w:lang w:val="en"/>
        </w:rPr>
      </w:pPr>
    </w:p>
    <w:p w14:paraId="5EFBBF54" w14:textId="0521D263"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Do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look like the type of guy who spout off unconfirmed facts about snowflakes? </w:t>
      </w:r>
    </w:p>
    <w:p w14:paraId="7AE7E782" w14:textId="77777777" w:rsidR="007A0ABB" w:rsidRPr="007A0ABB" w:rsidRDefault="007A0ABB" w:rsidP="007A0ABB">
      <w:pPr>
        <w:rPr>
          <w:rFonts w:ascii="Roboto Regular" w:hAnsi="Roboto Regular" w:cs="Arial"/>
          <w:color w:val="29333D"/>
          <w:lang w:val="en"/>
        </w:rPr>
      </w:pPr>
    </w:p>
    <w:p w14:paraId="2DA958F1"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(long weird stare between both and camera) </w:t>
      </w:r>
    </w:p>
    <w:p w14:paraId="54C5F2FC" w14:textId="77777777" w:rsidR="007A0ABB" w:rsidRPr="007A0ABB" w:rsidRDefault="007A0ABB" w:rsidP="007A0ABB">
      <w:pPr>
        <w:rPr>
          <w:rFonts w:ascii="Roboto Regular" w:hAnsi="Roboto Regular" w:cs="Arial"/>
          <w:color w:val="29333D"/>
          <w:lang w:val="en"/>
        </w:rPr>
      </w:pPr>
    </w:p>
    <w:p w14:paraId="49079AC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no?</w:t>
      </w:r>
    </w:p>
    <w:p w14:paraId="43CA3124" w14:textId="77777777" w:rsidR="007A0ABB" w:rsidRPr="007A0ABB" w:rsidRDefault="007A0ABB" w:rsidP="007A0ABB">
      <w:pPr>
        <w:rPr>
          <w:rFonts w:ascii="Roboto Regular" w:hAnsi="Roboto Regular" w:cs="Arial"/>
          <w:color w:val="29333D"/>
          <w:lang w:val="en"/>
        </w:rPr>
      </w:pPr>
    </w:p>
    <w:p w14:paraId="3ECC124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of course not! You see just as these snowflakes are unlike any other, so is your story. </w:t>
      </w:r>
    </w:p>
    <w:p w14:paraId="35E65D0D" w14:textId="77777777" w:rsidR="007A0ABB" w:rsidRPr="007A0ABB" w:rsidRDefault="007A0ABB" w:rsidP="007A0ABB">
      <w:pPr>
        <w:rPr>
          <w:rFonts w:ascii="Roboto Regular" w:hAnsi="Roboto Regular" w:cs="Arial"/>
          <w:color w:val="29333D"/>
          <w:lang w:val="en"/>
        </w:rPr>
      </w:pPr>
    </w:p>
    <w:p w14:paraId="618C901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 suppose.</w:t>
      </w:r>
    </w:p>
    <w:p w14:paraId="6880B06C" w14:textId="77777777" w:rsidR="007A0ABB" w:rsidRPr="007A0ABB" w:rsidRDefault="007A0ABB" w:rsidP="007A0ABB">
      <w:pPr>
        <w:rPr>
          <w:rFonts w:ascii="Roboto Regular" w:hAnsi="Roboto Regular" w:cs="Arial"/>
          <w:color w:val="29333D"/>
          <w:lang w:val="en"/>
        </w:rPr>
      </w:pPr>
    </w:p>
    <w:p w14:paraId="2BFD18E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 can tell you might need some help understanding. This is you </w:t>
      </w:r>
      <w:r w:rsidRPr="007A0ABB">
        <w:rPr>
          <w:rFonts w:ascii="Roboto Regular" w:hAnsi="Roboto Regular" w:cs="Arial"/>
          <w:i/>
          <w:iCs/>
          <w:color w:val="29333D"/>
          <w:lang w:val="en"/>
        </w:rPr>
        <w:t>(holds up balloon)</w:t>
      </w:r>
      <w:r w:rsidRPr="007A0ABB">
        <w:rPr>
          <w:rFonts w:ascii="Roboto Regular" w:hAnsi="Roboto Regular" w:cs="Arial"/>
          <w:color w:val="29333D"/>
          <w:lang w:val="en"/>
        </w:rPr>
        <w:t xml:space="preserve"> </w:t>
      </w:r>
    </w:p>
    <w:p w14:paraId="27B1C89D" w14:textId="77777777" w:rsidR="007A0ABB" w:rsidRPr="007A0ABB" w:rsidRDefault="007A0ABB" w:rsidP="007A0ABB">
      <w:pPr>
        <w:rPr>
          <w:rFonts w:ascii="Roboto Regular" w:hAnsi="Roboto Regular" w:cs="Arial"/>
          <w:color w:val="29333D"/>
          <w:lang w:val="en"/>
        </w:rPr>
      </w:pPr>
    </w:p>
    <w:p w14:paraId="6A69EF52" w14:textId="362BE6E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not me.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a balloon. </w:t>
      </w:r>
    </w:p>
    <w:p w14:paraId="7D0F1725" w14:textId="77777777" w:rsidR="007A0ABB" w:rsidRPr="007A0ABB" w:rsidRDefault="007A0ABB" w:rsidP="007A0ABB">
      <w:pPr>
        <w:rPr>
          <w:rFonts w:ascii="Roboto Regular" w:hAnsi="Roboto Regular" w:cs="Arial"/>
          <w:color w:val="29333D"/>
          <w:lang w:val="en"/>
        </w:rPr>
      </w:pPr>
    </w:p>
    <w:p w14:paraId="46F7D808" w14:textId="0319D6C4"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Just pretend. This balloon is you and your story. Now this is faith </w:t>
      </w:r>
      <w:r w:rsidRPr="007A0ABB">
        <w:rPr>
          <w:rFonts w:ascii="Roboto Regular" w:hAnsi="Roboto Regular" w:cs="Arial"/>
          <w:i/>
          <w:iCs/>
          <w:color w:val="29333D"/>
          <w:lang w:val="en"/>
        </w:rPr>
        <w:t>(baking powder)</w:t>
      </w:r>
      <w:r w:rsidRPr="007A0ABB">
        <w:rPr>
          <w:rFonts w:ascii="Roboto Regular" w:hAnsi="Roboto Regular" w:cs="Arial"/>
          <w:color w:val="29333D"/>
          <w:lang w:val="en"/>
        </w:rPr>
        <w:t xml:space="preserve"> and </w:t>
      </w:r>
      <w:r w:rsidR="008F359C" w:rsidRPr="007A0ABB">
        <w:rPr>
          <w:rFonts w:ascii="Roboto Regular" w:hAnsi="Roboto Regular" w:cs="Arial"/>
          <w:color w:val="29333D"/>
          <w:lang w:val="en"/>
        </w:rPr>
        <w:t>I’ll</w:t>
      </w:r>
      <w:r w:rsidRPr="007A0ABB">
        <w:rPr>
          <w:rFonts w:ascii="Roboto Regular" w:hAnsi="Roboto Regular" w:cs="Arial"/>
          <w:color w:val="29333D"/>
          <w:lang w:val="en"/>
        </w:rPr>
        <w:t xml:space="preserve"> give you some faith </w:t>
      </w:r>
      <w:r w:rsidRPr="007A0ABB">
        <w:rPr>
          <w:rFonts w:ascii="Roboto Regular" w:hAnsi="Roboto Regular" w:cs="Arial"/>
          <w:i/>
          <w:iCs/>
          <w:color w:val="29333D"/>
          <w:lang w:val="en"/>
        </w:rPr>
        <w:t>(puts baking powder in balloon)</w:t>
      </w:r>
      <w:r w:rsidRPr="007A0ABB">
        <w:rPr>
          <w:rFonts w:ascii="Roboto Regular" w:hAnsi="Roboto Regular" w:cs="Arial"/>
          <w:color w:val="29333D"/>
          <w:lang w:val="en"/>
        </w:rPr>
        <w:t xml:space="preserve"> and Voila! </w:t>
      </w:r>
    </w:p>
    <w:p w14:paraId="2D2792D5" w14:textId="77777777" w:rsidR="007A0ABB" w:rsidRPr="007A0ABB" w:rsidRDefault="007A0ABB" w:rsidP="007A0ABB">
      <w:pPr>
        <w:rPr>
          <w:rFonts w:ascii="Roboto Regular" w:hAnsi="Roboto Regular" w:cs="Arial"/>
          <w:color w:val="29333D"/>
          <w:lang w:val="en"/>
        </w:rPr>
      </w:pPr>
    </w:p>
    <w:p w14:paraId="6238CCB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Nothing happened…</w:t>
      </w:r>
    </w:p>
    <w:p w14:paraId="38138D49" w14:textId="77777777" w:rsidR="007A0ABB" w:rsidRPr="007A0ABB" w:rsidRDefault="007A0ABB" w:rsidP="007A0ABB">
      <w:pPr>
        <w:rPr>
          <w:rFonts w:ascii="Roboto Regular" w:hAnsi="Roboto Regular" w:cs="Arial"/>
          <w:color w:val="29333D"/>
          <w:lang w:val="en"/>
        </w:rPr>
      </w:pPr>
    </w:p>
    <w:p w14:paraId="611FF173" w14:textId="1C827136"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what happens when we only put our faith in </w:t>
      </w:r>
      <w:r w:rsidR="008F359C" w:rsidRPr="007A0ABB">
        <w:rPr>
          <w:rFonts w:ascii="Roboto Regular" w:hAnsi="Roboto Regular" w:cs="Arial"/>
          <w:color w:val="29333D"/>
          <w:lang w:val="en"/>
        </w:rPr>
        <w:t>ourselves</w:t>
      </w:r>
      <w:r w:rsidRPr="007A0ABB">
        <w:rPr>
          <w:rFonts w:ascii="Roboto Regular" w:hAnsi="Roboto Regular" w:cs="Arial"/>
          <w:color w:val="29333D"/>
          <w:lang w:val="en"/>
        </w:rPr>
        <w:t xml:space="preserve"> or other things BUT imagine this bottle is </w:t>
      </w:r>
      <w:r w:rsidR="008F359C" w:rsidRPr="007A0ABB">
        <w:rPr>
          <w:rFonts w:ascii="Roboto Regular" w:hAnsi="Roboto Regular" w:cs="Arial"/>
          <w:color w:val="29333D"/>
          <w:lang w:val="en"/>
        </w:rPr>
        <w:t>God’s</w:t>
      </w:r>
      <w:r w:rsidRPr="007A0ABB">
        <w:rPr>
          <w:rFonts w:ascii="Roboto Regular" w:hAnsi="Roboto Regular" w:cs="Arial"/>
          <w:color w:val="29333D"/>
          <w:lang w:val="en"/>
        </w:rPr>
        <w:t xml:space="preserve"> word</w:t>
      </w:r>
    </w:p>
    <w:p w14:paraId="217EB101" w14:textId="77777777" w:rsidR="007A0ABB" w:rsidRPr="007A0ABB" w:rsidRDefault="007A0ABB" w:rsidP="007A0ABB">
      <w:pPr>
        <w:rPr>
          <w:rFonts w:ascii="Roboto Regular" w:hAnsi="Roboto Regular" w:cs="Arial"/>
          <w:color w:val="29333D"/>
          <w:lang w:val="en"/>
        </w:rPr>
      </w:pPr>
    </w:p>
    <w:p w14:paraId="1459403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Seems a little strange but sure. </w:t>
      </w:r>
    </w:p>
    <w:p w14:paraId="3F024BF0" w14:textId="77777777" w:rsidR="007A0ABB" w:rsidRPr="007A0ABB" w:rsidRDefault="007A0ABB" w:rsidP="007A0ABB">
      <w:pPr>
        <w:rPr>
          <w:rFonts w:ascii="Roboto Regular" w:hAnsi="Roboto Regular" w:cs="Arial"/>
          <w:color w:val="29333D"/>
          <w:lang w:val="en"/>
        </w:rPr>
      </w:pPr>
    </w:p>
    <w:p w14:paraId="5627FF9E" w14:textId="56F6CBB0" w:rsidR="007A0ABB" w:rsidRPr="007A0ABB" w:rsidRDefault="007A0ABB" w:rsidP="007A0ABB">
      <w:pPr>
        <w:rPr>
          <w:rFonts w:ascii="Roboto Regular" w:hAnsi="Roboto Regular" w:cs="Arial"/>
          <w:i/>
          <w:iCs/>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If you choose </w:t>
      </w:r>
      <w:r w:rsidR="008F359C" w:rsidRPr="007A0ABB">
        <w:rPr>
          <w:rFonts w:ascii="Roboto Regular" w:hAnsi="Roboto Regular" w:cs="Arial"/>
          <w:color w:val="29333D"/>
          <w:lang w:val="en"/>
        </w:rPr>
        <w:t>to put</w:t>
      </w:r>
      <w:r w:rsidRPr="007A0ABB">
        <w:rPr>
          <w:rFonts w:ascii="Roboto Regular" w:hAnsi="Roboto Regular" w:cs="Arial"/>
          <w:color w:val="29333D"/>
          <w:lang w:val="en"/>
        </w:rPr>
        <w:t xml:space="preserve"> our faith first and foremost in God’s Word </w:t>
      </w:r>
      <w:r w:rsidRPr="007A0ABB">
        <w:rPr>
          <w:rFonts w:ascii="Roboto Regular" w:hAnsi="Roboto Regular" w:cs="Arial"/>
          <w:i/>
          <w:iCs/>
          <w:color w:val="29333D"/>
          <w:lang w:val="en"/>
        </w:rPr>
        <w:t>(puts balloon around bottle and dumps powder into vinegar in the bottle)</w:t>
      </w:r>
      <w:r w:rsidRPr="007A0ABB">
        <w:rPr>
          <w:rFonts w:ascii="Roboto Regular" w:hAnsi="Roboto Regular" w:cs="Arial"/>
          <w:color w:val="29333D"/>
          <w:lang w:val="en"/>
        </w:rPr>
        <w:t xml:space="preserve"> then amazing things happen. </w:t>
      </w:r>
      <w:r w:rsidRPr="007A0ABB">
        <w:rPr>
          <w:rFonts w:ascii="Roboto Regular" w:hAnsi="Roboto Regular" w:cs="Arial"/>
          <w:i/>
          <w:iCs/>
          <w:color w:val="29333D"/>
          <w:lang w:val="en"/>
        </w:rPr>
        <w:t xml:space="preserve">(Balloon begins to inflate) </w:t>
      </w:r>
    </w:p>
    <w:p w14:paraId="57862A89" w14:textId="77777777" w:rsidR="007A0ABB" w:rsidRPr="007A0ABB" w:rsidRDefault="007A0ABB" w:rsidP="007A0ABB">
      <w:pPr>
        <w:rPr>
          <w:rFonts w:ascii="Roboto Regular" w:hAnsi="Roboto Regular" w:cs="Arial"/>
          <w:color w:val="29333D"/>
          <w:lang w:val="en"/>
        </w:rPr>
      </w:pPr>
    </w:p>
    <w:p w14:paraId="511AB750" w14:textId="0A5BAA3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WOAH!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incredible! </w:t>
      </w:r>
    </w:p>
    <w:p w14:paraId="08F76756" w14:textId="77777777" w:rsidR="007A0ABB" w:rsidRPr="007A0ABB" w:rsidRDefault="007A0ABB" w:rsidP="007A0ABB">
      <w:pPr>
        <w:rPr>
          <w:rFonts w:ascii="Roboto Regular" w:hAnsi="Roboto Regular" w:cs="Arial"/>
          <w:color w:val="29333D"/>
          <w:lang w:val="en"/>
        </w:rPr>
      </w:pPr>
    </w:p>
    <w:p w14:paraId="1643F79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RIGHT?! Now you’ll never have to wonder if your story is unique ever again! </w:t>
      </w:r>
    </w:p>
    <w:p w14:paraId="487EB2F9" w14:textId="77777777" w:rsidR="007A0ABB" w:rsidRPr="007A0ABB" w:rsidRDefault="007A0ABB" w:rsidP="007A0ABB">
      <w:pPr>
        <w:rPr>
          <w:rFonts w:ascii="Roboto Regular" w:hAnsi="Roboto Regular" w:cs="Arial"/>
          <w:color w:val="29333D"/>
          <w:lang w:val="en"/>
        </w:rPr>
      </w:pPr>
    </w:p>
    <w:p w14:paraId="3FA4E71A" w14:textId="04D5B223"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guess not. But how did that balloon get bigger,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still confused</w:t>
      </w:r>
    </w:p>
    <w:p w14:paraId="3442B8D2" w14:textId="77777777" w:rsidR="007A0ABB" w:rsidRPr="007A0ABB" w:rsidRDefault="007A0ABB" w:rsidP="007A0ABB">
      <w:pPr>
        <w:rPr>
          <w:rFonts w:ascii="Roboto Regular" w:hAnsi="Roboto Regular" w:cs="Arial"/>
          <w:color w:val="29333D"/>
          <w:lang w:val="en"/>
        </w:rPr>
      </w:pPr>
    </w:p>
    <w:p w14:paraId="7EB92B1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Some things will forever remain a long and distant mystery that no one will ever comprehend </w:t>
      </w:r>
      <w:r w:rsidRPr="007A0ABB">
        <w:rPr>
          <w:rFonts w:ascii="Roboto Regular" w:hAnsi="Roboto Regular" w:cs="Arial"/>
          <w:i/>
          <w:iCs/>
          <w:color w:val="29333D"/>
          <w:lang w:val="en"/>
        </w:rPr>
        <w:t>(gestures dramatically)</w:t>
      </w:r>
    </w:p>
    <w:p w14:paraId="20B763FB" w14:textId="77777777" w:rsidR="007A0ABB" w:rsidRPr="007A0ABB" w:rsidRDefault="007A0ABB" w:rsidP="007A0ABB">
      <w:pPr>
        <w:rPr>
          <w:rFonts w:ascii="Roboto Regular" w:hAnsi="Roboto Regular" w:cs="Arial"/>
          <w:color w:val="29333D"/>
          <w:lang w:val="en"/>
        </w:rPr>
      </w:pPr>
    </w:p>
    <w:p w14:paraId="36835E7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 So, it was science?</w:t>
      </w:r>
    </w:p>
    <w:p w14:paraId="68CAC8C0" w14:textId="77777777" w:rsidR="007A0ABB" w:rsidRPr="007A0ABB" w:rsidRDefault="007A0ABB" w:rsidP="007A0ABB">
      <w:pPr>
        <w:rPr>
          <w:rFonts w:ascii="Roboto Regular" w:hAnsi="Roboto Regular" w:cs="Arial"/>
          <w:color w:val="29333D"/>
          <w:lang w:val="en"/>
        </w:rPr>
      </w:pPr>
    </w:p>
    <w:p w14:paraId="46845454"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It was science…</w:t>
      </w:r>
    </w:p>
    <w:p w14:paraId="5DA3E78A" w14:textId="77777777" w:rsidR="007A0ABB" w:rsidRPr="007A0ABB" w:rsidRDefault="007A0ABB" w:rsidP="007A0ABB">
      <w:pPr>
        <w:rPr>
          <w:rFonts w:ascii="Roboto Regular" w:hAnsi="Roboto Regular" w:cs="Arial"/>
          <w:color w:val="29333D"/>
          <w:lang w:val="en"/>
        </w:rPr>
      </w:pPr>
    </w:p>
    <w:p w14:paraId="73F68ED8" w14:textId="78BBE26D"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 </w:t>
      </w:r>
      <w:r w:rsidR="008F359C" w:rsidRPr="007A0ABB">
        <w:rPr>
          <w:rFonts w:ascii="Roboto Regular" w:hAnsi="Roboto Regular" w:cs="Arial"/>
          <w:color w:val="29333D"/>
          <w:lang w:val="en"/>
        </w:rPr>
        <w:t>what’s</w:t>
      </w:r>
      <w:r w:rsidRPr="007A0ABB">
        <w:rPr>
          <w:rFonts w:ascii="Roboto Regular" w:hAnsi="Roboto Regular" w:cs="Arial"/>
          <w:color w:val="29333D"/>
          <w:lang w:val="en"/>
        </w:rPr>
        <w:t xml:space="preserve"> next?</w:t>
      </w:r>
    </w:p>
    <w:p w14:paraId="54D2DC05" w14:textId="77777777" w:rsidR="007A0ABB" w:rsidRPr="007A0ABB" w:rsidRDefault="007A0ABB" w:rsidP="007A0ABB">
      <w:pPr>
        <w:rPr>
          <w:rFonts w:ascii="Roboto Regular" w:hAnsi="Roboto Regular" w:cs="Arial"/>
          <w:color w:val="29333D"/>
          <w:lang w:val="en"/>
        </w:rPr>
      </w:pPr>
    </w:p>
    <w:p w14:paraId="384F86D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What do you mean? </w:t>
      </w:r>
    </w:p>
    <w:p w14:paraId="5DF54DA2" w14:textId="77777777" w:rsidR="007A0ABB" w:rsidRPr="007A0ABB" w:rsidRDefault="007A0ABB" w:rsidP="007A0ABB">
      <w:pPr>
        <w:rPr>
          <w:rFonts w:ascii="Roboto Regular" w:hAnsi="Roboto Regular" w:cs="Arial"/>
          <w:color w:val="29333D"/>
          <w:lang w:val="en"/>
        </w:rPr>
      </w:pPr>
    </w:p>
    <w:p w14:paraId="26B0240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you helped me with my wonder...now what?</w:t>
      </w:r>
    </w:p>
    <w:p w14:paraId="4E631B20" w14:textId="77777777" w:rsidR="007A0ABB" w:rsidRPr="007A0ABB" w:rsidRDefault="007A0ABB" w:rsidP="007A0ABB">
      <w:pPr>
        <w:rPr>
          <w:rFonts w:ascii="Roboto Regular" w:hAnsi="Roboto Regular" w:cs="Arial"/>
          <w:color w:val="29333D"/>
          <w:lang w:val="en"/>
        </w:rPr>
      </w:pPr>
    </w:p>
    <w:p w14:paraId="4B147AC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is there anything else you’ve wondered about? </w:t>
      </w:r>
    </w:p>
    <w:p w14:paraId="6BB64009" w14:textId="77777777" w:rsidR="007A0ABB" w:rsidRPr="007A0ABB" w:rsidRDefault="007A0ABB" w:rsidP="007A0ABB">
      <w:pPr>
        <w:rPr>
          <w:rFonts w:ascii="Roboto Regular" w:hAnsi="Roboto Regular" w:cs="Arial"/>
          <w:color w:val="29333D"/>
          <w:lang w:val="en"/>
        </w:rPr>
      </w:pPr>
    </w:p>
    <w:p w14:paraId="49C3981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Sure there is! </w:t>
      </w:r>
    </w:p>
    <w:p w14:paraId="6FAFCB07" w14:textId="77777777" w:rsidR="007A0ABB" w:rsidRPr="007A0ABB" w:rsidRDefault="007A0ABB" w:rsidP="007A0ABB">
      <w:pPr>
        <w:rPr>
          <w:rFonts w:ascii="Roboto Regular" w:hAnsi="Roboto Regular" w:cs="Arial"/>
          <w:color w:val="29333D"/>
          <w:lang w:val="en"/>
        </w:rPr>
      </w:pPr>
    </w:p>
    <w:p w14:paraId="460CCFB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Perfect! Then that means we gotta get busy! Hold on tight! </w:t>
      </w:r>
    </w:p>
    <w:p w14:paraId="74898934" w14:textId="77777777" w:rsidR="007A0ABB" w:rsidRPr="007A0ABB" w:rsidRDefault="007A0ABB" w:rsidP="007A0ABB">
      <w:pPr>
        <w:rPr>
          <w:rFonts w:ascii="Roboto Regular" w:hAnsi="Roboto Regular" w:cs="Arial"/>
          <w:color w:val="29333D"/>
          <w:lang w:val="en"/>
        </w:rPr>
      </w:pPr>
    </w:p>
    <w:p w14:paraId="5B61750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Why? (Walter Snaps and disappears) Oh no! (poof, Carll Disappears) </w:t>
      </w:r>
    </w:p>
    <w:p w14:paraId="31D149CF" w14:textId="450947CA" w:rsidR="007A0ABB" w:rsidRDefault="007A0ABB" w:rsidP="00602878">
      <w:pPr>
        <w:rPr>
          <w:rFonts w:ascii="Roboto Regular" w:hAnsi="Roboto Regular" w:cs="Arial"/>
          <w:color w:val="29333D"/>
          <w:lang w:val="en"/>
        </w:rPr>
      </w:pPr>
    </w:p>
    <w:p w14:paraId="16B8628A" w14:textId="3AA8F311" w:rsidR="007A0ABB" w:rsidRDefault="007A0ABB" w:rsidP="00602878">
      <w:pPr>
        <w:pBdr>
          <w:bottom w:val="single" w:sz="6" w:space="1" w:color="auto"/>
        </w:pBdr>
        <w:rPr>
          <w:rFonts w:ascii="Roboto Regular" w:hAnsi="Roboto Regular" w:cs="Arial"/>
          <w:color w:val="29333D"/>
          <w:lang w:val="en"/>
        </w:rPr>
      </w:pPr>
    </w:p>
    <w:p w14:paraId="4D7AF45D" w14:textId="00FD6F0D" w:rsidR="007A0ABB" w:rsidRDefault="007A0ABB" w:rsidP="00602878">
      <w:pPr>
        <w:rPr>
          <w:rFonts w:eastAsiaTheme="minorHAnsi"/>
        </w:rPr>
      </w:pPr>
    </w:p>
    <w:p w14:paraId="50589B6C" w14:textId="43B0D22A" w:rsidR="007A0ABB" w:rsidRPr="00C759C6" w:rsidRDefault="007A0ABB" w:rsidP="007A0ABB">
      <w:pPr>
        <w:pStyle w:val="N-Header-BigIdea"/>
        <w:spacing w:line="240" w:lineRule="auto"/>
      </w:pPr>
      <w:r>
        <w:t>DAY</w:t>
      </w:r>
      <w:r w:rsidRPr="00C759C6">
        <w:t xml:space="preserve"> </w:t>
      </w:r>
      <w:r>
        <w:t>2</w:t>
      </w:r>
    </w:p>
    <w:p w14:paraId="724F5F14" w14:textId="77777777" w:rsidR="007A0ABB" w:rsidRDefault="007A0ABB" w:rsidP="007A0ABB">
      <w:pPr>
        <w:rPr>
          <w:rFonts w:ascii="Roboto" w:hAnsi="Roboto"/>
          <w:b/>
          <w:bCs/>
        </w:rPr>
      </w:pPr>
    </w:p>
    <w:p w14:paraId="159A0258" w14:textId="013A0710" w:rsidR="007A0ABB" w:rsidRPr="007A0ABB" w:rsidRDefault="007A0ABB" w:rsidP="007A0ABB">
      <w:pPr>
        <w:rPr>
          <w:rFonts w:ascii="Roboto" w:hAnsi="Roboto"/>
          <w:b/>
          <w:bCs/>
        </w:rPr>
      </w:pPr>
      <w:r>
        <w:rPr>
          <w:rFonts w:ascii="Roboto" w:hAnsi="Roboto"/>
          <w:b/>
          <w:bCs/>
        </w:rPr>
        <w:t>I WONDER WHAT GIFTS GOD GAVE ME?</w:t>
      </w:r>
    </w:p>
    <w:p w14:paraId="032683BB" w14:textId="77985D72" w:rsidR="007A0ABB" w:rsidRDefault="007A0ABB" w:rsidP="007A0ABB">
      <w:pPr>
        <w:rPr>
          <w:rFonts w:ascii="Roboto Regular" w:hAnsi="Roboto Regular" w:cs="Arial"/>
          <w:color w:val="29333D"/>
          <w:lang w:val="en"/>
        </w:rPr>
      </w:pPr>
    </w:p>
    <w:p w14:paraId="2EFC445F" w14:textId="6E6577B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So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was standing there holding the squid and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look up to say, wait a minute, this </w:t>
      </w:r>
      <w:r w:rsidR="008F359C" w:rsidRPr="007A0ABB">
        <w:rPr>
          <w:rFonts w:ascii="Roboto Regular" w:hAnsi="Roboto Regular" w:cs="Arial"/>
          <w:color w:val="29333D"/>
          <w:lang w:val="en"/>
        </w:rPr>
        <w:t>isn’t</w:t>
      </w:r>
      <w:r w:rsidRPr="007A0ABB">
        <w:rPr>
          <w:rFonts w:ascii="Roboto Regular" w:hAnsi="Roboto Regular" w:cs="Arial"/>
          <w:color w:val="29333D"/>
          <w:lang w:val="en"/>
        </w:rPr>
        <w:t xml:space="preserve"> the </w:t>
      </w:r>
      <w:r w:rsidR="008F359C" w:rsidRPr="007A0ABB">
        <w:rPr>
          <w:rFonts w:ascii="Roboto Regular" w:hAnsi="Roboto Regular" w:cs="Arial"/>
          <w:color w:val="29333D"/>
          <w:lang w:val="en"/>
        </w:rPr>
        <w:t>British</w:t>
      </w:r>
      <w:r w:rsidRPr="007A0ABB">
        <w:rPr>
          <w:rFonts w:ascii="Roboto Regular" w:hAnsi="Roboto Regular" w:cs="Arial"/>
          <w:color w:val="29333D"/>
          <w:lang w:val="en"/>
        </w:rPr>
        <w:t xml:space="preserve"> embassy! HAHAHAHAHAHA</w:t>
      </w:r>
    </w:p>
    <w:p w14:paraId="1ED7B11A" w14:textId="77777777" w:rsidR="007A0ABB" w:rsidRPr="007A0ABB" w:rsidRDefault="007A0ABB" w:rsidP="007A0ABB">
      <w:pPr>
        <w:rPr>
          <w:rFonts w:ascii="Roboto Regular" w:hAnsi="Roboto Regular" w:cs="Arial"/>
          <w:color w:val="29333D"/>
          <w:lang w:val="en"/>
        </w:rPr>
      </w:pPr>
    </w:p>
    <w:p w14:paraId="53B1FBF3"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 don’t get it…</w:t>
      </w:r>
    </w:p>
    <w:p w14:paraId="6E1B7A62" w14:textId="77777777" w:rsidR="007A0ABB" w:rsidRPr="007A0ABB" w:rsidRDefault="007A0ABB" w:rsidP="007A0ABB">
      <w:pPr>
        <w:rPr>
          <w:rFonts w:ascii="Roboto Regular" w:hAnsi="Roboto Regular" w:cs="Arial"/>
          <w:color w:val="29333D"/>
          <w:lang w:val="en"/>
        </w:rPr>
      </w:pPr>
    </w:p>
    <w:p w14:paraId="2F32EB0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Wonder:</w:t>
      </w:r>
      <w:r w:rsidRPr="007A0ABB">
        <w:rPr>
          <w:rFonts w:ascii="Roboto Regular" w:hAnsi="Roboto Regular" w:cs="Arial"/>
          <w:color w:val="29333D"/>
          <w:lang w:val="en"/>
        </w:rPr>
        <w:t xml:space="preserve"> Oh, you’ll get it later. So how have you been Carll? </w:t>
      </w:r>
    </w:p>
    <w:p w14:paraId="4F6F34E6" w14:textId="77777777" w:rsidR="007A0ABB" w:rsidRPr="007A0ABB" w:rsidRDefault="007A0ABB" w:rsidP="007A0ABB">
      <w:pPr>
        <w:rPr>
          <w:rFonts w:ascii="Roboto Regular" w:hAnsi="Roboto Regular" w:cs="Arial"/>
          <w:color w:val="29333D"/>
          <w:lang w:val="en"/>
        </w:rPr>
      </w:pPr>
    </w:p>
    <w:p w14:paraId="784D2EB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Good, this is all really new. Being in a new place, seeing things from a different perspective, and learning so many crazy things sure has put me through a whirlwind. </w:t>
      </w:r>
    </w:p>
    <w:p w14:paraId="440660E0" w14:textId="77777777" w:rsidR="007A0ABB" w:rsidRPr="007A0ABB" w:rsidRDefault="007A0ABB" w:rsidP="007A0ABB">
      <w:pPr>
        <w:rPr>
          <w:rFonts w:ascii="Roboto Regular" w:hAnsi="Roboto Regular" w:cs="Arial"/>
          <w:color w:val="29333D"/>
          <w:lang w:val="en"/>
        </w:rPr>
      </w:pPr>
    </w:p>
    <w:p w14:paraId="43BF39F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 get it. There's a lot on your mind. Like why is the sky blue? How do toasters work? And why do my sneezes sound like a zebra? </w:t>
      </w:r>
    </w:p>
    <w:p w14:paraId="1A202C66" w14:textId="77777777" w:rsidR="007A0ABB" w:rsidRPr="007A0ABB" w:rsidRDefault="007A0ABB" w:rsidP="007A0ABB">
      <w:pPr>
        <w:rPr>
          <w:rFonts w:ascii="Roboto Regular" w:hAnsi="Roboto Regular" w:cs="Arial"/>
          <w:color w:val="29333D"/>
          <w:lang w:val="en"/>
        </w:rPr>
      </w:pPr>
    </w:p>
    <w:p w14:paraId="5F541334" w14:textId="294F17D3"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Yeah,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get that...wait...is that true?</w:t>
      </w:r>
    </w:p>
    <w:p w14:paraId="37719D0A" w14:textId="77777777" w:rsidR="007A0ABB" w:rsidRPr="007A0ABB" w:rsidRDefault="007A0ABB" w:rsidP="007A0ABB">
      <w:pPr>
        <w:rPr>
          <w:rFonts w:ascii="Roboto Regular" w:hAnsi="Roboto Regular" w:cs="Arial"/>
          <w:color w:val="29333D"/>
          <w:lang w:val="en"/>
        </w:rPr>
      </w:pPr>
    </w:p>
    <w:p w14:paraId="1CA258B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Yeah, is it because of the atmospheric gases in the sky, is that whys its blue? Is it cause of space?</w:t>
      </w:r>
    </w:p>
    <w:p w14:paraId="1B32DE72" w14:textId="77777777" w:rsidR="007A0ABB" w:rsidRPr="007A0ABB" w:rsidRDefault="007A0ABB" w:rsidP="007A0ABB">
      <w:pPr>
        <w:rPr>
          <w:rFonts w:ascii="Roboto Regular" w:hAnsi="Roboto Regular" w:cs="Arial"/>
          <w:color w:val="29333D"/>
          <w:lang w:val="en"/>
        </w:rPr>
      </w:pPr>
    </w:p>
    <w:p w14:paraId="098C6D1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No the thing about you sneezing. Is that true?</w:t>
      </w:r>
    </w:p>
    <w:p w14:paraId="6B41F59A" w14:textId="77777777" w:rsidR="007A0ABB" w:rsidRPr="007A0ABB" w:rsidRDefault="007A0ABB" w:rsidP="007A0ABB">
      <w:pPr>
        <w:rPr>
          <w:rFonts w:ascii="Roboto Regular" w:hAnsi="Roboto Regular" w:cs="Arial"/>
          <w:color w:val="29333D"/>
          <w:lang w:val="en"/>
        </w:rPr>
      </w:pPr>
    </w:p>
    <w:p w14:paraId="5C780483"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Oh yeah, watch </w:t>
      </w:r>
      <w:r w:rsidRPr="007A0ABB">
        <w:rPr>
          <w:rFonts w:ascii="Roboto Regular" w:hAnsi="Roboto Regular" w:cs="Arial"/>
          <w:i/>
          <w:iCs/>
          <w:color w:val="29333D"/>
          <w:lang w:val="en"/>
        </w:rPr>
        <w:t>(sneezes with zebra sound)</w:t>
      </w:r>
      <w:r w:rsidRPr="007A0ABB">
        <w:rPr>
          <w:rFonts w:ascii="Roboto Regular" w:hAnsi="Roboto Regular" w:cs="Arial"/>
          <w:color w:val="29333D"/>
          <w:lang w:val="en"/>
        </w:rPr>
        <w:t xml:space="preserve"> </w:t>
      </w:r>
    </w:p>
    <w:p w14:paraId="03520144" w14:textId="77777777" w:rsidR="007A0ABB" w:rsidRPr="007A0ABB" w:rsidRDefault="007A0ABB" w:rsidP="007A0ABB">
      <w:pPr>
        <w:rPr>
          <w:rFonts w:ascii="Roboto Regular" w:hAnsi="Roboto Regular" w:cs="Arial"/>
          <w:color w:val="29333D"/>
          <w:lang w:val="en"/>
        </w:rPr>
      </w:pPr>
    </w:p>
    <w:p w14:paraId="7C0741DA" w14:textId="23B1F146"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Wow. </w:t>
      </w:r>
      <w:r w:rsidRPr="007A0ABB">
        <w:rPr>
          <w:rFonts w:ascii="Roboto Regular" w:hAnsi="Roboto Regular" w:cs="Arial"/>
          <w:i/>
          <w:iCs/>
          <w:color w:val="29333D"/>
          <w:lang w:val="en"/>
        </w:rPr>
        <w:t>(laughs)</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incredible. </w:t>
      </w:r>
    </w:p>
    <w:p w14:paraId="3D763239" w14:textId="77777777" w:rsidR="007A0ABB" w:rsidRPr="007A0ABB" w:rsidRDefault="007A0ABB" w:rsidP="007A0ABB">
      <w:pPr>
        <w:rPr>
          <w:rFonts w:ascii="Roboto Regular" w:hAnsi="Roboto Regular" w:cs="Arial"/>
          <w:color w:val="29333D"/>
          <w:lang w:val="en"/>
        </w:rPr>
      </w:pPr>
    </w:p>
    <w:p w14:paraId="7A71800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Thanks, it’s one of my gifts. </w:t>
      </w:r>
    </w:p>
    <w:p w14:paraId="6F48BB9E" w14:textId="77777777" w:rsidR="007A0ABB" w:rsidRPr="007A0ABB" w:rsidRDefault="007A0ABB" w:rsidP="007A0ABB">
      <w:pPr>
        <w:rPr>
          <w:rFonts w:ascii="Roboto Regular" w:hAnsi="Roboto Regular" w:cs="Arial"/>
          <w:color w:val="29333D"/>
          <w:lang w:val="en"/>
        </w:rPr>
      </w:pPr>
    </w:p>
    <w:p w14:paraId="5452960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Gifts? What do you mean?</w:t>
      </w:r>
    </w:p>
    <w:p w14:paraId="7F519D12" w14:textId="77777777" w:rsidR="007A0ABB" w:rsidRPr="007A0ABB" w:rsidRDefault="007A0ABB" w:rsidP="007A0ABB">
      <w:pPr>
        <w:rPr>
          <w:rFonts w:ascii="Roboto Regular" w:hAnsi="Roboto Regular" w:cs="Arial"/>
          <w:color w:val="29333D"/>
          <w:lang w:val="en"/>
        </w:rPr>
      </w:pPr>
    </w:p>
    <w:p w14:paraId="7903AD47" w14:textId="0B09B58D"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You know the things God gives us to show love and give joy to others. I have those and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like to use them, just like that sneeze brought you joy and made you laugh. </w:t>
      </w:r>
    </w:p>
    <w:p w14:paraId="1D1B72CF" w14:textId="77777777" w:rsidR="007A0ABB" w:rsidRPr="007A0ABB" w:rsidRDefault="007A0ABB" w:rsidP="007A0ABB">
      <w:pPr>
        <w:rPr>
          <w:rFonts w:ascii="Roboto Regular" w:hAnsi="Roboto Regular" w:cs="Arial"/>
          <w:color w:val="29333D"/>
          <w:lang w:val="en"/>
        </w:rPr>
      </w:pPr>
    </w:p>
    <w:p w14:paraId="411025F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interesting. </w:t>
      </w:r>
    </w:p>
    <w:p w14:paraId="238D92D5" w14:textId="77777777" w:rsidR="007A0ABB" w:rsidRPr="007A0ABB" w:rsidRDefault="007A0ABB" w:rsidP="007A0ABB">
      <w:pPr>
        <w:rPr>
          <w:rFonts w:ascii="Roboto Regular" w:hAnsi="Roboto Regular" w:cs="Arial"/>
          <w:color w:val="29333D"/>
          <w:lang w:val="en"/>
        </w:rPr>
      </w:pPr>
    </w:p>
    <w:p w14:paraId="0946B2E6"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What are you wondering? </w:t>
      </w:r>
    </w:p>
    <w:p w14:paraId="7849D9E6" w14:textId="77777777" w:rsidR="007A0ABB" w:rsidRPr="007A0ABB" w:rsidRDefault="007A0ABB" w:rsidP="007A0ABB">
      <w:pPr>
        <w:rPr>
          <w:rFonts w:ascii="Roboto Regular" w:hAnsi="Roboto Regular" w:cs="Arial"/>
          <w:color w:val="29333D"/>
          <w:lang w:val="en"/>
        </w:rPr>
      </w:pPr>
    </w:p>
    <w:p w14:paraId="44393D2C" w14:textId="5C9FA06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wonder what gifts God gave me</w:t>
      </w:r>
      <w:r>
        <w:rPr>
          <w:rFonts w:ascii="Roboto Regular" w:hAnsi="Roboto Regular" w:cs="Arial"/>
          <w:color w:val="29333D"/>
          <w:lang w:val="en"/>
        </w:rPr>
        <w:t>…</w:t>
      </w:r>
    </w:p>
    <w:p w14:paraId="62EC9B1F" w14:textId="77777777" w:rsidR="007A0ABB" w:rsidRPr="007A0ABB" w:rsidRDefault="007A0ABB" w:rsidP="007A0ABB">
      <w:pPr>
        <w:rPr>
          <w:rFonts w:ascii="Roboto Regular" w:hAnsi="Roboto Regular" w:cs="Arial"/>
          <w:color w:val="29333D"/>
          <w:lang w:val="en"/>
        </w:rPr>
      </w:pPr>
    </w:p>
    <w:p w14:paraId="2A07E1C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that is a WONDERFUL WONDER! We gotcha figure this out, Carll! </w:t>
      </w:r>
    </w:p>
    <w:p w14:paraId="0B6E8B1C" w14:textId="77777777" w:rsidR="007A0ABB" w:rsidRPr="007A0ABB" w:rsidRDefault="007A0ABB" w:rsidP="007A0ABB">
      <w:pPr>
        <w:rPr>
          <w:rFonts w:ascii="Roboto Regular" w:hAnsi="Roboto Regular" w:cs="Arial"/>
          <w:color w:val="29333D"/>
          <w:lang w:val="en"/>
        </w:rPr>
      </w:pPr>
    </w:p>
    <w:p w14:paraId="2ADB5A89" w14:textId="1183D86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Okay, how do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 that? </w:t>
      </w:r>
    </w:p>
    <w:p w14:paraId="3C2CF770" w14:textId="77777777" w:rsidR="007A0ABB" w:rsidRPr="007A0ABB" w:rsidRDefault="007A0ABB" w:rsidP="007A0ABB">
      <w:pPr>
        <w:rPr>
          <w:rFonts w:ascii="Roboto Regular" w:hAnsi="Roboto Regular" w:cs="Arial"/>
          <w:color w:val="29333D"/>
          <w:lang w:val="en"/>
        </w:rPr>
      </w:pPr>
    </w:p>
    <w:p w14:paraId="241D49F9" w14:textId="148B8E8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they talk about spiritual gifts in the</w:t>
      </w:r>
      <w:r w:rsidR="008F359C" w:rsidRPr="007A0ABB">
        <w:rPr>
          <w:rFonts w:ascii="Roboto Regular" w:hAnsi="Roboto Regular" w:cs="Arial"/>
          <w:i/>
          <w:iCs/>
          <w:color w:val="29333D"/>
          <w:lang w:val="en"/>
        </w:rPr>
        <w:t>.... (</w:t>
      </w:r>
      <w:r w:rsidRPr="007A0ABB">
        <w:rPr>
          <w:rFonts w:ascii="Roboto Regular" w:hAnsi="Roboto Regular" w:cs="Arial"/>
          <w:i/>
          <w:iCs/>
          <w:color w:val="29333D"/>
          <w:lang w:val="en"/>
        </w:rPr>
        <w:t>seeing if Carll can guess it)</w:t>
      </w:r>
      <w:r w:rsidRPr="007A0ABB">
        <w:rPr>
          <w:rFonts w:ascii="Roboto Regular" w:hAnsi="Roboto Regular" w:cs="Arial"/>
          <w:color w:val="29333D"/>
          <w:lang w:val="en"/>
        </w:rPr>
        <w:t xml:space="preserve"> </w:t>
      </w:r>
    </w:p>
    <w:p w14:paraId="12AB9779" w14:textId="77777777" w:rsidR="007A0ABB" w:rsidRPr="007A0ABB" w:rsidRDefault="007A0ABB" w:rsidP="007A0ABB">
      <w:pPr>
        <w:rPr>
          <w:rFonts w:ascii="Roboto Regular" w:hAnsi="Roboto Regular" w:cs="Arial"/>
          <w:color w:val="29333D"/>
          <w:lang w:val="en"/>
        </w:rPr>
      </w:pPr>
    </w:p>
    <w:p w14:paraId="5BDEB16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trees? </w:t>
      </w:r>
    </w:p>
    <w:p w14:paraId="0948C252" w14:textId="77777777" w:rsidR="007A0ABB" w:rsidRPr="007A0ABB" w:rsidRDefault="007A0ABB" w:rsidP="007A0ABB">
      <w:pPr>
        <w:rPr>
          <w:rFonts w:ascii="Roboto Regular" w:hAnsi="Roboto Regular" w:cs="Arial"/>
          <w:color w:val="29333D"/>
          <w:lang w:val="en"/>
        </w:rPr>
      </w:pPr>
    </w:p>
    <w:p w14:paraId="4753679B" w14:textId="221A371B"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No! Haha! The bible! In 2 timothy we are told there are gifts that each person has that God gives us that we can use to serve and love others! </w:t>
      </w:r>
    </w:p>
    <w:p w14:paraId="65BA7867" w14:textId="77777777" w:rsidR="007A0ABB" w:rsidRPr="007A0ABB" w:rsidRDefault="007A0ABB" w:rsidP="007A0ABB">
      <w:pPr>
        <w:rPr>
          <w:rFonts w:ascii="Roboto Regular" w:hAnsi="Roboto Regular" w:cs="Arial"/>
          <w:color w:val="29333D"/>
          <w:lang w:val="en"/>
        </w:rPr>
      </w:pPr>
    </w:p>
    <w:p w14:paraId="3DA9F21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OH, got it. Okay</w:t>
      </w:r>
    </w:p>
    <w:p w14:paraId="3BBA358D" w14:textId="77777777" w:rsidR="007A0ABB" w:rsidRPr="007A0ABB" w:rsidRDefault="007A0ABB" w:rsidP="007A0ABB">
      <w:pPr>
        <w:rPr>
          <w:rFonts w:ascii="Roboto Regular" w:hAnsi="Roboto Regular" w:cs="Arial"/>
          <w:color w:val="29333D"/>
          <w:lang w:val="en"/>
        </w:rPr>
      </w:pPr>
    </w:p>
    <w:p w14:paraId="71A53517" w14:textId="3C044B84"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So, </w:t>
      </w:r>
      <w:r w:rsidR="008F359C" w:rsidRPr="007A0ABB">
        <w:rPr>
          <w:rFonts w:ascii="Roboto Regular" w:hAnsi="Roboto Regular" w:cs="Arial"/>
          <w:color w:val="29333D"/>
          <w:lang w:val="en"/>
        </w:rPr>
        <w:t>what</w:t>
      </w:r>
      <w:r w:rsidRPr="007A0ABB">
        <w:rPr>
          <w:rFonts w:ascii="Roboto Regular" w:hAnsi="Roboto Regular" w:cs="Arial"/>
          <w:color w:val="29333D"/>
          <w:lang w:val="en"/>
        </w:rPr>
        <w:t xml:space="preserve"> do you believe your gift is? </w:t>
      </w:r>
    </w:p>
    <w:p w14:paraId="69F2AF82" w14:textId="77777777" w:rsidR="007A0ABB" w:rsidRPr="007A0ABB" w:rsidRDefault="007A0ABB" w:rsidP="007A0ABB">
      <w:pPr>
        <w:rPr>
          <w:rFonts w:ascii="Roboto Regular" w:hAnsi="Roboto Regular" w:cs="Arial"/>
          <w:color w:val="29333D"/>
          <w:lang w:val="en"/>
        </w:rPr>
      </w:pPr>
    </w:p>
    <w:p w14:paraId="1E440DAF" w14:textId="4551B946"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Umm..</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not really sure.</w:t>
      </w:r>
    </w:p>
    <w:p w14:paraId="33CDA4ED" w14:textId="77777777" w:rsidR="007A0ABB" w:rsidRPr="007A0ABB" w:rsidRDefault="007A0ABB" w:rsidP="007A0ABB">
      <w:pPr>
        <w:rPr>
          <w:rFonts w:ascii="Roboto Regular" w:hAnsi="Roboto Regular" w:cs="Arial"/>
          <w:color w:val="29333D"/>
          <w:lang w:val="en"/>
        </w:rPr>
      </w:pPr>
    </w:p>
    <w:p w14:paraId="733CF45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Alrighty, NO PROBLEM! Let’s try a couple out and see what we can discover. </w:t>
      </w:r>
    </w:p>
    <w:p w14:paraId="047651BA" w14:textId="77777777" w:rsidR="007A0ABB" w:rsidRPr="007A0ABB" w:rsidRDefault="007A0ABB" w:rsidP="007A0ABB">
      <w:pPr>
        <w:rPr>
          <w:rFonts w:ascii="Roboto Regular" w:hAnsi="Roboto Regular" w:cs="Arial"/>
          <w:color w:val="29333D"/>
          <w:lang w:val="en"/>
        </w:rPr>
      </w:pPr>
    </w:p>
    <w:p w14:paraId="4A29EEF6" w14:textId="77777777" w:rsidR="007A0ABB" w:rsidRPr="007A0ABB" w:rsidRDefault="007A0ABB" w:rsidP="007A0ABB">
      <w:pPr>
        <w:rPr>
          <w:rFonts w:ascii="Roboto Regular" w:hAnsi="Roboto Regular" w:cs="Arial"/>
          <w:b/>
          <w:bCs/>
          <w:color w:val="29333D"/>
          <w:lang w:val="en"/>
        </w:rPr>
      </w:pPr>
      <w:r w:rsidRPr="007A0ABB">
        <w:rPr>
          <w:rFonts w:ascii="Roboto Regular" w:hAnsi="Roboto Regular" w:cs="Arial"/>
          <w:b/>
          <w:bCs/>
          <w:color w:val="29333D"/>
          <w:lang w:val="en"/>
        </w:rPr>
        <w:t>ENCOURAGMENT</w:t>
      </w:r>
    </w:p>
    <w:p w14:paraId="45C13B84" w14:textId="77777777" w:rsidR="007A0ABB" w:rsidRPr="007A0ABB" w:rsidRDefault="007A0ABB" w:rsidP="007A0ABB">
      <w:pPr>
        <w:rPr>
          <w:rFonts w:ascii="Roboto Regular" w:hAnsi="Roboto Regular" w:cs="Arial"/>
          <w:color w:val="29333D"/>
          <w:lang w:val="en"/>
        </w:rPr>
      </w:pPr>
    </w:p>
    <w:p w14:paraId="2115233A"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(Compilation of people working while Carll goes by and encourages them with simple words, last one ends with carll scaring someone and then they drop a fragile item, breaking it)</w:t>
      </w:r>
    </w:p>
    <w:p w14:paraId="42F52D9B" w14:textId="77777777" w:rsidR="007A0ABB" w:rsidRPr="007A0ABB" w:rsidRDefault="007A0ABB" w:rsidP="007A0ABB">
      <w:pPr>
        <w:rPr>
          <w:rFonts w:ascii="Roboto Regular" w:hAnsi="Roboto Regular" w:cs="Arial"/>
          <w:color w:val="29333D"/>
          <w:lang w:val="en"/>
        </w:rPr>
      </w:pPr>
    </w:p>
    <w:p w14:paraId="52E35C5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 maybe we try another one. </w:t>
      </w:r>
    </w:p>
    <w:p w14:paraId="775B3971" w14:textId="77777777" w:rsidR="007A0ABB" w:rsidRPr="007A0ABB" w:rsidRDefault="007A0ABB" w:rsidP="007A0ABB">
      <w:pPr>
        <w:rPr>
          <w:rFonts w:ascii="Roboto Regular" w:hAnsi="Roboto Regular" w:cs="Arial"/>
          <w:color w:val="29333D"/>
          <w:lang w:val="en"/>
        </w:rPr>
      </w:pPr>
    </w:p>
    <w:p w14:paraId="01B7A63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Lets. </w:t>
      </w:r>
    </w:p>
    <w:p w14:paraId="7D6FDFFF" w14:textId="77777777" w:rsidR="007A0ABB" w:rsidRPr="007A0ABB" w:rsidRDefault="007A0ABB" w:rsidP="007A0ABB">
      <w:pPr>
        <w:rPr>
          <w:rFonts w:ascii="Roboto Regular" w:hAnsi="Roboto Regular" w:cs="Arial"/>
          <w:color w:val="29333D"/>
          <w:lang w:val="en"/>
        </w:rPr>
      </w:pPr>
    </w:p>
    <w:p w14:paraId="47F121F0" w14:textId="77777777" w:rsidR="007A0ABB" w:rsidRPr="007A0ABB" w:rsidRDefault="007A0ABB" w:rsidP="007A0ABB">
      <w:pPr>
        <w:rPr>
          <w:rFonts w:ascii="Roboto Regular" w:hAnsi="Roboto Regular" w:cs="Arial"/>
          <w:b/>
          <w:bCs/>
          <w:color w:val="29333D"/>
          <w:lang w:val="en"/>
        </w:rPr>
      </w:pPr>
      <w:r w:rsidRPr="007A0ABB">
        <w:rPr>
          <w:rFonts w:ascii="Roboto Regular" w:hAnsi="Roboto Regular" w:cs="Arial"/>
          <w:b/>
          <w:bCs/>
          <w:color w:val="29333D"/>
          <w:lang w:val="en"/>
        </w:rPr>
        <w:t>TEACHING</w:t>
      </w:r>
    </w:p>
    <w:p w14:paraId="08AFDF1D" w14:textId="77777777" w:rsidR="007A0ABB" w:rsidRPr="007A0ABB" w:rsidRDefault="007A0ABB" w:rsidP="007A0ABB">
      <w:pPr>
        <w:rPr>
          <w:rFonts w:ascii="Roboto Regular" w:hAnsi="Roboto Regular" w:cs="Arial"/>
          <w:color w:val="29333D"/>
          <w:lang w:val="en"/>
        </w:rPr>
      </w:pPr>
    </w:p>
    <w:p w14:paraId="5E0F16BA"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(Scene of Carll in front of group of people trying to teach and give information but very nervous and passes out, cuts to next scene with carll holding a rag to his forehead) </w:t>
      </w:r>
    </w:p>
    <w:p w14:paraId="03E7CA72" w14:textId="77777777" w:rsidR="007A0ABB" w:rsidRPr="007A0ABB" w:rsidRDefault="007A0ABB" w:rsidP="007A0ABB">
      <w:pPr>
        <w:rPr>
          <w:rFonts w:ascii="Roboto Regular" w:hAnsi="Roboto Regular" w:cs="Arial"/>
          <w:color w:val="29333D"/>
          <w:lang w:val="en"/>
        </w:rPr>
      </w:pPr>
    </w:p>
    <w:p w14:paraId="6E4E27F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Yeah that wasn't the best idea. </w:t>
      </w:r>
    </w:p>
    <w:p w14:paraId="4760238B" w14:textId="77777777" w:rsidR="007A0ABB" w:rsidRPr="007A0ABB" w:rsidRDefault="007A0ABB" w:rsidP="007A0ABB">
      <w:pPr>
        <w:rPr>
          <w:rFonts w:ascii="Roboto Regular" w:hAnsi="Roboto Regular" w:cs="Arial"/>
          <w:color w:val="29333D"/>
          <w:lang w:val="en"/>
        </w:rPr>
      </w:pPr>
    </w:p>
    <w:p w14:paraId="4E406C3A" w14:textId="061BE281"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You’re telling me. I don’t know if </w:t>
      </w:r>
      <w:r w:rsidR="008F359C" w:rsidRPr="007A0ABB">
        <w:rPr>
          <w:rFonts w:ascii="Roboto Regular" w:hAnsi="Roboto Regular" w:cs="Arial"/>
          <w:color w:val="29333D"/>
          <w:lang w:val="en"/>
        </w:rPr>
        <w:t>I’ll</w:t>
      </w:r>
      <w:r w:rsidRPr="007A0ABB">
        <w:rPr>
          <w:rFonts w:ascii="Roboto Regular" w:hAnsi="Roboto Regular" w:cs="Arial"/>
          <w:color w:val="29333D"/>
          <w:lang w:val="en"/>
        </w:rPr>
        <w:t xml:space="preserve"> ever find out what my gift is. </w:t>
      </w:r>
    </w:p>
    <w:p w14:paraId="1884DA05" w14:textId="77777777" w:rsidR="007A0ABB" w:rsidRPr="007A0ABB" w:rsidRDefault="007A0ABB" w:rsidP="007A0ABB">
      <w:pPr>
        <w:rPr>
          <w:rFonts w:ascii="Roboto Regular" w:hAnsi="Roboto Regular" w:cs="Arial"/>
          <w:color w:val="29333D"/>
          <w:lang w:val="en"/>
        </w:rPr>
      </w:pPr>
    </w:p>
    <w:p w14:paraId="3BACA95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 will, it’s only a matter of time. </w:t>
      </w:r>
    </w:p>
    <w:p w14:paraId="69E938EF" w14:textId="77777777" w:rsidR="007A0ABB" w:rsidRPr="007A0ABB" w:rsidRDefault="007A0ABB" w:rsidP="007A0ABB">
      <w:pPr>
        <w:rPr>
          <w:rFonts w:ascii="Roboto Regular" w:hAnsi="Roboto Regular" w:cs="Arial"/>
          <w:color w:val="29333D"/>
          <w:lang w:val="en"/>
        </w:rPr>
      </w:pPr>
    </w:p>
    <w:p w14:paraId="333A09DC"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(person walks in) </w:t>
      </w:r>
    </w:p>
    <w:p w14:paraId="5498F903" w14:textId="77777777" w:rsidR="007A0ABB" w:rsidRPr="007A0ABB" w:rsidRDefault="007A0ABB" w:rsidP="007A0ABB">
      <w:pPr>
        <w:rPr>
          <w:rFonts w:ascii="Roboto Regular" w:hAnsi="Roboto Regular" w:cs="Arial"/>
          <w:color w:val="29333D"/>
          <w:lang w:val="en"/>
        </w:rPr>
      </w:pPr>
    </w:p>
    <w:p w14:paraId="0B95DBDC" w14:textId="2EEBA511"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Person:</w:t>
      </w:r>
      <w:r w:rsidRPr="007A0ABB">
        <w:rPr>
          <w:rFonts w:ascii="Roboto Regular" w:hAnsi="Roboto Regular" w:cs="Arial"/>
          <w:color w:val="29333D"/>
          <w:lang w:val="en"/>
        </w:rPr>
        <w:t xml:space="preserve"> Hey,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hate to bother you but is there anyway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could have ten bucks. I forgot my lunch at home and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really hungry! </w:t>
      </w:r>
    </w:p>
    <w:p w14:paraId="0F202C64" w14:textId="77777777" w:rsidR="007A0ABB" w:rsidRPr="007A0ABB" w:rsidRDefault="007A0ABB" w:rsidP="007A0ABB">
      <w:pPr>
        <w:rPr>
          <w:rFonts w:ascii="Roboto Regular" w:hAnsi="Roboto Regular" w:cs="Arial"/>
          <w:color w:val="29333D"/>
          <w:lang w:val="en"/>
        </w:rPr>
      </w:pPr>
    </w:p>
    <w:p w14:paraId="6053A4E9" w14:textId="308E2524"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sorry,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don’t</w:t>
      </w:r>
      <w:r w:rsidRPr="007A0ABB">
        <w:rPr>
          <w:rFonts w:ascii="Roboto Regular" w:hAnsi="Roboto Regular" w:cs="Arial"/>
          <w:color w:val="29333D"/>
          <w:lang w:val="en"/>
        </w:rPr>
        <w:t xml:space="preserve"> have anything on me! </w:t>
      </w:r>
    </w:p>
    <w:p w14:paraId="03EA5B69" w14:textId="77777777" w:rsidR="007A0ABB" w:rsidRPr="007A0ABB" w:rsidRDefault="007A0ABB" w:rsidP="007A0ABB">
      <w:pPr>
        <w:rPr>
          <w:rFonts w:ascii="Roboto Regular" w:hAnsi="Roboto Regular" w:cs="Arial"/>
          <w:color w:val="29333D"/>
          <w:lang w:val="en"/>
        </w:rPr>
      </w:pPr>
    </w:p>
    <w:p w14:paraId="50C179A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Here you go! </w:t>
      </w:r>
    </w:p>
    <w:p w14:paraId="2965B3F9" w14:textId="77777777" w:rsidR="007A0ABB" w:rsidRPr="007A0ABB" w:rsidRDefault="007A0ABB" w:rsidP="007A0ABB">
      <w:pPr>
        <w:rPr>
          <w:rFonts w:ascii="Roboto Regular" w:hAnsi="Roboto Regular" w:cs="Arial"/>
          <w:color w:val="29333D"/>
          <w:lang w:val="en"/>
        </w:rPr>
      </w:pPr>
    </w:p>
    <w:p w14:paraId="3DB60DE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Person:</w:t>
      </w:r>
      <w:r w:rsidRPr="007A0ABB">
        <w:rPr>
          <w:rFonts w:ascii="Roboto Regular" w:hAnsi="Roboto Regular" w:cs="Arial"/>
          <w:color w:val="29333D"/>
          <w:lang w:val="en"/>
        </w:rPr>
        <w:t xml:space="preserve"> this is 20 dollars. </w:t>
      </w:r>
    </w:p>
    <w:p w14:paraId="0C413F54" w14:textId="77777777" w:rsidR="007A0ABB" w:rsidRPr="007A0ABB" w:rsidRDefault="007A0ABB" w:rsidP="007A0ABB">
      <w:pPr>
        <w:rPr>
          <w:rFonts w:ascii="Roboto Regular" w:hAnsi="Roboto Regular" w:cs="Arial"/>
          <w:color w:val="29333D"/>
          <w:lang w:val="en"/>
        </w:rPr>
      </w:pPr>
    </w:p>
    <w:p w14:paraId="3E272127" w14:textId="499EA9B9"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know </w:t>
      </w:r>
    </w:p>
    <w:p w14:paraId="7E2FB260" w14:textId="77777777" w:rsidR="007A0ABB" w:rsidRPr="007A0ABB" w:rsidRDefault="007A0ABB" w:rsidP="007A0ABB">
      <w:pPr>
        <w:rPr>
          <w:rFonts w:ascii="Roboto Regular" w:hAnsi="Roboto Regular" w:cs="Arial"/>
          <w:color w:val="29333D"/>
          <w:lang w:val="en"/>
        </w:rPr>
      </w:pPr>
    </w:p>
    <w:p w14:paraId="06DB0B9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Person:</w:t>
      </w:r>
      <w:r w:rsidRPr="007A0ABB">
        <w:rPr>
          <w:rFonts w:ascii="Roboto Regular" w:hAnsi="Roboto Regular" w:cs="Arial"/>
          <w:color w:val="29333D"/>
          <w:lang w:val="en"/>
        </w:rPr>
        <w:t xml:space="preserve"> are you sure? </w:t>
      </w:r>
    </w:p>
    <w:p w14:paraId="1C580C9A" w14:textId="77777777" w:rsidR="007A0ABB" w:rsidRPr="007A0ABB" w:rsidRDefault="007A0ABB" w:rsidP="007A0ABB">
      <w:pPr>
        <w:rPr>
          <w:rFonts w:ascii="Roboto Regular" w:hAnsi="Roboto Regular" w:cs="Arial"/>
          <w:color w:val="29333D"/>
          <w:lang w:val="en"/>
        </w:rPr>
      </w:pPr>
    </w:p>
    <w:p w14:paraId="78E82FA2" w14:textId="08E11469"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100% If there is anything else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can do let me know</w:t>
      </w:r>
    </w:p>
    <w:p w14:paraId="7E7842D3" w14:textId="77777777" w:rsidR="007A0ABB" w:rsidRPr="007A0ABB" w:rsidRDefault="007A0ABB" w:rsidP="007A0ABB">
      <w:pPr>
        <w:rPr>
          <w:rFonts w:ascii="Roboto Regular" w:hAnsi="Roboto Regular" w:cs="Arial"/>
          <w:color w:val="29333D"/>
          <w:lang w:val="en"/>
        </w:rPr>
      </w:pPr>
    </w:p>
    <w:p w14:paraId="66A884EC" w14:textId="1BEA3851"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w:t>
      </w:r>
      <w:r>
        <w:rPr>
          <w:rFonts w:ascii="Roboto Regular" w:hAnsi="Roboto Regular" w:cs="Arial"/>
          <w:i/>
          <w:iCs/>
          <w:color w:val="29333D"/>
          <w:lang w:val="en"/>
        </w:rPr>
        <w:t>W</w:t>
      </w:r>
      <w:r w:rsidRPr="007A0ABB">
        <w:rPr>
          <w:rFonts w:ascii="Roboto Regular" w:hAnsi="Roboto Regular" w:cs="Arial"/>
          <w:i/>
          <w:iCs/>
          <w:color w:val="29333D"/>
          <w:lang w:val="en"/>
        </w:rPr>
        <w:t>alter looks impressed)</w:t>
      </w:r>
    </w:p>
    <w:p w14:paraId="6A003DB4" w14:textId="77777777" w:rsidR="007A0ABB" w:rsidRPr="007A0ABB" w:rsidRDefault="007A0ABB" w:rsidP="007A0ABB">
      <w:pPr>
        <w:rPr>
          <w:rFonts w:ascii="Roboto Regular" w:hAnsi="Roboto Regular" w:cs="Arial"/>
          <w:color w:val="29333D"/>
          <w:lang w:val="en"/>
        </w:rPr>
      </w:pPr>
    </w:p>
    <w:p w14:paraId="264C18C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Now that was pre…</w:t>
      </w:r>
    </w:p>
    <w:p w14:paraId="505F63D5" w14:textId="77777777" w:rsidR="007A0ABB" w:rsidRPr="007A0ABB" w:rsidRDefault="007A0ABB" w:rsidP="007A0ABB">
      <w:pPr>
        <w:rPr>
          <w:rFonts w:ascii="Roboto Regular" w:hAnsi="Roboto Regular" w:cs="Arial"/>
          <w:color w:val="29333D"/>
          <w:lang w:val="en"/>
        </w:rPr>
      </w:pPr>
    </w:p>
    <w:p w14:paraId="7685BE8A"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(Another person shows up) </w:t>
      </w:r>
    </w:p>
    <w:p w14:paraId="03EB9E03" w14:textId="77777777" w:rsidR="007A0ABB" w:rsidRPr="007A0ABB" w:rsidRDefault="007A0ABB" w:rsidP="007A0ABB">
      <w:pPr>
        <w:rPr>
          <w:rFonts w:ascii="Roboto Regular" w:hAnsi="Roboto Regular" w:cs="Arial"/>
          <w:color w:val="29333D"/>
          <w:lang w:val="en"/>
        </w:rPr>
      </w:pPr>
    </w:p>
    <w:p w14:paraId="01197F88" w14:textId="3ABB5BC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Person 2:</w:t>
      </w:r>
      <w:r w:rsidRPr="007A0ABB">
        <w:rPr>
          <w:rFonts w:ascii="Roboto Regular" w:hAnsi="Roboto Regular" w:cs="Arial"/>
          <w:color w:val="29333D"/>
          <w:lang w:val="en"/>
        </w:rPr>
        <w:t xml:space="preserve"> Excuse me,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have something stuck to the back of my shirt but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can’t quite reach it, could you?</w:t>
      </w:r>
    </w:p>
    <w:p w14:paraId="4A3E3EDA" w14:textId="77777777" w:rsidR="007A0ABB" w:rsidRPr="007A0ABB" w:rsidRDefault="007A0ABB" w:rsidP="007A0ABB">
      <w:pPr>
        <w:rPr>
          <w:rFonts w:ascii="Roboto Regular" w:hAnsi="Roboto Regular" w:cs="Arial"/>
          <w:color w:val="29333D"/>
          <w:lang w:val="en"/>
        </w:rPr>
      </w:pPr>
    </w:p>
    <w:p w14:paraId="50FDFEB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Not a problem! </w:t>
      </w:r>
    </w:p>
    <w:p w14:paraId="3B22CA9E" w14:textId="77777777" w:rsidR="007A0ABB" w:rsidRPr="007A0ABB" w:rsidRDefault="007A0ABB" w:rsidP="007A0ABB">
      <w:pPr>
        <w:rPr>
          <w:rFonts w:ascii="Roboto Regular" w:hAnsi="Roboto Regular" w:cs="Arial"/>
          <w:color w:val="29333D"/>
          <w:lang w:val="en"/>
        </w:rPr>
      </w:pPr>
    </w:p>
    <w:p w14:paraId="40C3D216"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Person 3:</w:t>
      </w:r>
      <w:r w:rsidRPr="007A0ABB">
        <w:rPr>
          <w:rFonts w:ascii="Roboto Regular" w:hAnsi="Roboto Regular" w:cs="Arial"/>
          <w:color w:val="29333D"/>
          <w:lang w:val="en"/>
        </w:rPr>
        <w:t xml:space="preserve"> Thank you so much! </w:t>
      </w:r>
    </w:p>
    <w:p w14:paraId="335F62CB" w14:textId="77777777" w:rsidR="007A0ABB" w:rsidRPr="007A0ABB" w:rsidRDefault="007A0ABB" w:rsidP="007A0ABB">
      <w:pPr>
        <w:rPr>
          <w:rFonts w:ascii="Roboto Regular" w:hAnsi="Roboto Regular" w:cs="Arial"/>
          <w:color w:val="29333D"/>
          <w:lang w:val="en"/>
        </w:rPr>
      </w:pPr>
    </w:p>
    <w:p w14:paraId="6D5DE68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Person 4:</w:t>
      </w:r>
      <w:r w:rsidRPr="007A0ABB">
        <w:rPr>
          <w:rFonts w:ascii="Roboto Regular" w:hAnsi="Roboto Regular" w:cs="Arial"/>
          <w:color w:val="29333D"/>
          <w:lang w:val="en"/>
        </w:rPr>
        <w:t xml:space="preserve"> Sorry, but do can any of you show me how to get to the city library?</w:t>
      </w:r>
    </w:p>
    <w:p w14:paraId="4662A323" w14:textId="77777777" w:rsidR="007A0ABB" w:rsidRPr="007A0ABB" w:rsidRDefault="007A0ABB" w:rsidP="007A0ABB">
      <w:pPr>
        <w:rPr>
          <w:rFonts w:ascii="Roboto Regular" w:hAnsi="Roboto Regular" w:cs="Arial"/>
          <w:color w:val="29333D"/>
          <w:lang w:val="en"/>
        </w:rPr>
      </w:pPr>
    </w:p>
    <w:p w14:paraId="51194F8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Absolutely! I’ll be right back Walter</w:t>
      </w:r>
    </w:p>
    <w:p w14:paraId="530DCC42" w14:textId="77777777" w:rsidR="007A0ABB" w:rsidRPr="007A0ABB" w:rsidRDefault="007A0ABB" w:rsidP="007A0ABB">
      <w:pPr>
        <w:rPr>
          <w:rFonts w:ascii="Roboto Regular" w:hAnsi="Roboto Regular" w:cs="Arial"/>
          <w:color w:val="29333D"/>
          <w:lang w:val="en"/>
        </w:rPr>
      </w:pPr>
    </w:p>
    <w:p w14:paraId="5361D95D"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(Carll walks away with person, awkward silence of Walter and acting goofy for a small period of time) </w:t>
      </w:r>
    </w:p>
    <w:p w14:paraId="6BDCB95F" w14:textId="77777777" w:rsidR="007A0ABB" w:rsidRPr="007A0ABB" w:rsidRDefault="007A0ABB" w:rsidP="007A0ABB">
      <w:pPr>
        <w:rPr>
          <w:rFonts w:ascii="Roboto Regular" w:hAnsi="Roboto Regular" w:cs="Arial"/>
          <w:color w:val="29333D"/>
          <w:lang w:val="en"/>
        </w:rPr>
      </w:pPr>
    </w:p>
    <w:p w14:paraId="0DC063A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Sorry about that. What were you saying? </w:t>
      </w:r>
    </w:p>
    <w:p w14:paraId="28BAE38B" w14:textId="77777777" w:rsidR="007A0ABB" w:rsidRPr="007A0ABB" w:rsidRDefault="007A0ABB" w:rsidP="007A0ABB">
      <w:pPr>
        <w:rPr>
          <w:rFonts w:ascii="Roboto Regular" w:hAnsi="Roboto Regular" w:cs="Arial"/>
          <w:color w:val="29333D"/>
          <w:lang w:val="en"/>
        </w:rPr>
      </w:pPr>
    </w:p>
    <w:p w14:paraId="24B80CFC" w14:textId="33F69A24"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have good news for you Carll</w:t>
      </w:r>
    </w:p>
    <w:p w14:paraId="43D6EFF2" w14:textId="77777777" w:rsidR="007A0ABB" w:rsidRPr="007A0ABB" w:rsidRDefault="007A0ABB" w:rsidP="007A0ABB">
      <w:pPr>
        <w:rPr>
          <w:rFonts w:ascii="Roboto Regular" w:hAnsi="Roboto Regular" w:cs="Arial"/>
          <w:color w:val="29333D"/>
          <w:lang w:val="en"/>
        </w:rPr>
      </w:pPr>
    </w:p>
    <w:p w14:paraId="27BFECEF" w14:textId="6513DE8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Did someone leave a corndog in my chair while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was gone? </w:t>
      </w:r>
      <w:r w:rsidRPr="007A0ABB">
        <w:rPr>
          <w:rFonts w:ascii="Roboto Regular" w:hAnsi="Roboto Regular" w:cs="Arial"/>
          <w:i/>
          <w:iCs/>
          <w:color w:val="29333D"/>
          <w:lang w:val="en"/>
        </w:rPr>
        <w:t>(gets up and looks under himself)</w:t>
      </w:r>
      <w:r w:rsidRPr="007A0ABB">
        <w:rPr>
          <w:rFonts w:ascii="Roboto Regular" w:hAnsi="Roboto Regular" w:cs="Arial"/>
          <w:color w:val="29333D"/>
          <w:lang w:val="en"/>
        </w:rPr>
        <w:t xml:space="preserve"> </w:t>
      </w:r>
    </w:p>
    <w:p w14:paraId="08F15462" w14:textId="77777777" w:rsidR="007A0ABB" w:rsidRPr="007A0ABB" w:rsidRDefault="007A0ABB" w:rsidP="007A0ABB">
      <w:pPr>
        <w:rPr>
          <w:rFonts w:ascii="Roboto Regular" w:hAnsi="Roboto Regular" w:cs="Arial"/>
          <w:color w:val="29333D"/>
          <w:lang w:val="en"/>
        </w:rPr>
      </w:pPr>
    </w:p>
    <w:p w14:paraId="2D3EF8FD" w14:textId="308C07B2"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Nope.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think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know what your gift is. </w:t>
      </w:r>
    </w:p>
    <w:p w14:paraId="63E2BD07" w14:textId="77777777" w:rsidR="007A0ABB" w:rsidRPr="007A0ABB" w:rsidRDefault="007A0ABB" w:rsidP="007A0ABB">
      <w:pPr>
        <w:rPr>
          <w:rFonts w:ascii="Roboto Regular" w:hAnsi="Roboto Regular" w:cs="Arial"/>
          <w:color w:val="29333D"/>
          <w:lang w:val="en"/>
        </w:rPr>
      </w:pPr>
    </w:p>
    <w:p w14:paraId="0C7A9B73"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Seriously? Really?! What is it?!</w:t>
      </w:r>
    </w:p>
    <w:p w14:paraId="56AA3F73" w14:textId="77777777" w:rsidR="007A0ABB" w:rsidRPr="007A0ABB" w:rsidRDefault="007A0ABB" w:rsidP="007A0ABB">
      <w:pPr>
        <w:rPr>
          <w:rFonts w:ascii="Roboto Regular" w:hAnsi="Roboto Regular" w:cs="Arial"/>
          <w:color w:val="29333D"/>
          <w:lang w:val="en"/>
        </w:rPr>
      </w:pPr>
    </w:p>
    <w:p w14:paraId="5C511337" w14:textId="0E9ED1FD"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think your gift is serving and giving. </w:t>
      </w:r>
    </w:p>
    <w:p w14:paraId="2D5B0929" w14:textId="77777777" w:rsidR="007A0ABB" w:rsidRPr="007A0ABB" w:rsidRDefault="007A0ABB" w:rsidP="007A0ABB">
      <w:pPr>
        <w:rPr>
          <w:rFonts w:ascii="Roboto Regular" w:hAnsi="Roboto Regular" w:cs="Arial"/>
          <w:color w:val="29333D"/>
          <w:lang w:val="en"/>
        </w:rPr>
      </w:pPr>
    </w:p>
    <w:p w14:paraId="187B3E1E" w14:textId="0D25472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That can</w:t>
      </w:r>
      <w:r>
        <w:rPr>
          <w:rFonts w:ascii="Roboto Regular" w:hAnsi="Roboto Regular" w:cs="Arial"/>
          <w:color w:val="29333D"/>
          <w:lang w:val="en"/>
        </w:rPr>
        <w:t>’</w:t>
      </w:r>
      <w:r w:rsidRPr="007A0ABB">
        <w:rPr>
          <w:rFonts w:ascii="Roboto Regular" w:hAnsi="Roboto Regular" w:cs="Arial"/>
          <w:color w:val="29333D"/>
          <w:lang w:val="en"/>
        </w:rPr>
        <w:t xml:space="preserve">t be. Like serving other people and just giving and being generous? </w:t>
      </w:r>
    </w:p>
    <w:p w14:paraId="4B0ABEAB" w14:textId="77777777" w:rsidR="007A0ABB" w:rsidRPr="007A0ABB" w:rsidRDefault="007A0ABB" w:rsidP="007A0ABB">
      <w:pPr>
        <w:rPr>
          <w:rFonts w:ascii="Roboto Regular" w:hAnsi="Roboto Regular" w:cs="Arial"/>
          <w:color w:val="29333D"/>
          <w:lang w:val="en"/>
        </w:rPr>
      </w:pPr>
    </w:p>
    <w:p w14:paraId="764181A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yessir! Isn't that great?!</w:t>
      </w:r>
    </w:p>
    <w:p w14:paraId="4A18EF10" w14:textId="77777777" w:rsidR="007A0ABB" w:rsidRPr="007A0ABB" w:rsidRDefault="007A0ABB" w:rsidP="007A0ABB">
      <w:pPr>
        <w:rPr>
          <w:rFonts w:ascii="Roboto Regular" w:hAnsi="Roboto Regular" w:cs="Arial"/>
          <w:color w:val="29333D"/>
          <w:lang w:val="en"/>
        </w:rPr>
      </w:pPr>
    </w:p>
    <w:p w14:paraId="39982695" w14:textId="28111D8E"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think you got it wrong. Those things are something I just enjoy doing, plus I'm not even good at them really. </w:t>
      </w:r>
    </w:p>
    <w:p w14:paraId="1D0CFFF1" w14:textId="77777777" w:rsidR="007A0ABB" w:rsidRPr="007A0ABB" w:rsidRDefault="007A0ABB" w:rsidP="007A0ABB">
      <w:pPr>
        <w:rPr>
          <w:rFonts w:ascii="Roboto Regular" w:hAnsi="Roboto Regular" w:cs="Arial"/>
          <w:color w:val="29333D"/>
          <w:lang w:val="en"/>
        </w:rPr>
      </w:pPr>
    </w:p>
    <w:p w14:paraId="16C383E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That's the point! A lot of times, the gifts God gives us might not be the most obvious, but when it’s something we do for God and others, that’s definitely a gift from God.</w:t>
      </w:r>
    </w:p>
    <w:p w14:paraId="65A866CC" w14:textId="77777777" w:rsidR="007A0ABB" w:rsidRPr="007A0ABB" w:rsidRDefault="007A0ABB" w:rsidP="007A0ABB">
      <w:pPr>
        <w:rPr>
          <w:rFonts w:ascii="Roboto Regular" w:hAnsi="Roboto Regular" w:cs="Arial"/>
          <w:color w:val="29333D"/>
          <w:lang w:val="en"/>
        </w:rPr>
      </w:pPr>
    </w:p>
    <w:p w14:paraId="087C823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Wait, something I get from God is something I can use FOR God? It’s like, if you gave me $20 and I used it to buy YOU a gift? </w:t>
      </w:r>
    </w:p>
    <w:p w14:paraId="2B9B62BA" w14:textId="77777777" w:rsidR="007A0ABB" w:rsidRPr="007A0ABB" w:rsidRDefault="007A0ABB" w:rsidP="007A0ABB">
      <w:pPr>
        <w:rPr>
          <w:rFonts w:ascii="Roboto Regular" w:hAnsi="Roboto Regular" w:cs="Arial"/>
          <w:color w:val="29333D"/>
          <w:lang w:val="en"/>
        </w:rPr>
      </w:pPr>
    </w:p>
    <w:p w14:paraId="032733A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Yes. God’s awesome that way! God GIVES us all sorts of different gifts that we can use to serve God and the people in our lives. And we can even improve on our gifts by using them more! </w:t>
      </w:r>
    </w:p>
    <w:p w14:paraId="11F4EBA7" w14:textId="77777777" w:rsidR="007A0ABB" w:rsidRPr="007A0ABB" w:rsidRDefault="007A0ABB" w:rsidP="007A0ABB">
      <w:pPr>
        <w:rPr>
          <w:rFonts w:ascii="Roboto Regular" w:hAnsi="Roboto Regular" w:cs="Arial"/>
          <w:color w:val="29333D"/>
          <w:lang w:val="en"/>
        </w:rPr>
      </w:pPr>
    </w:p>
    <w:p w14:paraId="7C012DA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Really?</w:t>
      </w:r>
    </w:p>
    <w:p w14:paraId="544225AE" w14:textId="77777777" w:rsidR="007A0ABB" w:rsidRPr="007A0ABB" w:rsidRDefault="007A0ABB" w:rsidP="007A0ABB">
      <w:pPr>
        <w:rPr>
          <w:rFonts w:ascii="Roboto Regular" w:hAnsi="Roboto Regular" w:cs="Arial"/>
          <w:color w:val="29333D"/>
          <w:lang w:val="en"/>
        </w:rPr>
      </w:pPr>
    </w:p>
    <w:p w14:paraId="08AC6A58" w14:textId="26EB204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of course! The more we work on our gifts and feed into them the better we can love others! </w:t>
      </w:r>
      <w:r w:rsidR="008F359C" w:rsidRPr="007A0ABB">
        <w:rPr>
          <w:rFonts w:ascii="Roboto Regular" w:hAnsi="Roboto Regular" w:cs="Arial"/>
          <w:color w:val="29333D"/>
          <w:lang w:val="en"/>
        </w:rPr>
        <w:t>It’s</w:t>
      </w:r>
      <w:r w:rsidRPr="007A0ABB">
        <w:rPr>
          <w:rFonts w:ascii="Roboto Regular" w:hAnsi="Roboto Regular" w:cs="Arial"/>
          <w:color w:val="29333D"/>
          <w:lang w:val="en"/>
        </w:rPr>
        <w:t xml:space="preserve"> pretty wonderful! </w:t>
      </w:r>
    </w:p>
    <w:p w14:paraId="5978552F" w14:textId="77777777" w:rsidR="007A0ABB" w:rsidRPr="007A0ABB" w:rsidRDefault="007A0ABB" w:rsidP="007A0ABB">
      <w:pPr>
        <w:rPr>
          <w:rFonts w:ascii="Roboto Regular" w:hAnsi="Roboto Regular" w:cs="Arial"/>
          <w:color w:val="29333D"/>
          <w:lang w:val="en"/>
        </w:rPr>
      </w:pPr>
    </w:p>
    <w:p w14:paraId="7868D426" w14:textId="7AA91F19"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Sounds like it. Well then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guess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gonna keep on serving and giving! </w:t>
      </w:r>
    </w:p>
    <w:p w14:paraId="689F9B1B" w14:textId="77777777" w:rsidR="007A0ABB" w:rsidRPr="007A0ABB" w:rsidRDefault="007A0ABB" w:rsidP="007A0ABB">
      <w:pPr>
        <w:rPr>
          <w:rFonts w:ascii="Roboto Regular" w:hAnsi="Roboto Regular" w:cs="Arial"/>
          <w:color w:val="29333D"/>
          <w:lang w:val="en"/>
        </w:rPr>
      </w:pPr>
    </w:p>
    <w:p w14:paraId="4E0E4AD3"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That sounds like a great idea. You wanna try it now? </w:t>
      </w:r>
    </w:p>
    <w:p w14:paraId="15596FB3" w14:textId="77777777" w:rsidR="007A0ABB" w:rsidRPr="007A0ABB" w:rsidRDefault="007A0ABB" w:rsidP="007A0ABB">
      <w:pPr>
        <w:rPr>
          <w:rFonts w:ascii="Roboto Regular" w:hAnsi="Roboto Regular" w:cs="Arial"/>
          <w:color w:val="29333D"/>
          <w:lang w:val="en"/>
        </w:rPr>
      </w:pPr>
    </w:p>
    <w:p w14:paraId="231EE0D9" w14:textId="266C562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Let’s</w:t>
      </w:r>
      <w:r w:rsidRPr="007A0ABB">
        <w:rPr>
          <w:rFonts w:ascii="Roboto Regular" w:hAnsi="Roboto Regular" w:cs="Arial"/>
          <w:color w:val="29333D"/>
          <w:lang w:val="en"/>
        </w:rPr>
        <w:t xml:space="preserve"> go! </w:t>
      </w:r>
    </w:p>
    <w:p w14:paraId="72A4AEDC" w14:textId="77777777" w:rsidR="007A0ABB" w:rsidRPr="007A0ABB" w:rsidRDefault="007A0ABB" w:rsidP="007A0ABB">
      <w:pPr>
        <w:rPr>
          <w:rFonts w:ascii="Roboto Regular" w:hAnsi="Roboto Regular" w:cs="Arial"/>
          <w:color w:val="29333D"/>
          <w:lang w:val="en"/>
        </w:rPr>
      </w:pPr>
    </w:p>
    <w:p w14:paraId="32D51972"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(compilation of Carll and Walter helping others) </w:t>
      </w:r>
    </w:p>
    <w:p w14:paraId="343DF711" w14:textId="77777777" w:rsidR="007A0ABB" w:rsidRPr="007A0ABB" w:rsidRDefault="007A0ABB" w:rsidP="007A0ABB">
      <w:pPr>
        <w:rPr>
          <w:rFonts w:ascii="Roboto Regular" w:hAnsi="Roboto Regular" w:cs="Arial"/>
          <w:color w:val="29333D"/>
          <w:lang w:val="en"/>
        </w:rPr>
      </w:pPr>
    </w:p>
    <w:p w14:paraId="483C1A0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Wow! I sure am tired! </w:t>
      </w:r>
    </w:p>
    <w:p w14:paraId="44C01427" w14:textId="77777777" w:rsidR="007A0ABB" w:rsidRPr="007A0ABB" w:rsidRDefault="007A0ABB" w:rsidP="007A0ABB">
      <w:pPr>
        <w:rPr>
          <w:rFonts w:ascii="Roboto Regular" w:hAnsi="Roboto Regular" w:cs="Arial"/>
          <w:color w:val="29333D"/>
          <w:lang w:val="en"/>
        </w:rPr>
      </w:pPr>
    </w:p>
    <w:p w14:paraId="17D1F53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Yeah, me too! But we did a good thing. </w:t>
      </w:r>
    </w:p>
    <w:p w14:paraId="6CB7DDD2" w14:textId="77777777" w:rsidR="007A0ABB" w:rsidRPr="007A0ABB" w:rsidRDefault="007A0ABB" w:rsidP="007A0ABB">
      <w:pPr>
        <w:rPr>
          <w:rFonts w:ascii="Roboto Regular" w:hAnsi="Roboto Regular" w:cs="Arial"/>
          <w:color w:val="29333D"/>
          <w:lang w:val="en"/>
        </w:rPr>
      </w:pPr>
    </w:p>
    <w:p w14:paraId="64C5A1A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 sure did! </w:t>
      </w:r>
    </w:p>
    <w:p w14:paraId="0CD72790" w14:textId="77777777" w:rsidR="007A0ABB" w:rsidRPr="007A0ABB" w:rsidRDefault="007A0ABB" w:rsidP="007A0ABB">
      <w:pPr>
        <w:rPr>
          <w:rFonts w:ascii="Roboto Regular" w:hAnsi="Roboto Regular" w:cs="Arial"/>
          <w:color w:val="29333D"/>
          <w:lang w:val="en"/>
        </w:rPr>
      </w:pPr>
    </w:p>
    <w:p w14:paraId="35157304"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I’m also glad we now know what your gifts are. </w:t>
      </w:r>
    </w:p>
    <w:p w14:paraId="12EA20AB" w14:textId="77777777" w:rsidR="007A0ABB" w:rsidRPr="007A0ABB" w:rsidRDefault="007A0ABB" w:rsidP="007A0ABB">
      <w:pPr>
        <w:rPr>
          <w:rFonts w:ascii="Roboto Regular" w:hAnsi="Roboto Regular" w:cs="Arial"/>
          <w:color w:val="29333D"/>
          <w:lang w:val="en"/>
        </w:rPr>
      </w:pPr>
    </w:p>
    <w:p w14:paraId="3AF40D26"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Yeah, what about you though, besides the whole sneeze thing, what else is your gift? </w:t>
      </w:r>
    </w:p>
    <w:p w14:paraId="3FA93A27" w14:textId="77777777" w:rsidR="007A0ABB" w:rsidRPr="007A0ABB" w:rsidRDefault="007A0ABB" w:rsidP="007A0ABB">
      <w:pPr>
        <w:rPr>
          <w:rFonts w:ascii="Roboto Regular" w:hAnsi="Roboto Regular" w:cs="Arial"/>
          <w:color w:val="29333D"/>
          <w:lang w:val="en"/>
        </w:rPr>
      </w:pPr>
    </w:p>
    <w:p w14:paraId="5A28D1B8" w14:textId="2C137B3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don’t</w:t>
      </w:r>
      <w:r w:rsidRPr="007A0ABB">
        <w:rPr>
          <w:rFonts w:ascii="Roboto Regular" w:hAnsi="Roboto Regular" w:cs="Arial"/>
          <w:color w:val="29333D"/>
          <w:lang w:val="en"/>
        </w:rPr>
        <w:t xml:space="preserve"> know if </w:t>
      </w:r>
      <w:r w:rsidR="008F359C" w:rsidRPr="007A0ABB">
        <w:rPr>
          <w:rFonts w:ascii="Roboto Regular" w:hAnsi="Roboto Regular" w:cs="Arial"/>
          <w:color w:val="29333D"/>
          <w:lang w:val="en"/>
        </w:rPr>
        <w:t>it’s</w:t>
      </w:r>
      <w:r w:rsidRPr="007A0ABB">
        <w:rPr>
          <w:rFonts w:ascii="Roboto Regular" w:hAnsi="Roboto Regular" w:cs="Arial"/>
          <w:color w:val="29333D"/>
          <w:lang w:val="en"/>
        </w:rPr>
        <w:t xml:space="preserve"> a gift but when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eat too much cheese my body makes a noise and that </w:t>
      </w:r>
      <w:r w:rsidR="008F359C" w:rsidRPr="007A0ABB">
        <w:rPr>
          <w:rFonts w:ascii="Roboto Regular" w:hAnsi="Roboto Regular" w:cs="Arial"/>
          <w:color w:val="29333D"/>
          <w:lang w:val="en"/>
        </w:rPr>
        <w:t>notice</w:t>
      </w:r>
      <w:r w:rsidRPr="007A0ABB">
        <w:rPr>
          <w:rFonts w:ascii="Roboto Regular" w:hAnsi="Roboto Regular" w:cs="Arial"/>
          <w:color w:val="29333D"/>
          <w:lang w:val="en"/>
        </w:rPr>
        <w:t xml:space="preserve"> sounds like an elephant. </w:t>
      </w:r>
    </w:p>
    <w:p w14:paraId="6B025ABB" w14:textId="77777777" w:rsidR="007A0ABB" w:rsidRPr="007A0ABB" w:rsidRDefault="007A0ABB" w:rsidP="007A0ABB">
      <w:pPr>
        <w:rPr>
          <w:rFonts w:ascii="Roboto Regular" w:hAnsi="Roboto Regular" w:cs="Arial"/>
          <w:color w:val="29333D"/>
          <w:lang w:val="en"/>
        </w:rPr>
      </w:pPr>
    </w:p>
    <w:p w14:paraId="545F9E6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Really? </w:t>
      </w:r>
    </w:p>
    <w:p w14:paraId="734DF4BE" w14:textId="77777777" w:rsidR="007A0ABB" w:rsidRPr="007A0ABB" w:rsidRDefault="007A0ABB" w:rsidP="007A0ABB">
      <w:pPr>
        <w:rPr>
          <w:rFonts w:ascii="Roboto Regular" w:hAnsi="Roboto Regular" w:cs="Arial"/>
          <w:color w:val="29333D"/>
          <w:lang w:val="en"/>
        </w:rPr>
      </w:pPr>
    </w:p>
    <w:p w14:paraId="10B316DC"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(Elephant noise) </w:t>
      </w:r>
    </w:p>
    <w:p w14:paraId="4180B6E3" w14:textId="77777777" w:rsidR="007A0ABB" w:rsidRPr="007A0ABB" w:rsidRDefault="007A0ABB" w:rsidP="007A0ABB">
      <w:pPr>
        <w:rPr>
          <w:rFonts w:ascii="Roboto Regular" w:hAnsi="Roboto Regular" w:cs="Arial"/>
          <w:color w:val="29333D"/>
          <w:lang w:val="en"/>
        </w:rPr>
      </w:pPr>
    </w:p>
    <w:p w14:paraId="01F4E874" w14:textId="3DA8EDA2"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Huh...</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weird</w:t>
      </w:r>
      <w:r w:rsidR="008F359C" w:rsidRPr="007A0ABB">
        <w:rPr>
          <w:rFonts w:ascii="Roboto Regular" w:hAnsi="Roboto Regular" w:cs="Arial"/>
          <w:i/>
          <w:iCs/>
          <w:color w:val="29333D"/>
          <w:lang w:val="en"/>
        </w:rPr>
        <w:t>… (</w:t>
      </w:r>
      <w:r w:rsidRPr="007A0ABB">
        <w:rPr>
          <w:rFonts w:ascii="Roboto Regular" w:hAnsi="Roboto Regular" w:cs="Arial"/>
          <w:i/>
          <w:iCs/>
          <w:color w:val="29333D"/>
          <w:lang w:val="en"/>
        </w:rPr>
        <w:t>smells something gross and covers his nose)</w:t>
      </w:r>
      <w:r w:rsidRPr="007A0ABB">
        <w:rPr>
          <w:rFonts w:ascii="Roboto Regular" w:hAnsi="Roboto Regular" w:cs="Arial"/>
          <w:color w:val="29333D"/>
          <w:lang w:val="en"/>
        </w:rPr>
        <w:t xml:space="preserve"> Oh man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gross!!! Definitely NOT a gift...</w:t>
      </w:r>
    </w:p>
    <w:p w14:paraId="2B865048" w14:textId="77777777" w:rsidR="007A0ABB" w:rsidRPr="007A0ABB" w:rsidRDefault="007A0ABB" w:rsidP="007A0ABB">
      <w:pPr>
        <w:rPr>
          <w:rFonts w:ascii="Roboto Regular" w:hAnsi="Roboto Regular" w:cs="Arial"/>
          <w:color w:val="29333D"/>
          <w:lang w:val="en"/>
        </w:rPr>
      </w:pPr>
    </w:p>
    <w:p w14:paraId="5AC29F1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My bad...</w:t>
      </w:r>
    </w:p>
    <w:p w14:paraId="2B45C751" w14:textId="1242346A" w:rsidR="007A0ABB" w:rsidRDefault="007A0ABB" w:rsidP="007A0ABB">
      <w:pPr>
        <w:pBdr>
          <w:bottom w:val="single" w:sz="6" w:space="1" w:color="auto"/>
        </w:pBdr>
        <w:rPr>
          <w:rFonts w:eastAsiaTheme="minorHAnsi"/>
        </w:rPr>
      </w:pPr>
    </w:p>
    <w:p w14:paraId="1D163466" w14:textId="77777777" w:rsidR="007A0ABB" w:rsidRDefault="007A0ABB" w:rsidP="007A0ABB">
      <w:pPr>
        <w:rPr>
          <w:rFonts w:eastAsiaTheme="minorHAnsi"/>
        </w:rPr>
      </w:pPr>
    </w:p>
    <w:p w14:paraId="46FB7DBE" w14:textId="22DCCF33" w:rsidR="007A0ABB" w:rsidRPr="00C759C6" w:rsidRDefault="007A0ABB" w:rsidP="007A0ABB">
      <w:pPr>
        <w:pStyle w:val="N-Header-BigIdea"/>
        <w:spacing w:line="240" w:lineRule="auto"/>
      </w:pPr>
      <w:r>
        <w:t>DAY</w:t>
      </w:r>
      <w:r w:rsidRPr="00C759C6">
        <w:t xml:space="preserve"> </w:t>
      </w:r>
      <w:r>
        <w:t>3</w:t>
      </w:r>
    </w:p>
    <w:p w14:paraId="3913CC92" w14:textId="77777777" w:rsidR="007A0ABB" w:rsidRDefault="007A0ABB" w:rsidP="007A0ABB">
      <w:pPr>
        <w:rPr>
          <w:rFonts w:ascii="Roboto" w:hAnsi="Roboto"/>
          <w:b/>
          <w:bCs/>
        </w:rPr>
      </w:pPr>
    </w:p>
    <w:p w14:paraId="479BE21E" w14:textId="77777777" w:rsidR="007A0ABB" w:rsidRPr="007A0ABB" w:rsidRDefault="007A0ABB" w:rsidP="007A0ABB">
      <w:pPr>
        <w:rPr>
          <w:rFonts w:ascii="Roboto" w:hAnsi="Roboto"/>
          <w:b/>
          <w:bCs/>
        </w:rPr>
      </w:pPr>
      <w:r>
        <w:rPr>
          <w:rFonts w:ascii="Roboto" w:hAnsi="Roboto"/>
          <w:b/>
          <w:bCs/>
        </w:rPr>
        <w:t>I WONDER WHAT I CAN LEARN FROM OTHERS?</w:t>
      </w:r>
    </w:p>
    <w:p w14:paraId="423E7403" w14:textId="77777777" w:rsidR="007A0ABB" w:rsidRDefault="007A0ABB" w:rsidP="007A0ABB">
      <w:pPr>
        <w:rPr>
          <w:rFonts w:ascii="Roboto Regular" w:hAnsi="Roboto Regular" w:cs="Arial"/>
          <w:color w:val="29333D"/>
          <w:lang w:val="en"/>
        </w:rPr>
      </w:pPr>
    </w:p>
    <w:p w14:paraId="2753CEEB"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(Opening shot is empty outside shot, after five seconds Carll and Walter run by the camera laughing, then again, then again, then finally land in front of the camera out of breath) </w:t>
      </w:r>
    </w:p>
    <w:p w14:paraId="5535CE42" w14:textId="77777777" w:rsidR="007A0ABB" w:rsidRPr="007A0ABB" w:rsidRDefault="007A0ABB" w:rsidP="007A0ABB">
      <w:pPr>
        <w:rPr>
          <w:rFonts w:ascii="Roboto Regular" w:hAnsi="Roboto Regular" w:cs="Arial"/>
          <w:color w:val="29333D"/>
          <w:lang w:val="en"/>
        </w:rPr>
      </w:pPr>
    </w:p>
    <w:p w14:paraId="0C369F5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Wow. you really are fast. </w:t>
      </w:r>
    </w:p>
    <w:p w14:paraId="268C36AF" w14:textId="77777777" w:rsidR="007A0ABB" w:rsidRPr="007A0ABB" w:rsidRDefault="007A0ABB" w:rsidP="007A0ABB">
      <w:pPr>
        <w:rPr>
          <w:rFonts w:ascii="Roboto Regular" w:hAnsi="Roboto Regular" w:cs="Arial"/>
          <w:color w:val="29333D"/>
          <w:lang w:val="en"/>
        </w:rPr>
      </w:pPr>
    </w:p>
    <w:p w14:paraId="6C1A9C2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 told you. I once outran an elephant at the zoo.  </w:t>
      </w:r>
    </w:p>
    <w:p w14:paraId="53E4A5E8" w14:textId="77777777" w:rsidR="007A0ABB" w:rsidRPr="007A0ABB" w:rsidRDefault="007A0ABB" w:rsidP="007A0ABB">
      <w:pPr>
        <w:rPr>
          <w:rFonts w:ascii="Roboto Regular" w:hAnsi="Roboto Regular" w:cs="Arial"/>
          <w:color w:val="29333D"/>
          <w:lang w:val="en"/>
        </w:rPr>
      </w:pPr>
    </w:p>
    <w:p w14:paraId="05BDA24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Really?</w:t>
      </w:r>
    </w:p>
    <w:p w14:paraId="570848D3" w14:textId="77777777" w:rsidR="007A0ABB" w:rsidRPr="007A0ABB" w:rsidRDefault="007A0ABB" w:rsidP="007A0ABB">
      <w:pPr>
        <w:rPr>
          <w:rFonts w:ascii="Roboto Regular" w:hAnsi="Roboto Regular" w:cs="Arial"/>
          <w:color w:val="29333D"/>
          <w:lang w:val="en"/>
        </w:rPr>
      </w:pPr>
    </w:p>
    <w:p w14:paraId="73DEB33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Yup. </w:t>
      </w:r>
    </w:p>
    <w:p w14:paraId="418E731D" w14:textId="77777777" w:rsidR="007A0ABB" w:rsidRPr="007A0ABB" w:rsidRDefault="007A0ABB" w:rsidP="007A0ABB">
      <w:pPr>
        <w:rPr>
          <w:rFonts w:ascii="Roboto Regular" w:hAnsi="Roboto Regular" w:cs="Arial"/>
          <w:color w:val="29333D"/>
          <w:lang w:val="en"/>
        </w:rPr>
      </w:pPr>
    </w:p>
    <w:p w14:paraId="10E2FE7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Do you know that elephants are the only animals that can’t jump? </w:t>
      </w:r>
    </w:p>
    <w:p w14:paraId="6F4920C0" w14:textId="77777777" w:rsidR="007A0ABB" w:rsidRPr="007A0ABB" w:rsidRDefault="007A0ABB" w:rsidP="007A0ABB">
      <w:pPr>
        <w:rPr>
          <w:rFonts w:ascii="Roboto Regular" w:hAnsi="Roboto Regular" w:cs="Arial"/>
          <w:color w:val="29333D"/>
          <w:lang w:val="en"/>
        </w:rPr>
      </w:pPr>
    </w:p>
    <w:p w14:paraId="637A59D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Really? I had no idea! </w:t>
      </w:r>
    </w:p>
    <w:p w14:paraId="67D46856" w14:textId="77777777" w:rsidR="007A0ABB" w:rsidRPr="007A0ABB" w:rsidRDefault="007A0ABB" w:rsidP="007A0ABB">
      <w:pPr>
        <w:rPr>
          <w:rFonts w:ascii="Roboto Regular" w:hAnsi="Roboto Regular" w:cs="Arial"/>
          <w:color w:val="29333D"/>
          <w:lang w:val="en"/>
        </w:rPr>
      </w:pPr>
    </w:p>
    <w:p w14:paraId="5AB39B0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They also spend almost 16 hours a day eating. </w:t>
      </w:r>
    </w:p>
    <w:p w14:paraId="374F8269" w14:textId="77777777" w:rsidR="007A0ABB" w:rsidRPr="007A0ABB" w:rsidRDefault="007A0ABB" w:rsidP="007A0ABB">
      <w:pPr>
        <w:rPr>
          <w:rFonts w:ascii="Roboto Regular" w:hAnsi="Roboto Regular" w:cs="Arial"/>
          <w:color w:val="29333D"/>
          <w:lang w:val="en"/>
        </w:rPr>
      </w:pPr>
    </w:p>
    <w:p w14:paraId="004ABD55" w14:textId="290F934F"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Holy moly...Walter can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ask you a question? </w:t>
      </w:r>
    </w:p>
    <w:p w14:paraId="4E4E086C" w14:textId="77777777" w:rsidR="007A0ABB" w:rsidRPr="007A0ABB" w:rsidRDefault="007A0ABB" w:rsidP="007A0ABB">
      <w:pPr>
        <w:rPr>
          <w:rFonts w:ascii="Roboto Regular" w:hAnsi="Roboto Regular" w:cs="Arial"/>
          <w:color w:val="29333D"/>
          <w:lang w:val="en"/>
        </w:rPr>
      </w:pPr>
    </w:p>
    <w:p w14:paraId="22A5E6F6" w14:textId="37F03EC3"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Leprechaun’s</w:t>
      </w:r>
    </w:p>
    <w:p w14:paraId="519A376B" w14:textId="77777777" w:rsidR="007A0ABB" w:rsidRPr="007A0ABB" w:rsidRDefault="007A0ABB" w:rsidP="007A0ABB">
      <w:pPr>
        <w:rPr>
          <w:rFonts w:ascii="Roboto Regular" w:hAnsi="Roboto Regular" w:cs="Arial"/>
          <w:color w:val="29333D"/>
          <w:lang w:val="en"/>
        </w:rPr>
      </w:pPr>
    </w:p>
    <w:p w14:paraId="244CEBB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w:t>
      </w:r>
    </w:p>
    <w:p w14:paraId="35FBE89B" w14:textId="77777777" w:rsidR="007A0ABB" w:rsidRPr="007A0ABB" w:rsidRDefault="007A0ABB" w:rsidP="007A0ABB">
      <w:pPr>
        <w:rPr>
          <w:rFonts w:ascii="Roboto Regular" w:hAnsi="Roboto Regular" w:cs="Arial"/>
          <w:color w:val="29333D"/>
          <w:lang w:val="en"/>
        </w:rPr>
      </w:pPr>
    </w:p>
    <w:p w14:paraId="1C175854" w14:textId="261B6771"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Sorry,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thought you were gonna ask me what my biggest fear was.</w:t>
      </w:r>
    </w:p>
    <w:p w14:paraId="46A45612" w14:textId="77777777" w:rsidR="007A0ABB" w:rsidRPr="007A0ABB" w:rsidRDefault="007A0ABB" w:rsidP="007A0ABB">
      <w:pPr>
        <w:rPr>
          <w:rFonts w:ascii="Roboto Regular" w:hAnsi="Roboto Regular" w:cs="Arial"/>
          <w:color w:val="29333D"/>
          <w:lang w:val="en"/>
        </w:rPr>
      </w:pPr>
    </w:p>
    <w:p w14:paraId="2986DC4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umm...no. I actually was gonna ask how you got to know so much about elephants, and wonder and everything else you’ve helped me with? </w:t>
      </w:r>
    </w:p>
    <w:p w14:paraId="35BDBE01" w14:textId="77777777" w:rsidR="007A0ABB" w:rsidRPr="007A0ABB" w:rsidRDefault="007A0ABB" w:rsidP="007A0ABB">
      <w:pPr>
        <w:rPr>
          <w:rFonts w:ascii="Roboto Regular" w:hAnsi="Roboto Regular" w:cs="Arial"/>
          <w:color w:val="29333D"/>
          <w:lang w:val="en"/>
        </w:rPr>
      </w:pPr>
    </w:p>
    <w:p w14:paraId="4B2EEBE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From others.</w:t>
      </w:r>
    </w:p>
    <w:p w14:paraId="621CD7F4" w14:textId="77777777" w:rsidR="007A0ABB" w:rsidRPr="007A0ABB" w:rsidRDefault="007A0ABB" w:rsidP="007A0ABB">
      <w:pPr>
        <w:rPr>
          <w:rFonts w:ascii="Roboto Regular" w:hAnsi="Roboto Regular" w:cs="Arial"/>
          <w:color w:val="29333D"/>
          <w:lang w:val="en"/>
        </w:rPr>
      </w:pPr>
    </w:p>
    <w:p w14:paraId="0795A01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do you mean?</w:t>
      </w:r>
    </w:p>
    <w:p w14:paraId="122B0373" w14:textId="77777777" w:rsidR="007A0ABB" w:rsidRPr="007A0ABB" w:rsidRDefault="007A0ABB" w:rsidP="007A0ABB">
      <w:pPr>
        <w:rPr>
          <w:rFonts w:ascii="Roboto Regular" w:hAnsi="Roboto Regular" w:cs="Arial"/>
          <w:color w:val="29333D"/>
          <w:lang w:val="en"/>
        </w:rPr>
      </w:pPr>
    </w:p>
    <w:p w14:paraId="173000A3" w14:textId="329250AF"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realized when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was younger that there are </w:t>
      </w:r>
      <w:r w:rsidR="008F359C" w:rsidRPr="007A0ABB">
        <w:rPr>
          <w:rFonts w:ascii="Roboto Regular" w:hAnsi="Roboto Regular" w:cs="Arial"/>
          <w:color w:val="29333D"/>
          <w:lang w:val="en"/>
        </w:rPr>
        <w:t>a lot</w:t>
      </w:r>
      <w:r w:rsidRPr="007A0ABB">
        <w:rPr>
          <w:rFonts w:ascii="Roboto Regular" w:hAnsi="Roboto Regular" w:cs="Arial"/>
          <w:color w:val="29333D"/>
          <w:lang w:val="en"/>
        </w:rPr>
        <w:t xml:space="preserve"> of people around me who are super smart and super wise. So when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with those people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like to ask questions and learn. </w:t>
      </w:r>
    </w:p>
    <w:p w14:paraId="279526FD" w14:textId="77777777" w:rsidR="007A0ABB" w:rsidRPr="007A0ABB" w:rsidRDefault="007A0ABB" w:rsidP="007A0ABB">
      <w:pPr>
        <w:rPr>
          <w:rFonts w:ascii="Roboto Regular" w:hAnsi="Roboto Regular" w:cs="Arial"/>
          <w:color w:val="29333D"/>
          <w:lang w:val="en"/>
        </w:rPr>
      </w:pPr>
    </w:p>
    <w:p w14:paraId="20056D1D" w14:textId="1E1FD75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Huh, so you can </w:t>
      </w:r>
      <w:r w:rsidR="008F359C" w:rsidRPr="007A0ABB">
        <w:rPr>
          <w:rFonts w:ascii="Roboto Regular" w:hAnsi="Roboto Regular" w:cs="Arial"/>
          <w:color w:val="29333D"/>
          <w:lang w:val="en"/>
        </w:rPr>
        <w:t>just</w:t>
      </w:r>
      <w:r w:rsidRPr="007A0ABB">
        <w:rPr>
          <w:rFonts w:ascii="Roboto Regular" w:hAnsi="Roboto Regular" w:cs="Arial"/>
          <w:color w:val="29333D"/>
          <w:lang w:val="en"/>
        </w:rPr>
        <w:t xml:space="preserve"> learn </w:t>
      </w:r>
      <w:r w:rsidR="008F359C" w:rsidRPr="007A0ABB">
        <w:rPr>
          <w:rFonts w:ascii="Roboto Regular" w:hAnsi="Roboto Regular" w:cs="Arial"/>
          <w:color w:val="29333D"/>
          <w:lang w:val="en"/>
        </w:rPr>
        <w:t>a lot</w:t>
      </w:r>
      <w:r w:rsidRPr="007A0ABB">
        <w:rPr>
          <w:rFonts w:ascii="Roboto Regular" w:hAnsi="Roboto Regular" w:cs="Arial"/>
          <w:color w:val="29333D"/>
          <w:lang w:val="en"/>
        </w:rPr>
        <w:t xml:space="preserve"> of things from lots of people? </w:t>
      </w:r>
    </w:p>
    <w:p w14:paraId="0B37A3AA" w14:textId="77777777" w:rsidR="007A0ABB" w:rsidRPr="007A0ABB" w:rsidRDefault="007A0ABB" w:rsidP="007A0ABB">
      <w:pPr>
        <w:rPr>
          <w:rFonts w:ascii="Roboto Regular" w:hAnsi="Roboto Regular" w:cs="Arial"/>
          <w:color w:val="29333D"/>
          <w:lang w:val="en"/>
        </w:rPr>
      </w:pPr>
    </w:p>
    <w:p w14:paraId="708E7816"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Absolutely. </w:t>
      </w:r>
    </w:p>
    <w:p w14:paraId="24A1E133" w14:textId="77777777" w:rsidR="007A0ABB" w:rsidRPr="007A0ABB" w:rsidRDefault="007A0ABB" w:rsidP="007A0ABB">
      <w:pPr>
        <w:rPr>
          <w:rFonts w:ascii="Roboto Regular" w:hAnsi="Roboto Regular" w:cs="Arial"/>
          <w:color w:val="29333D"/>
          <w:lang w:val="en"/>
        </w:rPr>
      </w:pPr>
    </w:p>
    <w:p w14:paraId="71492915" w14:textId="2FD6E21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wonder what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can learn from others? (TITLE) </w:t>
      </w:r>
    </w:p>
    <w:p w14:paraId="1EB9F661" w14:textId="77777777" w:rsidR="007A0ABB" w:rsidRPr="007A0ABB" w:rsidRDefault="007A0ABB" w:rsidP="007A0ABB">
      <w:pPr>
        <w:rPr>
          <w:rFonts w:ascii="Roboto Regular" w:hAnsi="Roboto Regular" w:cs="Arial"/>
          <w:color w:val="29333D"/>
          <w:lang w:val="en"/>
        </w:rPr>
      </w:pPr>
    </w:p>
    <w:p w14:paraId="5F2DA28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 you’re telling me, that everyone knows something.</w:t>
      </w:r>
    </w:p>
    <w:p w14:paraId="74C022B3" w14:textId="77777777" w:rsidR="007A0ABB" w:rsidRPr="007A0ABB" w:rsidRDefault="007A0ABB" w:rsidP="007A0ABB">
      <w:pPr>
        <w:rPr>
          <w:rFonts w:ascii="Roboto Regular" w:hAnsi="Roboto Regular" w:cs="Arial"/>
          <w:color w:val="29333D"/>
          <w:lang w:val="en"/>
        </w:rPr>
      </w:pPr>
    </w:p>
    <w:p w14:paraId="0A00263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Everyone</w:t>
      </w:r>
    </w:p>
    <w:p w14:paraId="42C5CE56" w14:textId="77777777" w:rsidR="007A0ABB" w:rsidRPr="007A0ABB" w:rsidRDefault="007A0ABB" w:rsidP="007A0ABB">
      <w:pPr>
        <w:rPr>
          <w:rFonts w:ascii="Roboto Regular" w:hAnsi="Roboto Regular" w:cs="Arial"/>
          <w:color w:val="29333D"/>
          <w:lang w:val="en"/>
        </w:rPr>
      </w:pPr>
    </w:p>
    <w:p w14:paraId="39899D5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My uncle</w:t>
      </w:r>
    </w:p>
    <w:p w14:paraId="6F662C95" w14:textId="77777777" w:rsidR="007A0ABB" w:rsidRPr="007A0ABB" w:rsidRDefault="007A0ABB" w:rsidP="007A0ABB">
      <w:pPr>
        <w:rPr>
          <w:rFonts w:ascii="Roboto Regular" w:hAnsi="Roboto Regular" w:cs="Arial"/>
          <w:color w:val="29333D"/>
          <w:lang w:val="en"/>
        </w:rPr>
      </w:pPr>
    </w:p>
    <w:p w14:paraId="3DC9346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Yup</w:t>
      </w:r>
    </w:p>
    <w:p w14:paraId="6AEB6EF0" w14:textId="77777777" w:rsidR="007A0ABB" w:rsidRPr="007A0ABB" w:rsidRDefault="007A0ABB" w:rsidP="007A0ABB">
      <w:pPr>
        <w:rPr>
          <w:rFonts w:ascii="Roboto Regular" w:hAnsi="Roboto Regular" w:cs="Arial"/>
          <w:color w:val="29333D"/>
          <w:lang w:val="en"/>
        </w:rPr>
      </w:pPr>
    </w:p>
    <w:p w14:paraId="650BD722" w14:textId="132AF396"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the person who burnt my chicken nuggets at </w:t>
      </w:r>
      <w:r w:rsidR="000560F2">
        <w:rPr>
          <w:rFonts w:ascii="Roboto Regular" w:hAnsi="Roboto Regular" w:cs="Arial"/>
          <w:color w:val="29333D"/>
          <w:lang w:val="en"/>
        </w:rPr>
        <w:t>C</w:t>
      </w:r>
      <w:r w:rsidRPr="007A0ABB">
        <w:rPr>
          <w:rFonts w:ascii="Roboto Regular" w:hAnsi="Roboto Regular" w:cs="Arial"/>
          <w:color w:val="29333D"/>
          <w:lang w:val="en"/>
        </w:rPr>
        <w:t>hic</w:t>
      </w:r>
      <w:r w:rsidR="000560F2">
        <w:rPr>
          <w:rFonts w:ascii="Roboto Regular" w:hAnsi="Roboto Regular" w:cs="Arial"/>
          <w:color w:val="29333D"/>
          <w:lang w:val="en"/>
        </w:rPr>
        <w:t>k-F</w:t>
      </w:r>
      <w:r w:rsidRPr="007A0ABB">
        <w:rPr>
          <w:rFonts w:ascii="Roboto Regular" w:hAnsi="Roboto Regular" w:cs="Arial"/>
          <w:color w:val="29333D"/>
          <w:lang w:val="en"/>
        </w:rPr>
        <w:t>il</w:t>
      </w:r>
      <w:r w:rsidR="000560F2">
        <w:rPr>
          <w:rFonts w:ascii="Roboto Regular" w:hAnsi="Roboto Regular" w:cs="Arial"/>
          <w:color w:val="29333D"/>
          <w:lang w:val="en"/>
        </w:rPr>
        <w:t>-A</w:t>
      </w:r>
      <w:r w:rsidRPr="007A0ABB">
        <w:rPr>
          <w:rFonts w:ascii="Roboto Regular" w:hAnsi="Roboto Regular" w:cs="Arial"/>
          <w:color w:val="29333D"/>
          <w:lang w:val="en"/>
        </w:rPr>
        <w:t xml:space="preserve"> </w:t>
      </w:r>
    </w:p>
    <w:p w14:paraId="12492D90" w14:textId="77777777" w:rsidR="007A0ABB" w:rsidRPr="007A0ABB" w:rsidRDefault="007A0ABB" w:rsidP="007A0ABB">
      <w:pPr>
        <w:rPr>
          <w:rFonts w:ascii="Roboto Regular" w:hAnsi="Roboto Regular" w:cs="Arial"/>
          <w:color w:val="29333D"/>
          <w:lang w:val="en"/>
        </w:rPr>
      </w:pPr>
    </w:p>
    <w:p w14:paraId="1C65AA9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Yup</w:t>
      </w:r>
    </w:p>
    <w:p w14:paraId="034EC61E" w14:textId="77777777" w:rsidR="007A0ABB" w:rsidRPr="007A0ABB" w:rsidRDefault="007A0ABB" w:rsidP="007A0ABB">
      <w:pPr>
        <w:rPr>
          <w:rFonts w:ascii="Roboto Regular" w:hAnsi="Roboto Regular" w:cs="Arial"/>
          <w:color w:val="29333D"/>
          <w:lang w:val="en"/>
        </w:rPr>
      </w:pPr>
    </w:p>
    <w:p w14:paraId="00131D2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What about the lady in the park who yells at the birds? </w:t>
      </w:r>
    </w:p>
    <w:p w14:paraId="78523A1B" w14:textId="77777777" w:rsidR="007A0ABB" w:rsidRPr="007A0ABB" w:rsidRDefault="007A0ABB" w:rsidP="007A0ABB">
      <w:pPr>
        <w:rPr>
          <w:rFonts w:ascii="Roboto Regular" w:hAnsi="Roboto Regular" w:cs="Arial"/>
          <w:color w:val="29333D"/>
          <w:lang w:val="en"/>
        </w:rPr>
      </w:pPr>
    </w:p>
    <w:p w14:paraId="058C25F4"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Yup! Everyone knows something</w:t>
      </w:r>
    </w:p>
    <w:p w14:paraId="6C98A5D4" w14:textId="77777777" w:rsidR="007A0ABB" w:rsidRPr="007A0ABB" w:rsidRDefault="007A0ABB" w:rsidP="007A0ABB">
      <w:pPr>
        <w:rPr>
          <w:rFonts w:ascii="Roboto Regular" w:hAnsi="Roboto Regular" w:cs="Arial"/>
          <w:color w:val="29333D"/>
          <w:lang w:val="en"/>
        </w:rPr>
      </w:pPr>
    </w:p>
    <w:p w14:paraId="371EABF4" w14:textId="3BBD1DD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 if everyone knows something then that means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can learn from them, right? </w:t>
      </w:r>
    </w:p>
    <w:p w14:paraId="2EB785E2" w14:textId="77777777" w:rsidR="007A0ABB" w:rsidRPr="007A0ABB" w:rsidRDefault="007A0ABB" w:rsidP="007A0ABB">
      <w:pPr>
        <w:rPr>
          <w:rFonts w:ascii="Roboto Regular" w:hAnsi="Roboto Regular" w:cs="Arial"/>
          <w:color w:val="29333D"/>
          <w:lang w:val="en"/>
        </w:rPr>
      </w:pPr>
    </w:p>
    <w:p w14:paraId="51980B9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You got it! </w:t>
      </w:r>
    </w:p>
    <w:p w14:paraId="510072B2" w14:textId="77777777" w:rsidR="007A0ABB" w:rsidRPr="007A0ABB" w:rsidRDefault="007A0ABB" w:rsidP="007A0ABB">
      <w:pPr>
        <w:rPr>
          <w:rFonts w:ascii="Roboto Regular" w:hAnsi="Roboto Regular" w:cs="Arial"/>
          <w:color w:val="29333D"/>
          <w:lang w:val="en"/>
        </w:rPr>
      </w:pPr>
    </w:p>
    <w:p w14:paraId="193CF946"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we gotta try this out! </w:t>
      </w:r>
    </w:p>
    <w:p w14:paraId="5333A767" w14:textId="77777777" w:rsidR="007A0ABB" w:rsidRPr="007A0ABB" w:rsidRDefault="007A0ABB" w:rsidP="007A0ABB">
      <w:pPr>
        <w:rPr>
          <w:rFonts w:ascii="Roboto Regular" w:hAnsi="Roboto Regular" w:cs="Arial"/>
          <w:color w:val="29333D"/>
          <w:lang w:val="en"/>
        </w:rPr>
      </w:pPr>
    </w:p>
    <w:p w14:paraId="7FAA045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Right now?</w:t>
      </w:r>
    </w:p>
    <w:p w14:paraId="38765DD8" w14:textId="77777777" w:rsidR="007A0ABB" w:rsidRPr="007A0ABB" w:rsidRDefault="007A0ABB" w:rsidP="007A0ABB">
      <w:pPr>
        <w:rPr>
          <w:rFonts w:ascii="Roboto Regular" w:hAnsi="Roboto Regular" w:cs="Arial"/>
          <w:color w:val="29333D"/>
          <w:lang w:val="en"/>
        </w:rPr>
      </w:pPr>
    </w:p>
    <w:p w14:paraId="2FFAFD43"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of course! I gotta learn!</w:t>
      </w:r>
    </w:p>
    <w:p w14:paraId="4AD2CC5B" w14:textId="77777777" w:rsidR="007A0ABB" w:rsidRPr="007A0ABB" w:rsidRDefault="007A0ABB" w:rsidP="007A0ABB">
      <w:pPr>
        <w:rPr>
          <w:rFonts w:ascii="Roboto Regular" w:hAnsi="Roboto Regular" w:cs="Arial"/>
          <w:color w:val="29333D"/>
          <w:lang w:val="en"/>
        </w:rPr>
      </w:pPr>
    </w:p>
    <w:p w14:paraId="13F690CF" w14:textId="77777777" w:rsidR="007A0ABB" w:rsidRPr="007A0ABB" w:rsidRDefault="007A0ABB" w:rsidP="007A0ABB">
      <w:pPr>
        <w:rPr>
          <w:rFonts w:ascii="Roboto Regular" w:hAnsi="Roboto Regular" w:cs="Arial"/>
          <w:i/>
          <w:iCs/>
          <w:color w:val="29333D"/>
          <w:lang w:val="en"/>
        </w:rPr>
      </w:pPr>
      <w:r w:rsidRPr="007A0ABB">
        <w:rPr>
          <w:rFonts w:ascii="Roboto Regular" w:hAnsi="Roboto Regular" w:cs="Arial"/>
          <w:i/>
          <w:iCs/>
          <w:color w:val="29333D"/>
          <w:lang w:val="en"/>
        </w:rPr>
        <w:t xml:space="preserve">(Compilation of Carll being taught how to write, how to sing, break boards, dance, cook, etc.) </w:t>
      </w:r>
    </w:p>
    <w:p w14:paraId="751E0F31" w14:textId="77777777" w:rsidR="007A0ABB" w:rsidRPr="007A0ABB" w:rsidRDefault="007A0ABB" w:rsidP="007A0ABB">
      <w:pPr>
        <w:rPr>
          <w:rFonts w:ascii="Roboto Regular" w:hAnsi="Roboto Regular" w:cs="Arial"/>
          <w:color w:val="29333D"/>
          <w:lang w:val="en"/>
        </w:rPr>
      </w:pPr>
    </w:p>
    <w:p w14:paraId="4AD2124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 Jeli</w:t>
      </w:r>
      <w:r w:rsidRPr="007A0ABB">
        <w:rPr>
          <w:rFonts w:ascii="Roboto Regular" w:hAnsi="Roboto Regular" w:cs="Arial"/>
          <w:color w:val="29333D"/>
          <w:lang w:val="en"/>
        </w:rPr>
        <w:t xml:space="preserve">! Jeli! </w:t>
      </w:r>
    </w:p>
    <w:p w14:paraId="7813B07D" w14:textId="77777777" w:rsidR="007A0ABB" w:rsidRPr="007A0ABB" w:rsidRDefault="007A0ABB" w:rsidP="007A0ABB">
      <w:pPr>
        <w:rPr>
          <w:rFonts w:ascii="Roboto Regular" w:hAnsi="Roboto Regular" w:cs="Arial"/>
          <w:color w:val="29333D"/>
          <w:lang w:val="en"/>
        </w:rPr>
      </w:pPr>
    </w:p>
    <w:p w14:paraId="266699EE" w14:textId="3CDDC2C9"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Hey, Carll </w:t>
      </w:r>
      <w:r w:rsidR="008F359C" w:rsidRPr="007A0ABB">
        <w:rPr>
          <w:rFonts w:ascii="Roboto Regular" w:hAnsi="Roboto Regular" w:cs="Arial"/>
          <w:color w:val="29333D"/>
          <w:lang w:val="en"/>
        </w:rPr>
        <w:t>what’s</w:t>
      </w:r>
      <w:r w:rsidRPr="007A0ABB">
        <w:rPr>
          <w:rFonts w:ascii="Roboto Regular" w:hAnsi="Roboto Regular" w:cs="Arial"/>
          <w:color w:val="29333D"/>
          <w:lang w:val="en"/>
        </w:rPr>
        <w:t xml:space="preserve"> up? </w:t>
      </w:r>
    </w:p>
    <w:p w14:paraId="492C164D" w14:textId="77777777" w:rsidR="007A0ABB" w:rsidRPr="007A0ABB" w:rsidRDefault="007A0ABB" w:rsidP="007A0ABB">
      <w:pPr>
        <w:rPr>
          <w:rFonts w:ascii="Roboto Regular" w:hAnsi="Roboto Regular" w:cs="Arial"/>
          <w:color w:val="29333D"/>
          <w:lang w:val="en"/>
        </w:rPr>
      </w:pPr>
    </w:p>
    <w:p w14:paraId="3B6075D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 need to learn something.</w:t>
      </w:r>
    </w:p>
    <w:p w14:paraId="7E94B7B3" w14:textId="77777777" w:rsidR="007A0ABB" w:rsidRPr="007A0ABB" w:rsidRDefault="007A0ABB" w:rsidP="007A0ABB">
      <w:pPr>
        <w:rPr>
          <w:rFonts w:ascii="Roboto Regular" w:hAnsi="Roboto Regular" w:cs="Arial"/>
          <w:color w:val="29333D"/>
          <w:lang w:val="en"/>
        </w:rPr>
      </w:pPr>
    </w:p>
    <w:p w14:paraId="2A5859F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What do you mean? </w:t>
      </w:r>
    </w:p>
    <w:p w14:paraId="1A814ACE" w14:textId="77777777" w:rsidR="007A0ABB" w:rsidRPr="007A0ABB" w:rsidRDefault="007A0ABB" w:rsidP="007A0ABB">
      <w:pPr>
        <w:rPr>
          <w:rFonts w:ascii="Roboto Regular" w:hAnsi="Roboto Regular" w:cs="Arial"/>
          <w:color w:val="29333D"/>
          <w:lang w:val="en"/>
        </w:rPr>
      </w:pPr>
    </w:p>
    <w:p w14:paraId="6D1F7908" w14:textId="50725E8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Well, my buddy </w:t>
      </w:r>
      <w:r w:rsidR="008F359C" w:rsidRPr="007A0ABB">
        <w:rPr>
          <w:rFonts w:ascii="Roboto Regular" w:hAnsi="Roboto Regular" w:cs="Arial"/>
          <w:color w:val="29333D"/>
          <w:lang w:val="en"/>
        </w:rPr>
        <w:t>Walter</w:t>
      </w:r>
      <w:r w:rsidRPr="007A0ABB">
        <w:rPr>
          <w:rFonts w:ascii="Roboto Regular" w:hAnsi="Roboto Regular" w:cs="Arial"/>
          <w:color w:val="29333D"/>
          <w:lang w:val="en"/>
        </w:rPr>
        <w:t xml:space="preserve"> here told me that everyone knows something.</w:t>
      </w:r>
    </w:p>
    <w:p w14:paraId="6B730A96" w14:textId="77777777" w:rsidR="007A0ABB" w:rsidRPr="007A0ABB" w:rsidRDefault="007A0ABB" w:rsidP="007A0ABB">
      <w:pPr>
        <w:rPr>
          <w:rFonts w:ascii="Roboto Regular" w:hAnsi="Roboto Regular" w:cs="Arial"/>
          <w:color w:val="29333D"/>
          <w:lang w:val="en"/>
        </w:rPr>
      </w:pPr>
    </w:p>
    <w:p w14:paraId="3769FEE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That's true</w:t>
      </w:r>
    </w:p>
    <w:p w14:paraId="78639DE1" w14:textId="77777777" w:rsidR="007A0ABB" w:rsidRPr="007A0ABB" w:rsidRDefault="007A0ABB" w:rsidP="007A0ABB">
      <w:pPr>
        <w:rPr>
          <w:rFonts w:ascii="Roboto Regular" w:hAnsi="Roboto Regular" w:cs="Arial"/>
          <w:color w:val="29333D"/>
          <w:lang w:val="en"/>
        </w:rPr>
      </w:pPr>
    </w:p>
    <w:p w14:paraId="20ACBE05" w14:textId="7157D56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And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was curious what you know and if you could teach me.</w:t>
      </w:r>
    </w:p>
    <w:p w14:paraId="1E029445" w14:textId="77777777" w:rsidR="007A0ABB" w:rsidRPr="007A0ABB" w:rsidRDefault="007A0ABB" w:rsidP="007A0ABB">
      <w:pPr>
        <w:rPr>
          <w:rFonts w:ascii="Roboto Regular" w:hAnsi="Roboto Regular" w:cs="Arial"/>
          <w:color w:val="29333D"/>
          <w:lang w:val="en"/>
        </w:rPr>
      </w:pPr>
    </w:p>
    <w:p w14:paraId="63FED55C" w14:textId="5E5C8F62"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hmmm...well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don't wanna brag but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 know a lot</w:t>
      </w:r>
    </w:p>
    <w:p w14:paraId="424C1066" w14:textId="77777777" w:rsidR="007A0ABB" w:rsidRPr="007A0ABB" w:rsidRDefault="007A0ABB" w:rsidP="007A0ABB">
      <w:pPr>
        <w:rPr>
          <w:rFonts w:ascii="Roboto Regular" w:hAnsi="Roboto Regular" w:cs="Arial"/>
          <w:color w:val="29333D"/>
          <w:lang w:val="en"/>
        </w:rPr>
      </w:pPr>
    </w:p>
    <w:p w14:paraId="7B1DFB0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Awesome! That's perfect! </w:t>
      </w:r>
    </w:p>
    <w:p w14:paraId="48355EC4" w14:textId="77777777" w:rsidR="007A0ABB" w:rsidRPr="007A0ABB" w:rsidRDefault="007A0ABB" w:rsidP="007A0ABB">
      <w:pPr>
        <w:rPr>
          <w:rFonts w:ascii="Roboto Regular" w:hAnsi="Roboto Regular" w:cs="Arial"/>
          <w:color w:val="29333D"/>
          <w:lang w:val="en"/>
        </w:rPr>
      </w:pPr>
    </w:p>
    <w:p w14:paraId="428169D5"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But there's something I learned recently that I think you would like. </w:t>
      </w:r>
    </w:p>
    <w:p w14:paraId="79C5E80B" w14:textId="77777777" w:rsidR="007A0ABB" w:rsidRPr="007A0ABB" w:rsidRDefault="007A0ABB" w:rsidP="007A0ABB">
      <w:pPr>
        <w:rPr>
          <w:rFonts w:ascii="Roboto Regular" w:hAnsi="Roboto Regular" w:cs="Arial"/>
          <w:color w:val="29333D"/>
          <w:lang w:val="en"/>
        </w:rPr>
      </w:pPr>
    </w:p>
    <w:p w14:paraId="3863DBC4"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Is it karate? </w:t>
      </w:r>
    </w:p>
    <w:p w14:paraId="69F2CC16" w14:textId="77777777" w:rsidR="007A0ABB" w:rsidRPr="007A0ABB" w:rsidRDefault="007A0ABB" w:rsidP="007A0ABB">
      <w:pPr>
        <w:rPr>
          <w:rFonts w:ascii="Roboto Regular" w:hAnsi="Roboto Regular" w:cs="Arial"/>
          <w:color w:val="29333D"/>
          <w:lang w:val="en"/>
        </w:rPr>
      </w:pPr>
    </w:p>
    <w:p w14:paraId="228C58B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baking bread?</w:t>
      </w:r>
    </w:p>
    <w:p w14:paraId="7D33129A" w14:textId="77777777" w:rsidR="007A0ABB" w:rsidRPr="007A0ABB" w:rsidRDefault="007A0ABB" w:rsidP="007A0ABB">
      <w:pPr>
        <w:rPr>
          <w:rFonts w:ascii="Roboto Regular" w:hAnsi="Roboto Regular" w:cs="Arial"/>
          <w:color w:val="29333D"/>
          <w:lang w:val="en"/>
        </w:rPr>
      </w:pPr>
    </w:p>
    <w:p w14:paraId="2B5DA6C4" w14:textId="6F07692F"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how to fall </w:t>
      </w:r>
      <w:r w:rsidR="008F359C" w:rsidRPr="007A0ABB">
        <w:rPr>
          <w:rFonts w:ascii="Roboto Regular" w:hAnsi="Roboto Regular" w:cs="Arial"/>
          <w:color w:val="29333D"/>
          <w:lang w:val="en"/>
        </w:rPr>
        <w:t>upstairs</w:t>
      </w:r>
      <w:r w:rsidRPr="007A0ABB">
        <w:rPr>
          <w:rFonts w:ascii="Roboto Regular" w:hAnsi="Roboto Regular" w:cs="Arial"/>
          <w:color w:val="29333D"/>
          <w:lang w:val="en"/>
        </w:rPr>
        <w:t>?</w:t>
      </w:r>
    </w:p>
    <w:p w14:paraId="42D37AC1" w14:textId="77777777" w:rsidR="007A0ABB" w:rsidRPr="007A0ABB" w:rsidRDefault="007A0ABB" w:rsidP="007A0ABB">
      <w:pPr>
        <w:rPr>
          <w:rFonts w:ascii="Roboto Regular" w:hAnsi="Roboto Regular" w:cs="Arial"/>
          <w:color w:val="29333D"/>
          <w:lang w:val="en"/>
        </w:rPr>
      </w:pPr>
    </w:p>
    <w:p w14:paraId="461917E1"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how to woonwalk?</w:t>
      </w:r>
    </w:p>
    <w:p w14:paraId="4BB5DD71" w14:textId="77777777" w:rsidR="007A0ABB" w:rsidRPr="007A0ABB" w:rsidRDefault="007A0ABB" w:rsidP="007A0ABB">
      <w:pPr>
        <w:rPr>
          <w:rFonts w:ascii="Roboto Regular" w:hAnsi="Roboto Regular" w:cs="Arial"/>
          <w:color w:val="29333D"/>
          <w:lang w:val="en"/>
        </w:rPr>
      </w:pPr>
    </w:p>
    <w:p w14:paraId="1AFD159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How to unclog a sink? </w:t>
      </w:r>
    </w:p>
    <w:p w14:paraId="7A310329" w14:textId="77777777" w:rsidR="007A0ABB" w:rsidRPr="007A0ABB" w:rsidRDefault="007A0ABB" w:rsidP="007A0ABB">
      <w:pPr>
        <w:rPr>
          <w:rFonts w:ascii="Roboto Regular" w:hAnsi="Roboto Regular" w:cs="Arial"/>
          <w:color w:val="29333D"/>
          <w:lang w:val="en"/>
        </w:rPr>
      </w:pPr>
    </w:p>
    <w:p w14:paraId="4553318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How to to build a campfire? </w:t>
      </w:r>
    </w:p>
    <w:p w14:paraId="23A00F24" w14:textId="77777777" w:rsidR="007A0ABB" w:rsidRPr="007A0ABB" w:rsidRDefault="007A0ABB" w:rsidP="007A0ABB">
      <w:pPr>
        <w:rPr>
          <w:rFonts w:ascii="Roboto Regular" w:hAnsi="Roboto Regular" w:cs="Arial"/>
          <w:color w:val="29333D"/>
          <w:lang w:val="en"/>
        </w:rPr>
      </w:pPr>
    </w:p>
    <w:p w14:paraId="4E719EA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How to do a cartwheel? </w:t>
      </w:r>
    </w:p>
    <w:p w14:paraId="77E09747" w14:textId="77777777" w:rsidR="007A0ABB" w:rsidRPr="007A0ABB" w:rsidRDefault="007A0ABB" w:rsidP="007A0ABB">
      <w:pPr>
        <w:rPr>
          <w:rFonts w:ascii="Roboto Regular" w:hAnsi="Roboto Regular" w:cs="Arial"/>
          <w:color w:val="29333D"/>
          <w:lang w:val="en"/>
        </w:rPr>
      </w:pPr>
    </w:p>
    <w:p w14:paraId="7E186F7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How to pack a suit case? </w:t>
      </w:r>
    </w:p>
    <w:p w14:paraId="0A79C915" w14:textId="77777777" w:rsidR="007A0ABB" w:rsidRPr="007A0ABB" w:rsidRDefault="007A0ABB" w:rsidP="007A0ABB">
      <w:pPr>
        <w:rPr>
          <w:rFonts w:ascii="Roboto Regular" w:hAnsi="Roboto Regular" w:cs="Arial"/>
          <w:color w:val="29333D"/>
          <w:lang w:val="en"/>
        </w:rPr>
      </w:pPr>
    </w:p>
    <w:p w14:paraId="7D23E6CB" w14:textId="6F6F089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How to tell if your cat is </w:t>
      </w:r>
      <w:r w:rsidR="008F359C" w:rsidRPr="007A0ABB">
        <w:rPr>
          <w:rFonts w:ascii="Roboto Regular" w:hAnsi="Roboto Regular" w:cs="Arial"/>
          <w:color w:val="29333D"/>
          <w:lang w:val="en"/>
        </w:rPr>
        <w:t>an</w:t>
      </w:r>
      <w:r w:rsidRPr="007A0ABB">
        <w:rPr>
          <w:rFonts w:ascii="Roboto Regular" w:hAnsi="Roboto Regular" w:cs="Arial"/>
          <w:color w:val="29333D"/>
          <w:lang w:val="en"/>
        </w:rPr>
        <w:t xml:space="preserve"> undercover cop?</w:t>
      </w:r>
    </w:p>
    <w:p w14:paraId="6559F47A" w14:textId="77777777" w:rsidR="007A0ABB" w:rsidRPr="007A0ABB" w:rsidRDefault="007A0ABB" w:rsidP="007A0ABB">
      <w:pPr>
        <w:rPr>
          <w:rFonts w:ascii="Roboto Regular" w:hAnsi="Roboto Regular" w:cs="Arial"/>
          <w:color w:val="29333D"/>
          <w:lang w:val="en"/>
        </w:rPr>
      </w:pPr>
    </w:p>
    <w:p w14:paraId="4704DA8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i/>
          <w:iCs/>
          <w:color w:val="29333D"/>
          <w:lang w:val="en"/>
        </w:rPr>
        <w:t>(weird looks from Jeli and Walter at Carll)</w:t>
      </w:r>
      <w:r w:rsidRPr="007A0ABB">
        <w:rPr>
          <w:rFonts w:ascii="Roboto Regular" w:hAnsi="Roboto Regular" w:cs="Arial"/>
          <w:color w:val="29333D"/>
          <w:lang w:val="en"/>
        </w:rPr>
        <w:t xml:space="preserve"> add cricket sounds?</w:t>
      </w:r>
    </w:p>
    <w:p w14:paraId="2040C164" w14:textId="77777777" w:rsidR="007A0ABB" w:rsidRPr="007A0ABB" w:rsidRDefault="007A0ABB" w:rsidP="007A0ABB">
      <w:pPr>
        <w:rPr>
          <w:rFonts w:ascii="Roboto Regular" w:hAnsi="Roboto Regular" w:cs="Arial"/>
          <w:color w:val="29333D"/>
          <w:lang w:val="en"/>
        </w:rPr>
      </w:pPr>
    </w:p>
    <w:p w14:paraId="6F47EA53" w14:textId="6C413ED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She just seems like </w:t>
      </w:r>
      <w:r w:rsidR="008F359C" w:rsidRPr="007A0ABB">
        <w:rPr>
          <w:rFonts w:ascii="Roboto Regular" w:hAnsi="Roboto Regular" w:cs="Arial"/>
          <w:color w:val="29333D"/>
          <w:lang w:val="en"/>
        </w:rPr>
        <w:t>she’s</w:t>
      </w:r>
      <w:r w:rsidRPr="007A0ABB">
        <w:rPr>
          <w:rFonts w:ascii="Roboto Regular" w:hAnsi="Roboto Regular" w:cs="Arial"/>
          <w:color w:val="29333D"/>
          <w:lang w:val="en"/>
        </w:rPr>
        <w:t xml:space="preserve"> hiding something. </w:t>
      </w:r>
    </w:p>
    <w:p w14:paraId="34F5598E" w14:textId="77777777" w:rsidR="007A0ABB" w:rsidRPr="007A0ABB" w:rsidRDefault="007A0ABB" w:rsidP="007A0ABB">
      <w:pPr>
        <w:rPr>
          <w:rFonts w:ascii="Roboto Regular" w:hAnsi="Roboto Regular" w:cs="Arial"/>
          <w:color w:val="29333D"/>
          <w:lang w:val="en"/>
        </w:rPr>
      </w:pPr>
    </w:p>
    <w:p w14:paraId="4379698A" w14:textId="5B47AC3D"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Well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didn’t learn any of that but what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did learn is how to love others and why it’s so important. </w:t>
      </w:r>
    </w:p>
    <w:p w14:paraId="23D29B84" w14:textId="77777777" w:rsidR="007A0ABB" w:rsidRPr="007A0ABB" w:rsidRDefault="007A0ABB" w:rsidP="007A0ABB">
      <w:pPr>
        <w:rPr>
          <w:rFonts w:ascii="Roboto Regular" w:hAnsi="Roboto Regular" w:cs="Arial"/>
          <w:color w:val="29333D"/>
          <w:lang w:val="en"/>
        </w:rPr>
      </w:pPr>
    </w:p>
    <w:p w14:paraId="61A4DC43"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Wait what?</w:t>
      </w:r>
    </w:p>
    <w:p w14:paraId="0CA2D0DB" w14:textId="77777777" w:rsidR="007A0ABB" w:rsidRPr="007A0ABB" w:rsidRDefault="007A0ABB" w:rsidP="007A0ABB">
      <w:pPr>
        <w:rPr>
          <w:rFonts w:ascii="Roboto Regular" w:hAnsi="Roboto Regular" w:cs="Arial"/>
          <w:color w:val="29333D"/>
          <w:lang w:val="en"/>
        </w:rPr>
      </w:pPr>
    </w:p>
    <w:p w14:paraId="5D332538" w14:textId="401770A3"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You know like in 1 </w:t>
      </w:r>
      <w:r w:rsidR="000560F2">
        <w:rPr>
          <w:rFonts w:ascii="Roboto Regular" w:hAnsi="Roboto Regular" w:cs="Arial"/>
          <w:color w:val="29333D"/>
          <w:lang w:val="en"/>
        </w:rPr>
        <w:t>P</w:t>
      </w:r>
      <w:r w:rsidRPr="007A0ABB">
        <w:rPr>
          <w:rFonts w:ascii="Roboto Regular" w:hAnsi="Roboto Regular" w:cs="Arial"/>
          <w:color w:val="29333D"/>
          <w:lang w:val="en"/>
        </w:rPr>
        <w:t>eter it tells us that we are to love each other deeply</w:t>
      </w:r>
    </w:p>
    <w:p w14:paraId="0E27B003" w14:textId="77777777" w:rsidR="007A0ABB" w:rsidRPr="007A0ABB" w:rsidRDefault="007A0ABB" w:rsidP="007A0ABB">
      <w:pPr>
        <w:rPr>
          <w:rFonts w:ascii="Roboto Regular" w:hAnsi="Roboto Regular" w:cs="Arial"/>
          <w:color w:val="29333D"/>
          <w:lang w:val="en"/>
        </w:rPr>
      </w:pPr>
    </w:p>
    <w:p w14:paraId="23980E53" w14:textId="22F9B5E5"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Deeply? You mean like in the deep end of the pool? Are you telling me that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have to wear floaties to love people?</w:t>
      </w:r>
    </w:p>
    <w:p w14:paraId="1B6A5893" w14:textId="77777777" w:rsidR="007A0ABB" w:rsidRPr="007A0ABB" w:rsidRDefault="007A0ABB" w:rsidP="007A0ABB">
      <w:pPr>
        <w:rPr>
          <w:rFonts w:ascii="Roboto Regular" w:hAnsi="Roboto Regular" w:cs="Arial"/>
          <w:color w:val="29333D"/>
          <w:lang w:val="en"/>
        </w:rPr>
      </w:pPr>
    </w:p>
    <w:p w14:paraId="59D4D1BF" w14:textId="6051C30D"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 don’t think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what </w:t>
      </w:r>
      <w:r w:rsidR="008F359C" w:rsidRPr="007A0ABB">
        <w:rPr>
          <w:rFonts w:ascii="Roboto Regular" w:hAnsi="Roboto Regular" w:cs="Arial"/>
          <w:color w:val="29333D"/>
          <w:lang w:val="en"/>
        </w:rPr>
        <w:t>she’s</w:t>
      </w:r>
      <w:r w:rsidRPr="007A0ABB">
        <w:rPr>
          <w:rFonts w:ascii="Roboto Regular" w:hAnsi="Roboto Regular" w:cs="Arial"/>
          <w:color w:val="29333D"/>
          <w:lang w:val="en"/>
        </w:rPr>
        <w:t xml:space="preserve"> saying. You see we can learn </w:t>
      </w:r>
      <w:r w:rsidR="008F359C" w:rsidRPr="007A0ABB">
        <w:rPr>
          <w:rFonts w:ascii="Roboto Regular" w:hAnsi="Roboto Regular" w:cs="Arial"/>
          <w:color w:val="29333D"/>
          <w:lang w:val="en"/>
        </w:rPr>
        <w:t>a lot</w:t>
      </w:r>
      <w:r w:rsidRPr="007A0ABB">
        <w:rPr>
          <w:rFonts w:ascii="Roboto Regular" w:hAnsi="Roboto Regular" w:cs="Arial"/>
          <w:color w:val="29333D"/>
          <w:lang w:val="en"/>
        </w:rPr>
        <w:t xml:space="preserve"> of things like karate or how to build a campfire but those things are nowhere near as important as the fact that we are supposed to love everyone. </w:t>
      </w:r>
    </w:p>
    <w:p w14:paraId="547F7E20" w14:textId="77777777" w:rsidR="007A0ABB" w:rsidRPr="007A0ABB" w:rsidRDefault="007A0ABB" w:rsidP="007A0ABB">
      <w:pPr>
        <w:rPr>
          <w:rFonts w:ascii="Roboto Regular" w:hAnsi="Roboto Regular" w:cs="Arial"/>
          <w:color w:val="29333D"/>
          <w:lang w:val="en"/>
        </w:rPr>
      </w:pPr>
    </w:p>
    <w:p w14:paraId="3A16877D" w14:textId="77777777" w:rsidR="007A0ABB" w:rsidRPr="007A0ABB" w:rsidRDefault="007A0ABB" w:rsidP="007A0ABB">
      <w:pPr>
        <w:rPr>
          <w:rFonts w:ascii="Roboto Regular" w:hAnsi="Roboto Regular" w:cs="Arial"/>
          <w:color w:val="29333D"/>
          <w:lang w:val="en"/>
        </w:rPr>
      </w:pPr>
    </w:p>
    <w:p w14:paraId="1A6D7B6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Exactly, we often forget the most important thing we can do is love others. Loving others is required while most of those things we mentioned aren’t. </w:t>
      </w:r>
    </w:p>
    <w:p w14:paraId="752478C2" w14:textId="77777777" w:rsidR="007A0ABB" w:rsidRPr="007A0ABB" w:rsidRDefault="007A0ABB" w:rsidP="007A0ABB">
      <w:pPr>
        <w:rPr>
          <w:rFonts w:ascii="Roboto Regular" w:hAnsi="Roboto Regular" w:cs="Arial"/>
          <w:color w:val="29333D"/>
          <w:lang w:val="en"/>
        </w:rPr>
      </w:pPr>
    </w:p>
    <w:p w14:paraId="13398FDC" w14:textId="72FFA8E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Hold up,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all for the idea of loving people but do you really think its required? </w:t>
      </w:r>
    </w:p>
    <w:p w14:paraId="22509542" w14:textId="77777777" w:rsidR="007A0ABB" w:rsidRPr="007A0ABB" w:rsidRDefault="007A0ABB" w:rsidP="007A0ABB">
      <w:pPr>
        <w:rPr>
          <w:rFonts w:ascii="Roboto Regular" w:hAnsi="Roboto Regular" w:cs="Arial"/>
          <w:color w:val="29333D"/>
          <w:lang w:val="en"/>
        </w:rPr>
      </w:pPr>
    </w:p>
    <w:p w14:paraId="087AD082" w14:textId="137E18C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Of course! And </w:t>
      </w:r>
      <w:r w:rsidR="008F359C" w:rsidRPr="007A0ABB">
        <w:rPr>
          <w:rFonts w:ascii="Roboto Regular" w:hAnsi="Roboto Regular" w:cs="Arial"/>
          <w:color w:val="29333D"/>
          <w:lang w:val="en"/>
        </w:rPr>
        <w:t>it’s</w:t>
      </w:r>
      <w:r w:rsidRPr="007A0ABB">
        <w:rPr>
          <w:rFonts w:ascii="Roboto Regular" w:hAnsi="Roboto Regular" w:cs="Arial"/>
          <w:color w:val="29333D"/>
          <w:lang w:val="en"/>
        </w:rPr>
        <w:t xml:space="preserve"> not easy! </w:t>
      </w:r>
    </w:p>
    <w:p w14:paraId="6A9DC24C" w14:textId="77777777" w:rsidR="007A0ABB" w:rsidRPr="007A0ABB" w:rsidRDefault="007A0ABB" w:rsidP="007A0ABB">
      <w:pPr>
        <w:rPr>
          <w:rFonts w:ascii="Roboto Regular" w:hAnsi="Roboto Regular" w:cs="Arial"/>
          <w:color w:val="29333D"/>
          <w:lang w:val="en"/>
        </w:rPr>
      </w:pPr>
    </w:p>
    <w:p w14:paraId="4133CADB" w14:textId="693CD55F"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your opinion. I think </w:t>
      </w:r>
      <w:r w:rsidR="008F359C" w:rsidRPr="007A0ABB">
        <w:rPr>
          <w:rFonts w:ascii="Roboto Regular" w:hAnsi="Roboto Regular" w:cs="Arial"/>
          <w:color w:val="29333D"/>
          <w:lang w:val="en"/>
        </w:rPr>
        <w:t>it’s</w:t>
      </w:r>
      <w:r w:rsidRPr="007A0ABB">
        <w:rPr>
          <w:rFonts w:ascii="Roboto Regular" w:hAnsi="Roboto Regular" w:cs="Arial"/>
          <w:color w:val="29333D"/>
          <w:lang w:val="en"/>
        </w:rPr>
        <w:t xml:space="preserve"> really easy to love everyone. </w:t>
      </w:r>
    </w:p>
    <w:p w14:paraId="7AFA06F3" w14:textId="77777777" w:rsidR="007A0ABB" w:rsidRPr="007A0ABB" w:rsidRDefault="007A0ABB" w:rsidP="007A0ABB">
      <w:pPr>
        <w:rPr>
          <w:rFonts w:ascii="Roboto Regular" w:hAnsi="Roboto Regular" w:cs="Arial"/>
          <w:color w:val="29333D"/>
          <w:lang w:val="en"/>
        </w:rPr>
      </w:pPr>
    </w:p>
    <w:p w14:paraId="64E99ED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Really? </w:t>
      </w:r>
    </w:p>
    <w:p w14:paraId="717FCD5C" w14:textId="77777777" w:rsidR="007A0ABB" w:rsidRPr="007A0ABB" w:rsidRDefault="007A0ABB" w:rsidP="007A0ABB">
      <w:pPr>
        <w:rPr>
          <w:rFonts w:ascii="Roboto Regular" w:hAnsi="Roboto Regular" w:cs="Arial"/>
          <w:color w:val="29333D"/>
          <w:lang w:val="en"/>
        </w:rPr>
      </w:pPr>
    </w:p>
    <w:p w14:paraId="4EF63D27"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Oh yeah. </w:t>
      </w:r>
    </w:p>
    <w:p w14:paraId="5794EF63" w14:textId="77777777" w:rsidR="007A0ABB" w:rsidRPr="007A0ABB" w:rsidRDefault="007A0ABB" w:rsidP="007A0ABB">
      <w:pPr>
        <w:rPr>
          <w:rFonts w:ascii="Roboto Regular" w:hAnsi="Roboto Regular" w:cs="Arial"/>
          <w:color w:val="29333D"/>
          <w:lang w:val="en"/>
        </w:rPr>
      </w:pPr>
    </w:p>
    <w:p w14:paraId="07B08A3A"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Hey, Carll what's this? (Holding up toy) </w:t>
      </w:r>
    </w:p>
    <w:p w14:paraId="1AB37DB5" w14:textId="77777777" w:rsidR="007A0ABB" w:rsidRPr="007A0ABB" w:rsidRDefault="007A0ABB" w:rsidP="007A0ABB">
      <w:pPr>
        <w:rPr>
          <w:rFonts w:ascii="Roboto Regular" w:hAnsi="Roboto Regular" w:cs="Arial"/>
          <w:color w:val="29333D"/>
          <w:lang w:val="en"/>
        </w:rPr>
      </w:pPr>
    </w:p>
    <w:p w14:paraId="72EA49CA" w14:textId="200C3BC0"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Oh </w:t>
      </w:r>
      <w:r w:rsidR="008F359C" w:rsidRPr="007A0ABB">
        <w:rPr>
          <w:rFonts w:ascii="Roboto Regular" w:hAnsi="Roboto Regular" w:cs="Arial"/>
          <w:color w:val="29333D"/>
          <w:lang w:val="en"/>
        </w:rPr>
        <w:t>that’s</w:t>
      </w:r>
      <w:r w:rsidRPr="007A0ABB">
        <w:rPr>
          <w:rFonts w:ascii="Roboto Regular" w:hAnsi="Roboto Regular" w:cs="Arial"/>
          <w:color w:val="29333D"/>
          <w:lang w:val="en"/>
        </w:rPr>
        <w:t xml:space="preserve"> just my favorite toy in the whole entire </w:t>
      </w:r>
      <w:r w:rsidR="008F359C" w:rsidRPr="007A0ABB">
        <w:rPr>
          <w:rFonts w:ascii="Roboto Regular" w:hAnsi="Roboto Regular" w:cs="Arial"/>
          <w:color w:val="29333D"/>
          <w:lang w:val="en"/>
        </w:rPr>
        <w:t>world</w:t>
      </w:r>
      <w:r w:rsidRPr="007A0ABB">
        <w:rPr>
          <w:rFonts w:ascii="Roboto Regular" w:hAnsi="Roboto Regular" w:cs="Arial"/>
          <w:i/>
          <w:iCs/>
          <w:color w:val="29333D"/>
          <w:lang w:val="en"/>
        </w:rPr>
        <w:t>…</w:t>
      </w:r>
      <w:r w:rsidR="000560F2">
        <w:rPr>
          <w:rFonts w:ascii="Roboto Regular" w:hAnsi="Roboto Regular" w:cs="Arial"/>
          <w:i/>
          <w:iCs/>
          <w:color w:val="29333D"/>
          <w:lang w:val="en"/>
        </w:rPr>
        <w:t xml:space="preserve"> </w:t>
      </w:r>
      <w:r w:rsidRPr="007A0ABB">
        <w:rPr>
          <w:rFonts w:ascii="Roboto Regular" w:hAnsi="Roboto Regular" w:cs="Arial"/>
          <w:i/>
          <w:iCs/>
          <w:color w:val="29333D"/>
          <w:lang w:val="en"/>
        </w:rPr>
        <w:t>(Walter throws it on the ground)</w:t>
      </w:r>
    </w:p>
    <w:p w14:paraId="211DBDB3" w14:textId="77777777" w:rsidR="007A0ABB" w:rsidRPr="007A0ABB" w:rsidRDefault="007A0ABB" w:rsidP="007A0ABB">
      <w:pPr>
        <w:rPr>
          <w:rFonts w:ascii="Roboto Regular" w:hAnsi="Roboto Regular" w:cs="Arial"/>
          <w:color w:val="29333D"/>
          <w:lang w:val="en"/>
        </w:rPr>
      </w:pPr>
    </w:p>
    <w:p w14:paraId="0D03447D"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Carll...how do you feel? </w:t>
      </w:r>
    </w:p>
    <w:p w14:paraId="51671553" w14:textId="77777777" w:rsidR="007A0ABB" w:rsidRPr="007A0ABB" w:rsidRDefault="007A0ABB" w:rsidP="007A0ABB">
      <w:pPr>
        <w:rPr>
          <w:rFonts w:ascii="Roboto Regular" w:hAnsi="Roboto Regular" w:cs="Arial"/>
          <w:color w:val="29333D"/>
          <w:lang w:val="en"/>
        </w:rPr>
      </w:pPr>
    </w:p>
    <w:p w14:paraId="7AA9E78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mixed emotions. Part of me is angry and the other is filled with an incomprehensible amount of rage.</w:t>
      </w:r>
    </w:p>
    <w:p w14:paraId="6324A9E4" w14:textId="77777777" w:rsidR="007A0ABB" w:rsidRPr="007A0ABB" w:rsidRDefault="007A0ABB" w:rsidP="007A0ABB">
      <w:pPr>
        <w:rPr>
          <w:rFonts w:ascii="Roboto Regular" w:hAnsi="Roboto Regular" w:cs="Arial"/>
          <w:color w:val="29333D"/>
          <w:lang w:val="en"/>
        </w:rPr>
      </w:pPr>
    </w:p>
    <w:p w14:paraId="10968D56" w14:textId="7FB77A54"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That makes sense. But what </w:t>
      </w:r>
      <w:r w:rsidR="008F359C" w:rsidRPr="007A0ABB">
        <w:rPr>
          <w:rFonts w:ascii="Roboto Regular" w:hAnsi="Roboto Regular" w:cs="Arial"/>
          <w:color w:val="29333D"/>
          <w:lang w:val="en"/>
        </w:rPr>
        <w:t>I’ve</w:t>
      </w:r>
      <w:r w:rsidRPr="007A0ABB">
        <w:rPr>
          <w:rFonts w:ascii="Roboto Regular" w:hAnsi="Roboto Regular" w:cs="Arial"/>
          <w:color w:val="29333D"/>
          <w:lang w:val="en"/>
        </w:rPr>
        <w:t xml:space="preserve"> been learning is that God calls us to love everyone no matter how hard it may be. So, do you still love Walter?</w:t>
      </w:r>
    </w:p>
    <w:p w14:paraId="7AB8D93B" w14:textId="77777777" w:rsidR="007A0ABB" w:rsidRPr="007A0ABB" w:rsidRDefault="007A0ABB" w:rsidP="007A0ABB">
      <w:pPr>
        <w:rPr>
          <w:rFonts w:ascii="Roboto Regular" w:hAnsi="Roboto Regular" w:cs="Arial"/>
          <w:color w:val="29333D"/>
          <w:lang w:val="en"/>
        </w:rPr>
      </w:pPr>
    </w:p>
    <w:p w14:paraId="2072A718" w14:textId="6E6AD370"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t>
      </w:r>
      <w:r w:rsidRPr="007A0ABB">
        <w:rPr>
          <w:rFonts w:ascii="Roboto Regular" w:hAnsi="Roboto Regular" w:cs="Arial"/>
          <w:i/>
          <w:iCs/>
          <w:color w:val="29333D"/>
          <w:lang w:val="en"/>
        </w:rPr>
        <w:t xml:space="preserve">(sighs) </w:t>
      </w:r>
      <w:r w:rsidRPr="007A0ABB">
        <w:rPr>
          <w:rFonts w:ascii="Roboto Regular" w:hAnsi="Roboto Regular" w:cs="Arial"/>
          <w:color w:val="29333D"/>
          <w:lang w:val="en"/>
        </w:rPr>
        <w:t>yeah...</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do. </w:t>
      </w:r>
      <w:r w:rsidR="008F359C" w:rsidRPr="007A0ABB">
        <w:rPr>
          <w:rFonts w:ascii="Roboto Regular" w:hAnsi="Roboto Regular" w:cs="Arial"/>
          <w:color w:val="29333D"/>
          <w:lang w:val="en"/>
        </w:rPr>
        <w:t>He’s</w:t>
      </w:r>
      <w:r w:rsidRPr="007A0ABB">
        <w:rPr>
          <w:rFonts w:ascii="Roboto Regular" w:hAnsi="Roboto Regular" w:cs="Arial"/>
          <w:color w:val="29333D"/>
          <w:lang w:val="en"/>
        </w:rPr>
        <w:t xml:space="preserve"> still a good friend. </w:t>
      </w:r>
    </w:p>
    <w:p w14:paraId="69810488" w14:textId="77777777" w:rsidR="007A0ABB" w:rsidRPr="007A0ABB" w:rsidRDefault="007A0ABB" w:rsidP="007A0ABB">
      <w:pPr>
        <w:rPr>
          <w:rFonts w:ascii="Roboto Regular" w:hAnsi="Roboto Regular" w:cs="Arial"/>
          <w:color w:val="29333D"/>
          <w:lang w:val="en"/>
        </w:rPr>
      </w:pPr>
    </w:p>
    <w:p w14:paraId="1597B3D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And was that easy? </w:t>
      </w:r>
    </w:p>
    <w:p w14:paraId="77DA2DAB" w14:textId="77777777" w:rsidR="007A0ABB" w:rsidRPr="007A0ABB" w:rsidRDefault="007A0ABB" w:rsidP="007A0ABB">
      <w:pPr>
        <w:rPr>
          <w:rFonts w:ascii="Roboto Regular" w:hAnsi="Roboto Regular" w:cs="Arial"/>
          <w:color w:val="29333D"/>
          <w:lang w:val="en"/>
        </w:rPr>
      </w:pPr>
    </w:p>
    <w:p w14:paraId="0816E3A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No not really. I mean, for a moment I was really mad at Walter but I really like Walter, so it was really easy to let it go. But if it had been my enemy who did that… I’m not sure I would be able to love them. Why does God ask us to do something so hard? </w:t>
      </w:r>
    </w:p>
    <w:p w14:paraId="7128FC59" w14:textId="77777777" w:rsidR="007A0ABB" w:rsidRPr="007A0ABB" w:rsidRDefault="007A0ABB" w:rsidP="007A0ABB">
      <w:pPr>
        <w:rPr>
          <w:rFonts w:ascii="Roboto Regular" w:hAnsi="Roboto Regular" w:cs="Arial"/>
          <w:color w:val="29333D"/>
          <w:lang w:val="en"/>
        </w:rPr>
      </w:pPr>
    </w:p>
    <w:p w14:paraId="4C65CB6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Another great question, Carll. Let’s look at it this way. Do you ever do something that God might not like? </w:t>
      </w:r>
    </w:p>
    <w:p w14:paraId="78383B8D" w14:textId="77777777" w:rsidR="007A0ABB" w:rsidRPr="007A0ABB" w:rsidRDefault="007A0ABB" w:rsidP="007A0ABB">
      <w:pPr>
        <w:rPr>
          <w:rFonts w:ascii="Roboto Regular" w:hAnsi="Roboto Regular" w:cs="Arial"/>
          <w:color w:val="29333D"/>
          <w:lang w:val="en"/>
        </w:rPr>
      </w:pPr>
    </w:p>
    <w:p w14:paraId="20517EF8"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Yeah. A lot. </w:t>
      </w:r>
    </w:p>
    <w:p w14:paraId="7180B58D" w14:textId="77777777" w:rsidR="007A0ABB" w:rsidRPr="007A0ABB" w:rsidRDefault="007A0ABB" w:rsidP="007A0ABB">
      <w:pPr>
        <w:rPr>
          <w:rFonts w:ascii="Roboto Regular" w:hAnsi="Roboto Regular" w:cs="Arial"/>
          <w:color w:val="29333D"/>
          <w:lang w:val="en"/>
        </w:rPr>
      </w:pPr>
    </w:p>
    <w:p w14:paraId="71C1CAAC"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Does God ever stop loving you? </w:t>
      </w:r>
    </w:p>
    <w:p w14:paraId="32890A6B" w14:textId="77777777" w:rsidR="007A0ABB" w:rsidRPr="007A0ABB" w:rsidRDefault="007A0ABB" w:rsidP="007A0ABB">
      <w:pPr>
        <w:rPr>
          <w:rFonts w:ascii="Roboto Regular" w:hAnsi="Roboto Regular" w:cs="Arial"/>
          <w:color w:val="29333D"/>
          <w:lang w:val="en"/>
        </w:rPr>
      </w:pPr>
    </w:p>
    <w:p w14:paraId="4E616DE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No… even when I feel like I’m the worst, God always forgives me and loves me. </w:t>
      </w:r>
    </w:p>
    <w:p w14:paraId="0AC3331C" w14:textId="77777777" w:rsidR="007A0ABB" w:rsidRPr="007A0ABB" w:rsidRDefault="007A0ABB" w:rsidP="007A0ABB">
      <w:pPr>
        <w:rPr>
          <w:rFonts w:ascii="Roboto Regular" w:hAnsi="Roboto Regular" w:cs="Arial"/>
          <w:color w:val="29333D"/>
          <w:lang w:val="en"/>
        </w:rPr>
      </w:pPr>
    </w:p>
    <w:p w14:paraId="7D8C5F02"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Exactly! Now doesn’t it make sense that if God loves us that much, we should go out and show others the same kind of love, the best we can? </w:t>
      </w:r>
    </w:p>
    <w:p w14:paraId="0D25C584" w14:textId="77777777" w:rsidR="007A0ABB" w:rsidRPr="007A0ABB" w:rsidRDefault="007A0ABB" w:rsidP="007A0ABB">
      <w:pPr>
        <w:rPr>
          <w:rFonts w:ascii="Roboto Regular" w:hAnsi="Roboto Regular" w:cs="Arial"/>
          <w:color w:val="29333D"/>
          <w:lang w:val="en"/>
        </w:rPr>
      </w:pPr>
    </w:p>
    <w:p w14:paraId="7D17211B"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Whoa. You two are blowing my mind right now. I’m supposed to love others as a way to show how much God loves ME? </w:t>
      </w:r>
    </w:p>
    <w:p w14:paraId="7B5E05F0" w14:textId="77777777" w:rsidR="007A0ABB" w:rsidRPr="007A0ABB" w:rsidRDefault="007A0ABB" w:rsidP="007A0ABB">
      <w:pPr>
        <w:rPr>
          <w:rFonts w:ascii="Roboto Regular" w:hAnsi="Roboto Regular" w:cs="Arial"/>
          <w:color w:val="29333D"/>
          <w:lang w:val="en"/>
        </w:rPr>
      </w:pPr>
    </w:p>
    <w:p w14:paraId="6116AF36" w14:textId="4F17FEFC"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Yup yup yup! God’s love is for everyone, not just me and you and Jeli. And a great way to show that love is to take the time to get to know someone and hear their story. You might learn something you never knew that will help you love </w:t>
      </w:r>
      <w:r w:rsidR="008F359C" w:rsidRPr="007A0ABB">
        <w:rPr>
          <w:rFonts w:ascii="Roboto Regular" w:hAnsi="Roboto Regular" w:cs="Arial"/>
          <w:color w:val="29333D"/>
          <w:lang w:val="en"/>
        </w:rPr>
        <w:t>them better</w:t>
      </w:r>
      <w:r w:rsidRPr="007A0ABB">
        <w:rPr>
          <w:rFonts w:ascii="Roboto Regular" w:hAnsi="Roboto Regular" w:cs="Arial"/>
          <w:color w:val="29333D"/>
          <w:lang w:val="en"/>
        </w:rPr>
        <w:t>.</w:t>
      </w:r>
    </w:p>
    <w:p w14:paraId="3E4CA187" w14:textId="77777777" w:rsidR="007A0ABB" w:rsidRPr="007A0ABB" w:rsidRDefault="007A0ABB" w:rsidP="007A0ABB">
      <w:pPr>
        <w:rPr>
          <w:rFonts w:ascii="Roboto Regular" w:hAnsi="Roboto Regular" w:cs="Arial"/>
          <w:color w:val="29333D"/>
          <w:lang w:val="en"/>
        </w:rPr>
      </w:pPr>
    </w:p>
    <w:p w14:paraId="1CDD9C0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That’s neat! I can’t wait to go learn something new from someone new! Or someone old, they’re fun, too. </w:t>
      </w:r>
    </w:p>
    <w:p w14:paraId="7CB66B50" w14:textId="77777777" w:rsidR="007A0ABB" w:rsidRPr="007A0ABB" w:rsidRDefault="007A0ABB" w:rsidP="007A0ABB">
      <w:pPr>
        <w:rPr>
          <w:rFonts w:ascii="Roboto Regular" w:hAnsi="Roboto Regular" w:cs="Arial"/>
          <w:color w:val="29333D"/>
          <w:lang w:val="en"/>
        </w:rPr>
      </w:pPr>
    </w:p>
    <w:p w14:paraId="7D3FC88E"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Jeli:</w:t>
      </w:r>
      <w:r w:rsidRPr="007A0ABB">
        <w:rPr>
          <w:rFonts w:ascii="Roboto Regular" w:hAnsi="Roboto Regular" w:cs="Arial"/>
          <w:color w:val="29333D"/>
          <w:lang w:val="en"/>
        </w:rPr>
        <w:t xml:space="preserve"> Good! So you wanna go walk around and talk to others and try to put what we learned into practice? </w:t>
      </w:r>
    </w:p>
    <w:p w14:paraId="12FDF064" w14:textId="77777777" w:rsidR="007A0ABB" w:rsidRPr="007A0ABB" w:rsidRDefault="007A0ABB" w:rsidP="007A0ABB">
      <w:pPr>
        <w:rPr>
          <w:rFonts w:ascii="Roboto Regular" w:hAnsi="Roboto Regular" w:cs="Arial"/>
          <w:color w:val="29333D"/>
          <w:lang w:val="en"/>
        </w:rPr>
      </w:pPr>
    </w:p>
    <w:p w14:paraId="32FBE919" w14:textId="02DD117A"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Sounds great! And by the way Walter, </w:t>
      </w:r>
      <w:r w:rsidR="008F359C" w:rsidRPr="007A0ABB">
        <w:rPr>
          <w:rFonts w:ascii="Roboto Regular" w:hAnsi="Roboto Regular" w:cs="Arial"/>
          <w:color w:val="29333D"/>
          <w:lang w:val="en"/>
        </w:rPr>
        <w:t>I’m</w:t>
      </w:r>
      <w:r w:rsidRPr="007A0ABB">
        <w:rPr>
          <w:rFonts w:ascii="Roboto Regular" w:hAnsi="Roboto Regular" w:cs="Arial"/>
          <w:color w:val="29333D"/>
          <w:lang w:val="en"/>
        </w:rPr>
        <w:t xml:space="preserve"> not mad anymore at you.</w:t>
      </w:r>
    </w:p>
    <w:p w14:paraId="052A237A" w14:textId="77777777" w:rsidR="007A0ABB" w:rsidRPr="007A0ABB" w:rsidRDefault="007A0ABB" w:rsidP="007A0ABB">
      <w:pPr>
        <w:rPr>
          <w:rFonts w:ascii="Roboto Regular" w:hAnsi="Roboto Regular" w:cs="Arial"/>
          <w:color w:val="29333D"/>
          <w:lang w:val="en"/>
        </w:rPr>
      </w:pPr>
    </w:p>
    <w:p w14:paraId="3C9FA60F"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Good. Cause that wasn't your toy, this is your toy. Haha </w:t>
      </w:r>
      <w:r w:rsidRPr="007A0ABB">
        <w:rPr>
          <w:rFonts w:ascii="Roboto Regular" w:hAnsi="Roboto Regular" w:cs="Arial"/>
          <w:i/>
          <w:iCs/>
          <w:color w:val="29333D"/>
          <w:lang w:val="en"/>
        </w:rPr>
        <w:t>(pulls out identical toy)</w:t>
      </w:r>
      <w:r w:rsidRPr="007A0ABB">
        <w:rPr>
          <w:rFonts w:ascii="Roboto Regular" w:hAnsi="Roboto Regular" w:cs="Arial"/>
          <w:color w:val="29333D"/>
          <w:lang w:val="en"/>
        </w:rPr>
        <w:t xml:space="preserve"> </w:t>
      </w:r>
    </w:p>
    <w:p w14:paraId="53B263C4" w14:textId="77777777" w:rsidR="007A0ABB" w:rsidRPr="007A0ABB" w:rsidRDefault="007A0ABB" w:rsidP="007A0ABB">
      <w:pPr>
        <w:rPr>
          <w:rFonts w:ascii="Roboto Regular" w:hAnsi="Roboto Regular" w:cs="Arial"/>
          <w:color w:val="29333D"/>
          <w:lang w:val="en"/>
        </w:rPr>
      </w:pPr>
    </w:p>
    <w:p w14:paraId="7DAA39A1" w14:textId="297A9189"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phew. You got me good. I don't know what </w:t>
      </w:r>
      <w:r w:rsidR="008F359C" w:rsidRPr="007A0ABB">
        <w:rPr>
          <w:rFonts w:ascii="Roboto Regular" w:hAnsi="Roboto Regular" w:cs="Arial"/>
          <w:color w:val="29333D"/>
          <w:lang w:val="en"/>
        </w:rPr>
        <w:t>I</w:t>
      </w:r>
      <w:r w:rsidRPr="007A0ABB">
        <w:rPr>
          <w:rFonts w:ascii="Roboto Regular" w:hAnsi="Roboto Regular" w:cs="Arial"/>
          <w:color w:val="29333D"/>
          <w:lang w:val="en"/>
        </w:rPr>
        <w:t xml:space="preserve"> would’ve done if this thing broke </w:t>
      </w:r>
    </w:p>
    <w:p w14:paraId="0671D71E" w14:textId="77777777" w:rsidR="007A0ABB" w:rsidRPr="007A0ABB" w:rsidRDefault="007A0ABB" w:rsidP="007A0ABB">
      <w:pPr>
        <w:rPr>
          <w:rFonts w:ascii="Roboto Regular" w:hAnsi="Roboto Regular" w:cs="Arial"/>
          <w:color w:val="29333D"/>
          <w:lang w:val="en"/>
        </w:rPr>
      </w:pPr>
    </w:p>
    <w:p w14:paraId="585656AA" w14:textId="7F9D98A8"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Walter:</w:t>
      </w:r>
      <w:r w:rsidRPr="007A0ABB">
        <w:rPr>
          <w:rFonts w:ascii="Roboto Regular" w:hAnsi="Roboto Regular" w:cs="Arial"/>
          <w:color w:val="29333D"/>
          <w:lang w:val="en"/>
        </w:rPr>
        <w:t xml:space="preserve"> I know it </w:t>
      </w:r>
      <w:r w:rsidRPr="007A0ABB">
        <w:rPr>
          <w:rFonts w:ascii="Roboto Regular" w:hAnsi="Roboto Regular" w:cs="Arial"/>
          <w:i/>
          <w:iCs/>
          <w:color w:val="29333D"/>
          <w:lang w:val="en"/>
        </w:rPr>
        <w:t xml:space="preserve">(pats carll on back, toy falls to ground and shatters, </w:t>
      </w:r>
      <w:r w:rsidR="000560F2">
        <w:rPr>
          <w:rFonts w:ascii="Roboto Regular" w:hAnsi="Roboto Regular" w:cs="Arial"/>
          <w:i/>
          <w:iCs/>
          <w:color w:val="29333D"/>
          <w:lang w:val="en"/>
        </w:rPr>
        <w:t>C</w:t>
      </w:r>
      <w:r w:rsidRPr="007A0ABB">
        <w:rPr>
          <w:rFonts w:ascii="Roboto Regular" w:hAnsi="Roboto Regular" w:cs="Arial"/>
          <w:i/>
          <w:iCs/>
          <w:color w:val="29333D"/>
          <w:lang w:val="en"/>
        </w:rPr>
        <w:t xml:space="preserve">arll and </w:t>
      </w:r>
      <w:r w:rsidR="000560F2">
        <w:rPr>
          <w:rFonts w:ascii="Roboto Regular" w:hAnsi="Roboto Regular" w:cs="Arial"/>
          <w:i/>
          <w:iCs/>
          <w:color w:val="29333D"/>
          <w:lang w:val="en"/>
        </w:rPr>
        <w:t>W</w:t>
      </w:r>
      <w:r w:rsidRPr="007A0ABB">
        <w:rPr>
          <w:rFonts w:ascii="Roboto Regular" w:hAnsi="Roboto Regular" w:cs="Arial"/>
          <w:i/>
          <w:iCs/>
          <w:color w:val="29333D"/>
          <w:lang w:val="en"/>
        </w:rPr>
        <w:t xml:space="preserve">alter and </w:t>
      </w:r>
      <w:r w:rsidR="000560F2">
        <w:rPr>
          <w:rFonts w:ascii="Roboto Regular" w:hAnsi="Roboto Regular" w:cs="Arial"/>
          <w:i/>
          <w:iCs/>
          <w:color w:val="29333D"/>
          <w:lang w:val="en"/>
        </w:rPr>
        <w:t>J</w:t>
      </w:r>
      <w:r w:rsidRPr="007A0ABB">
        <w:rPr>
          <w:rFonts w:ascii="Roboto Regular" w:hAnsi="Roboto Regular" w:cs="Arial"/>
          <w:i/>
          <w:iCs/>
          <w:color w:val="29333D"/>
          <w:lang w:val="en"/>
        </w:rPr>
        <w:t xml:space="preserve">eli shocked face) </w:t>
      </w:r>
      <w:r w:rsidRPr="007A0ABB">
        <w:rPr>
          <w:rFonts w:ascii="Roboto Regular" w:hAnsi="Roboto Regular" w:cs="Arial"/>
          <w:color w:val="29333D"/>
          <w:lang w:val="en"/>
        </w:rPr>
        <w:t>I’ll buy you a new one…</w:t>
      </w:r>
    </w:p>
    <w:p w14:paraId="03479D84" w14:textId="77777777" w:rsidR="007A0ABB" w:rsidRPr="007A0ABB" w:rsidRDefault="007A0ABB" w:rsidP="007A0ABB">
      <w:pPr>
        <w:rPr>
          <w:rFonts w:ascii="Roboto Regular" w:hAnsi="Roboto Regular" w:cs="Arial"/>
          <w:color w:val="29333D"/>
          <w:lang w:val="en"/>
        </w:rPr>
      </w:pPr>
    </w:p>
    <w:p w14:paraId="6D7277B0"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b/>
          <w:bCs/>
          <w:color w:val="29333D"/>
          <w:lang w:val="en"/>
        </w:rPr>
        <w:t>Carll:</w:t>
      </w:r>
      <w:r w:rsidRPr="007A0ABB">
        <w:rPr>
          <w:rFonts w:ascii="Roboto Regular" w:hAnsi="Roboto Regular" w:cs="Arial"/>
          <w:color w:val="29333D"/>
          <w:lang w:val="en"/>
        </w:rPr>
        <w:t xml:space="preserve"> alright…</w:t>
      </w:r>
    </w:p>
    <w:p w14:paraId="5B66979F" w14:textId="77777777" w:rsidR="007A0ABB" w:rsidRPr="007A0ABB" w:rsidRDefault="007A0ABB" w:rsidP="007A0ABB">
      <w:pPr>
        <w:rPr>
          <w:rFonts w:ascii="Roboto Regular" w:hAnsi="Roboto Regular" w:cs="Arial"/>
          <w:color w:val="29333D"/>
          <w:lang w:val="en"/>
        </w:rPr>
      </w:pPr>
    </w:p>
    <w:p w14:paraId="09D382E9" w14:textId="77777777" w:rsidR="007A0ABB" w:rsidRPr="007A0ABB" w:rsidRDefault="007A0ABB" w:rsidP="007A0ABB">
      <w:pPr>
        <w:rPr>
          <w:rFonts w:ascii="Roboto Regular" w:hAnsi="Roboto Regular" w:cs="Arial"/>
          <w:color w:val="29333D"/>
          <w:lang w:val="en"/>
        </w:rPr>
      </w:pPr>
      <w:r w:rsidRPr="007A0ABB">
        <w:rPr>
          <w:rFonts w:ascii="Roboto Regular" w:hAnsi="Roboto Regular" w:cs="Arial"/>
          <w:color w:val="29333D"/>
          <w:lang w:val="en"/>
        </w:rPr>
        <w:t xml:space="preserve">(All exit) </w:t>
      </w:r>
    </w:p>
    <w:p w14:paraId="10C22C40" w14:textId="6ABBC5E2" w:rsidR="000560F2" w:rsidRDefault="000560F2" w:rsidP="000560F2">
      <w:pPr>
        <w:pBdr>
          <w:bottom w:val="single" w:sz="6" w:space="1" w:color="auto"/>
        </w:pBdr>
        <w:rPr>
          <w:rFonts w:eastAsiaTheme="minorHAnsi"/>
        </w:rPr>
      </w:pPr>
    </w:p>
    <w:p w14:paraId="40A36471" w14:textId="575107C2" w:rsidR="000560F2" w:rsidRDefault="000560F2" w:rsidP="000560F2">
      <w:pPr>
        <w:pBdr>
          <w:bottom w:val="single" w:sz="6" w:space="1" w:color="auto"/>
        </w:pBdr>
        <w:rPr>
          <w:rFonts w:eastAsiaTheme="minorHAnsi"/>
        </w:rPr>
      </w:pPr>
    </w:p>
    <w:p w14:paraId="5AA38CF8" w14:textId="4F63EAB9" w:rsidR="000560F2" w:rsidRDefault="000560F2" w:rsidP="000560F2">
      <w:pPr>
        <w:pBdr>
          <w:bottom w:val="single" w:sz="6" w:space="1" w:color="auto"/>
        </w:pBdr>
        <w:rPr>
          <w:rFonts w:eastAsiaTheme="minorHAnsi"/>
        </w:rPr>
      </w:pPr>
    </w:p>
    <w:p w14:paraId="473092DF" w14:textId="2D7F62C8" w:rsidR="000560F2" w:rsidRDefault="000560F2" w:rsidP="000560F2">
      <w:pPr>
        <w:pBdr>
          <w:bottom w:val="single" w:sz="6" w:space="1" w:color="auto"/>
        </w:pBdr>
        <w:rPr>
          <w:rFonts w:eastAsiaTheme="minorHAnsi"/>
        </w:rPr>
      </w:pPr>
    </w:p>
    <w:p w14:paraId="0AFD7078" w14:textId="77777777" w:rsidR="000560F2" w:rsidRDefault="000560F2" w:rsidP="000560F2">
      <w:pPr>
        <w:pBdr>
          <w:bottom w:val="single" w:sz="6" w:space="1" w:color="auto"/>
        </w:pBdr>
        <w:rPr>
          <w:rFonts w:eastAsiaTheme="minorHAnsi"/>
        </w:rPr>
      </w:pPr>
    </w:p>
    <w:p w14:paraId="04284289" w14:textId="77777777" w:rsidR="000560F2" w:rsidRDefault="000560F2" w:rsidP="000560F2">
      <w:pPr>
        <w:rPr>
          <w:rFonts w:eastAsiaTheme="minorHAnsi"/>
        </w:rPr>
      </w:pPr>
    </w:p>
    <w:p w14:paraId="178D267D" w14:textId="523D6BCB" w:rsidR="000560F2" w:rsidRPr="00C759C6" w:rsidRDefault="000560F2" w:rsidP="000560F2">
      <w:pPr>
        <w:pStyle w:val="N-Header-BigIdea"/>
        <w:spacing w:line="240" w:lineRule="auto"/>
      </w:pPr>
      <w:r>
        <w:t>DAY</w:t>
      </w:r>
      <w:r w:rsidRPr="00C759C6">
        <w:t xml:space="preserve"> </w:t>
      </w:r>
      <w:r>
        <w:t>4</w:t>
      </w:r>
    </w:p>
    <w:p w14:paraId="1D0A3D0A" w14:textId="77777777" w:rsidR="000560F2" w:rsidRDefault="000560F2" w:rsidP="000560F2">
      <w:pPr>
        <w:rPr>
          <w:rFonts w:ascii="Roboto" w:hAnsi="Roboto"/>
          <w:b/>
          <w:bCs/>
        </w:rPr>
      </w:pPr>
    </w:p>
    <w:p w14:paraId="2CD461E1" w14:textId="38871944" w:rsidR="000560F2" w:rsidRDefault="000560F2" w:rsidP="000560F2">
      <w:pPr>
        <w:rPr>
          <w:rFonts w:ascii="Roboto" w:hAnsi="Roboto"/>
          <w:b/>
          <w:bCs/>
        </w:rPr>
      </w:pPr>
      <w:r>
        <w:rPr>
          <w:rFonts w:ascii="Roboto" w:hAnsi="Roboto"/>
          <w:b/>
          <w:bCs/>
        </w:rPr>
        <w:t>I WONDER HOW I CAN SPEND TIME WITH GOD?</w:t>
      </w:r>
    </w:p>
    <w:p w14:paraId="5B259BF8" w14:textId="2395D637" w:rsidR="000560F2" w:rsidRDefault="000560F2" w:rsidP="000560F2">
      <w:pPr>
        <w:rPr>
          <w:rFonts w:ascii="Roboto Regular" w:hAnsi="Roboto Regular" w:cs="Arial"/>
          <w:color w:val="29333D"/>
          <w:lang w:val="en"/>
        </w:rPr>
      </w:pPr>
    </w:p>
    <w:p w14:paraId="159F5342" w14:textId="77777777" w:rsidR="000560F2" w:rsidRPr="000560F2" w:rsidRDefault="000560F2" w:rsidP="000560F2">
      <w:pPr>
        <w:rPr>
          <w:rFonts w:ascii="Roboto Regular" w:hAnsi="Roboto Regular" w:cs="Arial"/>
          <w:i/>
          <w:iCs/>
          <w:color w:val="29333D"/>
          <w:lang w:val="en"/>
        </w:rPr>
      </w:pPr>
      <w:r w:rsidRPr="000560F2">
        <w:rPr>
          <w:rFonts w:ascii="Roboto Regular" w:hAnsi="Roboto Regular" w:cs="Arial"/>
          <w:i/>
          <w:iCs/>
          <w:color w:val="29333D"/>
          <w:lang w:val="en"/>
        </w:rPr>
        <w:t xml:space="preserve">(Carll walks into frame, confused, lost, looking around) </w:t>
      </w:r>
    </w:p>
    <w:p w14:paraId="1C49BD8E" w14:textId="77777777" w:rsidR="000560F2" w:rsidRPr="000560F2" w:rsidRDefault="000560F2" w:rsidP="000560F2">
      <w:pPr>
        <w:rPr>
          <w:rFonts w:ascii="Roboto Regular" w:hAnsi="Roboto Regular" w:cs="Arial"/>
          <w:color w:val="29333D"/>
          <w:lang w:val="en"/>
        </w:rPr>
      </w:pPr>
    </w:p>
    <w:p w14:paraId="53F9BB5D" w14:textId="77777777" w:rsidR="000560F2" w:rsidRPr="000560F2" w:rsidRDefault="000560F2" w:rsidP="000560F2">
      <w:pPr>
        <w:rPr>
          <w:rFonts w:ascii="Roboto Regular" w:hAnsi="Roboto Regular" w:cs="Arial"/>
          <w:i/>
          <w:iCs/>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Walter? Walter? Hello? </w:t>
      </w:r>
      <w:r w:rsidRPr="000560F2">
        <w:rPr>
          <w:rFonts w:ascii="Roboto Regular" w:hAnsi="Roboto Regular" w:cs="Arial"/>
          <w:i/>
          <w:iCs/>
          <w:color w:val="29333D"/>
          <w:lang w:val="en"/>
        </w:rPr>
        <w:t xml:space="preserve">(Another place, carll wandering around) </w:t>
      </w:r>
    </w:p>
    <w:p w14:paraId="2E95C344" w14:textId="77777777" w:rsidR="000560F2" w:rsidRPr="000560F2" w:rsidRDefault="000560F2" w:rsidP="000560F2">
      <w:pPr>
        <w:rPr>
          <w:rFonts w:ascii="Roboto Regular" w:hAnsi="Roboto Regular" w:cs="Arial"/>
          <w:i/>
          <w:iCs/>
          <w:color w:val="29333D"/>
          <w:lang w:val="en"/>
        </w:rPr>
      </w:pPr>
    </w:p>
    <w:p w14:paraId="4270D16F"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Hey, Carll! </w:t>
      </w:r>
    </w:p>
    <w:p w14:paraId="7D1F5EF8" w14:textId="77777777" w:rsidR="000560F2" w:rsidRPr="000560F2" w:rsidRDefault="000560F2" w:rsidP="000560F2">
      <w:pPr>
        <w:rPr>
          <w:rFonts w:ascii="Roboto Regular" w:hAnsi="Roboto Regular" w:cs="Arial"/>
          <w:color w:val="29333D"/>
          <w:lang w:val="en"/>
        </w:rPr>
      </w:pPr>
    </w:p>
    <w:p w14:paraId="378B538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AGHHHH! </w:t>
      </w:r>
    </w:p>
    <w:p w14:paraId="770FDFDE" w14:textId="77777777" w:rsidR="000560F2" w:rsidRPr="000560F2" w:rsidRDefault="000560F2" w:rsidP="000560F2">
      <w:pPr>
        <w:rPr>
          <w:rFonts w:ascii="Roboto Regular" w:hAnsi="Roboto Regular" w:cs="Arial"/>
          <w:color w:val="29333D"/>
          <w:lang w:val="en"/>
        </w:rPr>
      </w:pPr>
    </w:p>
    <w:p w14:paraId="370C3D96"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Easy there pal. </w:t>
      </w:r>
    </w:p>
    <w:p w14:paraId="6BA379BB" w14:textId="77777777" w:rsidR="000560F2" w:rsidRPr="000560F2" w:rsidRDefault="000560F2" w:rsidP="000560F2">
      <w:pPr>
        <w:rPr>
          <w:rFonts w:ascii="Roboto Regular" w:hAnsi="Roboto Regular" w:cs="Arial"/>
          <w:color w:val="29333D"/>
          <w:lang w:val="en"/>
        </w:rPr>
      </w:pPr>
    </w:p>
    <w:p w14:paraId="7981FDC1"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Where were you? I’ve been looking everywhere! </w:t>
      </w:r>
    </w:p>
    <w:p w14:paraId="0AF0DB04" w14:textId="77777777" w:rsidR="000560F2" w:rsidRPr="000560F2" w:rsidRDefault="000560F2" w:rsidP="000560F2">
      <w:pPr>
        <w:rPr>
          <w:rFonts w:ascii="Roboto Regular" w:hAnsi="Roboto Regular" w:cs="Arial"/>
          <w:color w:val="29333D"/>
          <w:lang w:val="en"/>
        </w:rPr>
      </w:pPr>
    </w:p>
    <w:p w14:paraId="550ECC58" w14:textId="24D9EC0A"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Oh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was just doing my morning routine. </w:t>
      </w:r>
    </w:p>
    <w:p w14:paraId="33C22609" w14:textId="77777777" w:rsidR="000560F2" w:rsidRPr="000560F2" w:rsidRDefault="000560F2" w:rsidP="000560F2">
      <w:pPr>
        <w:rPr>
          <w:rFonts w:ascii="Roboto Regular" w:hAnsi="Roboto Regular" w:cs="Arial"/>
          <w:color w:val="29333D"/>
          <w:lang w:val="en"/>
        </w:rPr>
      </w:pPr>
    </w:p>
    <w:p w14:paraId="3A39E77C"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What’s your morning routine? </w:t>
      </w:r>
    </w:p>
    <w:p w14:paraId="5A724D12" w14:textId="77777777" w:rsidR="000560F2" w:rsidRPr="000560F2" w:rsidRDefault="000560F2" w:rsidP="000560F2">
      <w:pPr>
        <w:rPr>
          <w:rFonts w:ascii="Roboto Regular" w:hAnsi="Roboto Regular" w:cs="Arial"/>
          <w:color w:val="29333D"/>
          <w:lang w:val="en"/>
        </w:rPr>
      </w:pPr>
    </w:p>
    <w:p w14:paraId="6E03A140" w14:textId="32A75AE0"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well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wake up real early and the first thing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do after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feed my alligators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spend</w:t>
      </w:r>
    </w:p>
    <w:p w14:paraId="1C4DFBCE" w14:textId="77777777" w:rsidR="000560F2" w:rsidRPr="000560F2" w:rsidRDefault="000560F2" w:rsidP="000560F2">
      <w:pPr>
        <w:rPr>
          <w:rFonts w:ascii="Roboto Regular" w:hAnsi="Roboto Regular" w:cs="Arial"/>
          <w:color w:val="29333D"/>
          <w:lang w:val="en"/>
        </w:rPr>
      </w:pPr>
    </w:p>
    <w:p w14:paraId="76C1C282"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Hold up. You got alligators? </w:t>
      </w:r>
    </w:p>
    <w:p w14:paraId="024FE9AB" w14:textId="77777777" w:rsidR="000560F2" w:rsidRPr="000560F2" w:rsidRDefault="000560F2" w:rsidP="000560F2">
      <w:pPr>
        <w:rPr>
          <w:rFonts w:ascii="Roboto Regular" w:hAnsi="Roboto Regular" w:cs="Arial"/>
          <w:color w:val="29333D"/>
          <w:lang w:val="en"/>
        </w:rPr>
      </w:pPr>
    </w:p>
    <w:p w14:paraId="4EC40316" w14:textId="4642CEE5"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Who </w:t>
      </w:r>
      <w:r w:rsidR="008F359C" w:rsidRPr="000560F2">
        <w:rPr>
          <w:rFonts w:ascii="Roboto Regular" w:hAnsi="Roboto Regular" w:cs="Arial"/>
          <w:color w:val="29333D"/>
          <w:lang w:val="en"/>
        </w:rPr>
        <w:t>doesn’t</w:t>
      </w:r>
      <w:r w:rsidRPr="000560F2">
        <w:rPr>
          <w:rFonts w:ascii="Roboto Regular" w:hAnsi="Roboto Regular" w:cs="Arial"/>
          <w:color w:val="29333D"/>
          <w:lang w:val="en"/>
        </w:rPr>
        <w:t xml:space="preserve">? </w:t>
      </w:r>
    </w:p>
    <w:p w14:paraId="50B74526" w14:textId="77777777" w:rsidR="000560F2" w:rsidRPr="000560F2" w:rsidRDefault="000560F2" w:rsidP="000560F2">
      <w:pPr>
        <w:rPr>
          <w:rFonts w:ascii="Roboto Regular" w:hAnsi="Roboto Regular" w:cs="Arial"/>
          <w:color w:val="29333D"/>
          <w:lang w:val="en"/>
        </w:rPr>
      </w:pPr>
    </w:p>
    <w:p w14:paraId="21E4B1B3" w14:textId="25ADDCA6"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I think </w:t>
      </w:r>
      <w:r w:rsidR="008F359C" w:rsidRPr="000560F2">
        <w:rPr>
          <w:rFonts w:ascii="Roboto Regular" w:hAnsi="Roboto Regular" w:cs="Arial"/>
          <w:color w:val="29333D"/>
          <w:lang w:val="en"/>
        </w:rPr>
        <w:t>a lot</w:t>
      </w:r>
      <w:r w:rsidRPr="000560F2">
        <w:rPr>
          <w:rFonts w:ascii="Roboto Regular" w:hAnsi="Roboto Regular" w:cs="Arial"/>
          <w:color w:val="29333D"/>
          <w:lang w:val="en"/>
        </w:rPr>
        <w:t xml:space="preserve"> of people…</w:t>
      </w:r>
    </w:p>
    <w:p w14:paraId="5D81F345" w14:textId="77777777" w:rsidR="000560F2" w:rsidRPr="000560F2" w:rsidRDefault="000560F2" w:rsidP="000560F2">
      <w:pPr>
        <w:rPr>
          <w:rFonts w:ascii="Roboto Regular" w:hAnsi="Roboto Regular" w:cs="Arial"/>
          <w:color w:val="29333D"/>
          <w:lang w:val="en"/>
        </w:rPr>
      </w:pPr>
    </w:p>
    <w:p w14:paraId="5D5E96B3" w14:textId="564728B0"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Well either way after they're fed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go spend time with God. </w:t>
      </w:r>
    </w:p>
    <w:p w14:paraId="10C83BCE" w14:textId="77777777" w:rsidR="000560F2" w:rsidRPr="000560F2" w:rsidRDefault="000560F2" w:rsidP="000560F2">
      <w:pPr>
        <w:rPr>
          <w:rFonts w:ascii="Roboto Regular" w:hAnsi="Roboto Regular" w:cs="Arial"/>
          <w:color w:val="29333D"/>
          <w:lang w:val="en"/>
        </w:rPr>
      </w:pPr>
    </w:p>
    <w:p w14:paraId="6CAAFB17"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You do what? </w:t>
      </w:r>
    </w:p>
    <w:p w14:paraId="766F9677" w14:textId="77777777" w:rsidR="000560F2" w:rsidRPr="000560F2" w:rsidRDefault="000560F2" w:rsidP="000560F2">
      <w:pPr>
        <w:rPr>
          <w:rFonts w:ascii="Roboto Regular" w:hAnsi="Roboto Regular" w:cs="Arial"/>
          <w:color w:val="29333D"/>
          <w:lang w:val="en"/>
        </w:rPr>
      </w:pPr>
    </w:p>
    <w:p w14:paraId="31EC4FD6"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Spend time with god. You do that don’t ya?</w:t>
      </w:r>
    </w:p>
    <w:p w14:paraId="51BFA147" w14:textId="77777777" w:rsidR="000560F2" w:rsidRPr="000560F2" w:rsidRDefault="000560F2" w:rsidP="000560F2">
      <w:pPr>
        <w:rPr>
          <w:rFonts w:ascii="Roboto Regular" w:hAnsi="Roboto Regular" w:cs="Arial"/>
          <w:color w:val="29333D"/>
          <w:lang w:val="en"/>
        </w:rPr>
      </w:pPr>
    </w:p>
    <w:p w14:paraId="3F9B072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umm…..yeah...totally. </w:t>
      </w:r>
    </w:p>
    <w:p w14:paraId="396DF4ED" w14:textId="77777777" w:rsidR="000560F2" w:rsidRPr="000560F2" w:rsidRDefault="000560F2" w:rsidP="000560F2">
      <w:pPr>
        <w:rPr>
          <w:rFonts w:ascii="Roboto Regular" w:hAnsi="Roboto Regular" w:cs="Arial"/>
          <w:color w:val="29333D"/>
          <w:lang w:val="en"/>
        </w:rPr>
      </w:pPr>
    </w:p>
    <w:p w14:paraId="4A5A03CF"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Carll, don’t lie to me. I could sic my alligators on you.</w:t>
      </w:r>
    </w:p>
    <w:p w14:paraId="7A51029F" w14:textId="77777777" w:rsidR="000560F2" w:rsidRPr="000560F2" w:rsidRDefault="000560F2" w:rsidP="000560F2">
      <w:pPr>
        <w:rPr>
          <w:rFonts w:ascii="Roboto Regular" w:hAnsi="Roboto Regular" w:cs="Arial"/>
          <w:color w:val="29333D"/>
          <w:lang w:val="en"/>
        </w:rPr>
      </w:pPr>
    </w:p>
    <w:p w14:paraId="10DE999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alright, don't do that. I guess I just don’t know what it means to spend time with God. </w:t>
      </w:r>
    </w:p>
    <w:p w14:paraId="46B69A82" w14:textId="77777777" w:rsidR="000560F2" w:rsidRPr="000560F2" w:rsidRDefault="000560F2" w:rsidP="000560F2">
      <w:pPr>
        <w:rPr>
          <w:rFonts w:ascii="Roboto Regular" w:hAnsi="Roboto Regular" w:cs="Arial"/>
          <w:color w:val="29333D"/>
          <w:lang w:val="en"/>
        </w:rPr>
      </w:pPr>
    </w:p>
    <w:p w14:paraId="66523B99"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Well it’s very important. </w:t>
      </w:r>
    </w:p>
    <w:p w14:paraId="7BC55CA2" w14:textId="77777777" w:rsidR="000560F2" w:rsidRPr="000560F2" w:rsidRDefault="000560F2" w:rsidP="000560F2">
      <w:pPr>
        <w:rPr>
          <w:rFonts w:ascii="Roboto Regular" w:hAnsi="Roboto Regular" w:cs="Arial"/>
          <w:color w:val="29333D"/>
          <w:lang w:val="en"/>
        </w:rPr>
      </w:pPr>
    </w:p>
    <w:p w14:paraId="5D7F9CF3" w14:textId="10631388"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Alright, well then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wonder how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can spend time with God. </w:t>
      </w:r>
    </w:p>
    <w:p w14:paraId="03B4F7EA" w14:textId="77777777" w:rsidR="000560F2" w:rsidRPr="000560F2" w:rsidRDefault="000560F2" w:rsidP="000560F2">
      <w:pPr>
        <w:rPr>
          <w:rFonts w:ascii="Roboto Regular" w:hAnsi="Roboto Regular" w:cs="Arial"/>
          <w:color w:val="29333D"/>
          <w:lang w:val="en"/>
        </w:rPr>
      </w:pPr>
    </w:p>
    <w:p w14:paraId="5097731F"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So Carll, how can you spend more time with God? </w:t>
      </w:r>
    </w:p>
    <w:p w14:paraId="5D283F0E" w14:textId="77777777" w:rsidR="000560F2" w:rsidRPr="000560F2" w:rsidRDefault="000560F2" w:rsidP="000560F2">
      <w:pPr>
        <w:rPr>
          <w:rFonts w:ascii="Roboto Regular" w:hAnsi="Roboto Regular" w:cs="Arial"/>
          <w:color w:val="29333D"/>
          <w:lang w:val="en"/>
        </w:rPr>
      </w:pPr>
    </w:p>
    <w:p w14:paraId="6C07F145" w14:textId="620CF45E"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Well its simple really….umm...what you have to do is….uhh...</w:t>
      </w:r>
      <w:r w:rsidR="008F359C" w:rsidRPr="000560F2">
        <w:rPr>
          <w:rFonts w:ascii="Roboto Regular" w:hAnsi="Roboto Regular" w:cs="Arial"/>
          <w:color w:val="29333D"/>
          <w:lang w:val="en"/>
        </w:rPr>
        <w:t>I’m</w:t>
      </w:r>
      <w:r w:rsidRPr="000560F2">
        <w:rPr>
          <w:rFonts w:ascii="Roboto Regular" w:hAnsi="Roboto Regular" w:cs="Arial"/>
          <w:color w:val="29333D"/>
          <w:lang w:val="en"/>
        </w:rPr>
        <w:t xml:space="preserve"> lost…</w:t>
      </w:r>
    </w:p>
    <w:p w14:paraId="07BFE792" w14:textId="77777777" w:rsidR="000560F2" w:rsidRPr="000560F2" w:rsidRDefault="000560F2" w:rsidP="000560F2">
      <w:pPr>
        <w:rPr>
          <w:rFonts w:ascii="Roboto Regular" w:hAnsi="Roboto Regular" w:cs="Arial"/>
          <w:color w:val="29333D"/>
          <w:lang w:val="en"/>
        </w:rPr>
      </w:pPr>
    </w:p>
    <w:p w14:paraId="6823771F" w14:textId="624D86FE"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So do not worry, just wonder! I can help you or else my name isn't </w:t>
      </w:r>
      <w:r w:rsidR="008F359C" w:rsidRPr="000560F2">
        <w:rPr>
          <w:rFonts w:ascii="Roboto Regular" w:hAnsi="Roboto Regular" w:cs="Arial"/>
          <w:color w:val="29333D"/>
          <w:lang w:val="en"/>
        </w:rPr>
        <w:t>Walter</w:t>
      </w:r>
      <w:r w:rsidRPr="000560F2">
        <w:rPr>
          <w:rFonts w:ascii="Roboto Regular" w:hAnsi="Roboto Regular" w:cs="Arial"/>
          <w:color w:val="29333D"/>
          <w:lang w:val="en"/>
        </w:rPr>
        <w:t xml:space="preserve"> wonder! </w:t>
      </w:r>
    </w:p>
    <w:p w14:paraId="339DCB1C" w14:textId="77777777" w:rsidR="000560F2" w:rsidRPr="000560F2" w:rsidRDefault="000560F2" w:rsidP="000560F2">
      <w:pPr>
        <w:rPr>
          <w:rFonts w:ascii="Roboto Regular" w:hAnsi="Roboto Regular" w:cs="Arial"/>
          <w:color w:val="29333D"/>
          <w:lang w:val="en"/>
        </w:rPr>
      </w:pPr>
    </w:p>
    <w:p w14:paraId="4785CBC3" w14:textId="4716967D"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wait, </w:t>
      </w:r>
      <w:r w:rsidR="008F359C" w:rsidRPr="000560F2">
        <w:rPr>
          <w:rFonts w:ascii="Roboto Regular" w:hAnsi="Roboto Regular" w:cs="Arial"/>
          <w:color w:val="29333D"/>
          <w:lang w:val="en"/>
        </w:rPr>
        <w:t>your</w:t>
      </w:r>
      <w:r w:rsidRPr="000560F2">
        <w:rPr>
          <w:rFonts w:ascii="Roboto Regular" w:hAnsi="Roboto Regular" w:cs="Arial"/>
          <w:color w:val="29333D"/>
          <w:lang w:val="en"/>
        </w:rPr>
        <w:t xml:space="preserve"> name </w:t>
      </w:r>
      <w:r w:rsidR="008F359C" w:rsidRPr="000560F2">
        <w:rPr>
          <w:rFonts w:ascii="Roboto Regular" w:hAnsi="Roboto Regular" w:cs="Arial"/>
          <w:color w:val="29333D"/>
          <w:lang w:val="en"/>
        </w:rPr>
        <w:t>isn’t</w:t>
      </w:r>
      <w:r w:rsidRPr="000560F2">
        <w:rPr>
          <w:rFonts w:ascii="Roboto Regular" w:hAnsi="Roboto Regular" w:cs="Arial"/>
          <w:color w:val="29333D"/>
          <w:lang w:val="en"/>
        </w:rPr>
        <w:t xml:space="preserve"> </w:t>
      </w:r>
      <w:r w:rsidR="008F359C" w:rsidRPr="000560F2">
        <w:rPr>
          <w:rFonts w:ascii="Roboto Regular" w:hAnsi="Roboto Regular" w:cs="Arial"/>
          <w:color w:val="29333D"/>
          <w:lang w:val="en"/>
        </w:rPr>
        <w:t>Walter</w:t>
      </w:r>
      <w:r w:rsidRPr="000560F2">
        <w:rPr>
          <w:rFonts w:ascii="Roboto Regular" w:hAnsi="Roboto Regular" w:cs="Arial"/>
          <w:color w:val="29333D"/>
          <w:lang w:val="en"/>
        </w:rPr>
        <w:t xml:space="preserve"> wonder? Who are you?!!</w:t>
      </w:r>
    </w:p>
    <w:p w14:paraId="72E6C277" w14:textId="77777777" w:rsidR="000560F2" w:rsidRPr="000560F2" w:rsidRDefault="000560F2" w:rsidP="000560F2">
      <w:pPr>
        <w:rPr>
          <w:rFonts w:ascii="Roboto Regular" w:hAnsi="Roboto Regular" w:cs="Arial"/>
          <w:color w:val="29333D"/>
          <w:lang w:val="en"/>
        </w:rPr>
      </w:pPr>
    </w:p>
    <w:p w14:paraId="19BF4C23" w14:textId="012FF766"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No its just an expression. But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can help you! You know Carll </w:t>
      </w:r>
      <w:r w:rsidR="008F359C" w:rsidRPr="000560F2">
        <w:rPr>
          <w:rFonts w:ascii="Roboto Regular" w:hAnsi="Roboto Regular" w:cs="Arial"/>
          <w:color w:val="29333D"/>
          <w:lang w:val="en"/>
        </w:rPr>
        <w:t>it’s</w:t>
      </w:r>
      <w:r w:rsidRPr="000560F2">
        <w:rPr>
          <w:rFonts w:ascii="Roboto Regular" w:hAnsi="Roboto Regular" w:cs="Arial"/>
          <w:color w:val="29333D"/>
          <w:lang w:val="en"/>
        </w:rPr>
        <w:t xml:space="preserve"> our job to wonder but not just wonder, you see if </w:t>
      </w:r>
      <w:r w:rsidR="008F359C" w:rsidRPr="000560F2">
        <w:rPr>
          <w:rFonts w:ascii="Roboto Regular" w:hAnsi="Roboto Regular" w:cs="Arial"/>
          <w:color w:val="29333D"/>
          <w:lang w:val="en"/>
        </w:rPr>
        <w:t>there’s</w:t>
      </w:r>
      <w:r w:rsidRPr="000560F2">
        <w:rPr>
          <w:rFonts w:ascii="Roboto Regular" w:hAnsi="Roboto Regular" w:cs="Arial"/>
          <w:color w:val="29333D"/>
          <w:lang w:val="en"/>
        </w:rPr>
        <w:t xml:space="preserve"> a question we have we must do all we can to figure out the answer! </w:t>
      </w:r>
    </w:p>
    <w:p w14:paraId="5AD8ACC3" w14:textId="77777777" w:rsidR="000560F2" w:rsidRPr="000560F2" w:rsidRDefault="000560F2" w:rsidP="000560F2">
      <w:pPr>
        <w:rPr>
          <w:rFonts w:ascii="Roboto Regular" w:hAnsi="Roboto Regular" w:cs="Arial"/>
          <w:color w:val="29333D"/>
          <w:lang w:val="en"/>
        </w:rPr>
      </w:pPr>
    </w:p>
    <w:p w14:paraId="45688AB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Any question? </w:t>
      </w:r>
    </w:p>
    <w:p w14:paraId="569E21BC" w14:textId="77777777" w:rsidR="000560F2" w:rsidRPr="000560F2" w:rsidRDefault="000560F2" w:rsidP="000560F2">
      <w:pPr>
        <w:rPr>
          <w:rFonts w:ascii="Roboto Regular" w:hAnsi="Roboto Regular" w:cs="Arial"/>
          <w:color w:val="29333D"/>
          <w:lang w:val="en"/>
        </w:rPr>
      </w:pPr>
    </w:p>
    <w:p w14:paraId="0B811D4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Yes sir! </w:t>
      </w:r>
    </w:p>
    <w:p w14:paraId="734D5A40" w14:textId="77777777" w:rsidR="000560F2" w:rsidRPr="000560F2" w:rsidRDefault="000560F2" w:rsidP="000560F2">
      <w:pPr>
        <w:rPr>
          <w:rFonts w:ascii="Roboto Regular" w:hAnsi="Roboto Regular" w:cs="Arial"/>
          <w:color w:val="29333D"/>
          <w:lang w:val="en"/>
        </w:rPr>
      </w:pPr>
    </w:p>
    <w:p w14:paraId="798C3631"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How many dimples are on a basketball? </w:t>
      </w:r>
    </w:p>
    <w:p w14:paraId="1307FA34" w14:textId="77777777" w:rsidR="000560F2" w:rsidRPr="000560F2" w:rsidRDefault="000560F2" w:rsidP="000560F2">
      <w:pPr>
        <w:rPr>
          <w:rFonts w:ascii="Roboto Regular" w:hAnsi="Roboto Regular" w:cs="Arial"/>
          <w:color w:val="29333D"/>
          <w:lang w:val="en"/>
        </w:rPr>
      </w:pPr>
    </w:p>
    <w:p w14:paraId="34164EDE"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35,000</w:t>
      </w:r>
    </w:p>
    <w:p w14:paraId="56DC7A68" w14:textId="77777777" w:rsidR="000560F2" w:rsidRPr="000560F2" w:rsidRDefault="000560F2" w:rsidP="000560F2">
      <w:pPr>
        <w:rPr>
          <w:rFonts w:ascii="Roboto Regular" w:hAnsi="Roboto Regular" w:cs="Arial"/>
          <w:color w:val="29333D"/>
          <w:lang w:val="en"/>
        </w:rPr>
      </w:pPr>
    </w:p>
    <w:p w14:paraId="6350C6DD"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Wait, really? </w:t>
      </w:r>
    </w:p>
    <w:p w14:paraId="2CE9F962" w14:textId="77777777" w:rsidR="000560F2" w:rsidRPr="000560F2" w:rsidRDefault="000560F2" w:rsidP="000560F2">
      <w:pPr>
        <w:rPr>
          <w:rFonts w:ascii="Roboto Regular" w:hAnsi="Roboto Regular" w:cs="Arial"/>
          <w:color w:val="29333D"/>
          <w:lang w:val="en"/>
        </w:rPr>
      </w:pPr>
    </w:p>
    <w:p w14:paraId="2710EA10" w14:textId="561AB745"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Yes, now </w:t>
      </w:r>
      <w:r w:rsidR="008F359C" w:rsidRPr="000560F2">
        <w:rPr>
          <w:rFonts w:ascii="Roboto Regular" w:hAnsi="Roboto Regular" w:cs="Arial"/>
          <w:color w:val="29333D"/>
          <w:lang w:val="en"/>
        </w:rPr>
        <w:t>let’s</w:t>
      </w:r>
      <w:r w:rsidRPr="000560F2">
        <w:rPr>
          <w:rFonts w:ascii="Roboto Regular" w:hAnsi="Roboto Regular" w:cs="Arial"/>
          <w:color w:val="29333D"/>
          <w:lang w:val="en"/>
        </w:rPr>
        <w:t xml:space="preserve"> go answer the question! </w:t>
      </w:r>
    </w:p>
    <w:p w14:paraId="4EF029E6" w14:textId="77777777" w:rsidR="000560F2" w:rsidRPr="000560F2" w:rsidRDefault="000560F2" w:rsidP="000560F2">
      <w:pPr>
        <w:rPr>
          <w:rFonts w:ascii="Roboto Regular" w:hAnsi="Roboto Regular" w:cs="Arial"/>
          <w:color w:val="29333D"/>
          <w:lang w:val="en"/>
        </w:rPr>
      </w:pPr>
    </w:p>
    <w:p w14:paraId="6E843E5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Alright! </w:t>
      </w:r>
    </w:p>
    <w:p w14:paraId="625844A7" w14:textId="77777777" w:rsidR="000560F2" w:rsidRPr="000560F2" w:rsidRDefault="000560F2" w:rsidP="000560F2">
      <w:pPr>
        <w:rPr>
          <w:rFonts w:ascii="Roboto Regular" w:hAnsi="Roboto Regular" w:cs="Arial"/>
          <w:color w:val="29333D"/>
          <w:lang w:val="en"/>
        </w:rPr>
      </w:pPr>
    </w:p>
    <w:p w14:paraId="6F4EAB95" w14:textId="77777777" w:rsidR="000560F2" w:rsidRPr="000560F2" w:rsidRDefault="000560F2" w:rsidP="000560F2">
      <w:pPr>
        <w:rPr>
          <w:rFonts w:ascii="Roboto Regular" w:hAnsi="Roboto Regular" w:cs="Arial"/>
          <w:i/>
          <w:iCs/>
          <w:color w:val="29333D"/>
          <w:lang w:val="en"/>
        </w:rPr>
      </w:pPr>
      <w:r w:rsidRPr="000560F2">
        <w:rPr>
          <w:rFonts w:ascii="Roboto Regular" w:hAnsi="Roboto Regular" w:cs="Arial"/>
          <w:i/>
          <w:iCs/>
          <w:color w:val="29333D"/>
          <w:lang w:val="en"/>
        </w:rPr>
        <w:t xml:space="preserve">(Transition to Walter and Carll Outside in nature) </w:t>
      </w:r>
    </w:p>
    <w:p w14:paraId="38196911" w14:textId="77777777" w:rsidR="000560F2" w:rsidRPr="000560F2" w:rsidRDefault="000560F2" w:rsidP="000560F2">
      <w:pPr>
        <w:rPr>
          <w:rFonts w:ascii="Roboto Regular" w:hAnsi="Roboto Regular" w:cs="Arial"/>
          <w:color w:val="29333D"/>
          <w:lang w:val="en"/>
        </w:rPr>
      </w:pPr>
    </w:p>
    <w:p w14:paraId="41E0876B"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Woah! Where are we? Is this where your two alligators live? </w:t>
      </w:r>
    </w:p>
    <w:p w14:paraId="5DB7F055" w14:textId="77777777" w:rsidR="000560F2" w:rsidRPr="000560F2" w:rsidRDefault="000560F2" w:rsidP="000560F2">
      <w:pPr>
        <w:rPr>
          <w:rFonts w:ascii="Roboto Regular" w:hAnsi="Roboto Regular" w:cs="Arial"/>
          <w:color w:val="29333D"/>
          <w:lang w:val="en"/>
        </w:rPr>
      </w:pPr>
    </w:p>
    <w:p w14:paraId="748BCC42"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No of course not</w:t>
      </w:r>
    </w:p>
    <w:p w14:paraId="322808F2" w14:textId="77777777" w:rsidR="000560F2" w:rsidRPr="000560F2" w:rsidRDefault="000560F2" w:rsidP="000560F2">
      <w:pPr>
        <w:rPr>
          <w:rFonts w:ascii="Roboto Regular" w:hAnsi="Roboto Regular" w:cs="Arial"/>
          <w:color w:val="29333D"/>
          <w:lang w:val="en"/>
        </w:rPr>
      </w:pPr>
    </w:p>
    <w:p w14:paraId="44EC0740"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phew</w:t>
      </w:r>
    </w:p>
    <w:p w14:paraId="2DDF0C33" w14:textId="77777777" w:rsidR="000560F2" w:rsidRPr="000560F2" w:rsidRDefault="000560F2" w:rsidP="000560F2">
      <w:pPr>
        <w:rPr>
          <w:rFonts w:ascii="Roboto Regular" w:hAnsi="Roboto Regular" w:cs="Arial"/>
          <w:color w:val="29333D"/>
          <w:lang w:val="en"/>
        </w:rPr>
      </w:pPr>
    </w:p>
    <w:p w14:paraId="60E3D438"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Just one of them </w:t>
      </w:r>
    </w:p>
    <w:p w14:paraId="1F51646D" w14:textId="77777777" w:rsidR="000560F2" w:rsidRPr="000560F2" w:rsidRDefault="000560F2" w:rsidP="000560F2">
      <w:pPr>
        <w:rPr>
          <w:rFonts w:ascii="Roboto Regular" w:hAnsi="Roboto Regular" w:cs="Arial"/>
          <w:color w:val="29333D"/>
          <w:lang w:val="en"/>
        </w:rPr>
      </w:pPr>
    </w:p>
    <w:p w14:paraId="10867BA6"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AGHHHH! </w:t>
      </w:r>
    </w:p>
    <w:p w14:paraId="12423ED0" w14:textId="77777777" w:rsidR="000560F2" w:rsidRPr="000560F2" w:rsidRDefault="000560F2" w:rsidP="000560F2">
      <w:pPr>
        <w:rPr>
          <w:rFonts w:ascii="Roboto Regular" w:hAnsi="Roboto Regular" w:cs="Arial"/>
          <w:color w:val="29333D"/>
          <w:lang w:val="en"/>
        </w:rPr>
      </w:pPr>
    </w:p>
    <w:p w14:paraId="12706B2F"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I'm joking! </w:t>
      </w:r>
    </w:p>
    <w:p w14:paraId="7DCCB7B2" w14:textId="77777777" w:rsidR="000560F2" w:rsidRPr="000560F2" w:rsidRDefault="000560F2" w:rsidP="000560F2">
      <w:pPr>
        <w:rPr>
          <w:rFonts w:ascii="Roboto Regular" w:hAnsi="Roboto Regular" w:cs="Arial"/>
          <w:color w:val="29333D"/>
          <w:lang w:val="en"/>
        </w:rPr>
      </w:pPr>
    </w:p>
    <w:p w14:paraId="31B02EC3"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Don’t do that to me. So what are we doing out here anyway? </w:t>
      </w:r>
    </w:p>
    <w:p w14:paraId="4EFEB57F" w14:textId="77777777" w:rsidR="000560F2" w:rsidRPr="000560F2" w:rsidRDefault="000560F2" w:rsidP="000560F2">
      <w:pPr>
        <w:rPr>
          <w:rFonts w:ascii="Roboto Regular" w:hAnsi="Roboto Regular" w:cs="Arial"/>
          <w:color w:val="29333D"/>
          <w:lang w:val="en"/>
        </w:rPr>
      </w:pPr>
    </w:p>
    <w:p w14:paraId="1C85ADFE" w14:textId="6C8B7BDC"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Well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wanted to show you something truly wonderful! </w:t>
      </w:r>
    </w:p>
    <w:p w14:paraId="4F70AF7B" w14:textId="77777777" w:rsidR="000560F2" w:rsidRPr="000560F2" w:rsidRDefault="000560F2" w:rsidP="000560F2">
      <w:pPr>
        <w:rPr>
          <w:rFonts w:ascii="Roboto Regular" w:hAnsi="Roboto Regular" w:cs="Arial"/>
          <w:color w:val="29333D"/>
          <w:lang w:val="en"/>
        </w:rPr>
      </w:pPr>
    </w:p>
    <w:p w14:paraId="3108E317"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What are you talking about? There's nothing wonderful out here?</w:t>
      </w:r>
    </w:p>
    <w:p w14:paraId="3CFCC84A" w14:textId="77777777" w:rsidR="000560F2" w:rsidRPr="000560F2" w:rsidRDefault="000560F2" w:rsidP="000560F2">
      <w:pPr>
        <w:rPr>
          <w:rFonts w:ascii="Roboto Regular" w:hAnsi="Roboto Regular" w:cs="Arial"/>
          <w:color w:val="29333D"/>
          <w:lang w:val="en"/>
        </w:rPr>
      </w:pPr>
    </w:p>
    <w:p w14:paraId="489C9E0B"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Sure there is! Look at the trees, leaves, sky, grass, mud, water. </w:t>
      </w:r>
    </w:p>
    <w:p w14:paraId="3B67D9B3" w14:textId="77777777" w:rsidR="000560F2" w:rsidRPr="000560F2" w:rsidRDefault="000560F2" w:rsidP="000560F2">
      <w:pPr>
        <w:rPr>
          <w:rFonts w:ascii="Roboto Regular" w:hAnsi="Roboto Regular" w:cs="Arial"/>
          <w:color w:val="29333D"/>
          <w:lang w:val="en"/>
        </w:rPr>
      </w:pPr>
    </w:p>
    <w:p w14:paraId="1A17695E" w14:textId="30BC7EAE"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t>
      </w:r>
      <w:r w:rsidR="008F359C" w:rsidRPr="000560F2">
        <w:rPr>
          <w:rFonts w:ascii="Roboto Regular" w:hAnsi="Roboto Regular" w:cs="Arial"/>
          <w:color w:val="29333D"/>
          <w:lang w:val="en"/>
        </w:rPr>
        <w:t>I’m</w:t>
      </w:r>
      <w:r w:rsidRPr="000560F2">
        <w:rPr>
          <w:rFonts w:ascii="Roboto Regular" w:hAnsi="Roboto Regular" w:cs="Arial"/>
          <w:color w:val="29333D"/>
          <w:lang w:val="en"/>
        </w:rPr>
        <w:t xml:space="preserve"> pretty sure </w:t>
      </w:r>
      <w:r w:rsidR="008F359C" w:rsidRPr="000560F2">
        <w:rPr>
          <w:rFonts w:ascii="Roboto Regular" w:hAnsi="Roboto Regular" w:cs="Arial"/>
          <w:color w:val="29333D"/>
          <w:lang w:val="en"/>
        </w:rPr>
        <w:t>that’s</w:t>
      </w:r>
      <w:r w:rsidRPr="000560F2">
        <w:rPr>
          <w:rFonts w:ascii="Roboto Regular" w:hAnsi="Roboto Regular" w:cs="Arial"/>
          <w:color w:val="29333D"/>
          <w:lang w:val="en"/>
        </w:rPr>
        <w:t xml:space="preserve"> raccoon poop. </w:t>
      </w:r>
    </w:p>
    <w:p w14:paraId="0F31FD9D" w14:textId="77777777" w:rsidR="000560F2" w:rsidRPr="000560F2" w:rsidRDefault="000560F2" w:rsidP="000560F2">
      <w:pPr>
        <w:rPr>
          <w:rFonts w:ascii="Roboto Regular" w:hAnsi="Roboto Regular" w:cs="Arial"/>
          <w:color w:val="29333D"/>
          <w:lang w:val="en"/>
        </w:rPr>
      </w:pPr>
    </w:p>
    <w:p w14:paraId="0BDB27EF"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That is true but everything else, pretty WONDER-ful! </w:t>
      </w:r>
    </w:p>
    <w:p w14:paraId="7197C2A1" w14:textId="77777777" w:rsidR="000560F2" w:rsidRPr="000560F2" w:rsidRDefault="000560F2" w:rsidP="000560F2">
      <w:pPr>
        <w:rPr>
          <w:rFonts w:ascii="Roboto Regular" w:hAnsi="Roboto Regular" w:cs="Arial"/>
          <w:color w:val="29333D"/>
          <w:lang w:val="en"/>
        </w:rPr>
      </w:pPr>
    </w:p>
    <w:p w14:paraId="66128D47"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I don’t know man…</w:t>
      </w:r>
    </w:p>
    <w:p w14:paraId="70C2C11F" w14:textId="77777777" w:rsidR="000560F2" w:rsidRPr="000560F2" w:rsidRDefault="000560F2" w:rsidP="000560F2">
      <w:pPr>
        <w:rPr>
          <w:rFonts w:ascii="Roboto Regular" w:hAnsi="Roboto Regular" w:cs="Arial"/>
          <w:color w:val="29333D"/>
          <w:lang w:val="en"/>
        </w:rPr>
      </w:pPr>
    </w:p>
    <w:p w14:paraId="7A77A46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Alright, let's go somewhere new</w:t>
      </w:r>
    </w:p>
    <w:p w14:paraId="5AEB74E9" w14:textId="77777777" w:rsidR="000560F2" w:rsidRPr="000560F2" w:rsidRDefault="000560F2" w:rsidP="000560F2">
      <w:pPr>
        <w:rPr>
          <w:rFonts w:ascii="Roboto Regular" w:hAnsi="Roboto Regular" w:cs="Arial"/>
          <w:color w:val="29333D"/>
          <w:lang w:val="en"/>
        </w:rPr>
      </w:pPr>
    </w:p>
    <w:p w14:paraId="15F0F8F8" w14:textId="50BB4B88"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t>
      </w:r>
      <w:r w:rsidR="008F359C" w:rsidRPr="000560F2">
        <w:rPr>
          <w:rFonts w:ascii="Roboto Regular" w:hAnsi="Roboto Regular" w:cs="Arial"/>
          <w:color w:val="29333D"/>
          <w:lang w:val="en"/>
        </w:rPr>
        <w:t>Let’s</w:t>
      </w:r>
      <w:r w:rsidRPr="000560F2">
        <w:rPr>
          <w:rFonts w:ascii="Roboto Regular" w:hAnsi="Roboto Regular" w:cs="Arial"/>
          <w:color w:val="29333D"/>
          <w:lang w:val="en"/>
        </w:rPr>
        <w:t xml:space="preserve"> go! </w:t>
      </w:r>
    </w:p>
    <w:p w14:paraId="588C1244" w14:textId="77777777" w:rsidR="000560F2" w:rsidRPr="000560F2" w:rsidRDefault="000560F2" w:rsidP="000560F2">
      <w:pPr>
        <w:rPr>
          <w:rFonts w:ascii="Roboto Regular" w:hAnsi="Roboto Regular" w:cs="Arial"/>
          <w:color w:val="29333D"/>
          <w:lang w:val="en"/>
        </w:rPr>
      </w:pPr>
    </w:p>
    <w:p w14:paraId="10A5A22F" w14:textId="77777777" w:rsidR="000560F2" w:rsidRPr="000560F2" w:rsidRDefault="000560F2" w:rsidP="000560F2">
      <w:pPr>
        <w:rPr>
          <w:rFonts w:ascii="Roboto Regular" w:hAnsi="Roboto Regular" w:cs="Arial"/>
          <w:i/>
          <w:iCs/>
          <w:color w:val="29333D"/>
          <w:lang w:val="en"/>
        </w:rPr>
      </w:pPr>
      <w:r w:rsidRPr="000560F2">
        <w:rPr>
          <w:rFonts w:ascii="Roboto Regular" w:hAnsi="Roboto Regular" w:cs="Arial"/>
          <w:i/>
          <w:iCs/>
          <w:color w:val="29333D"/>
          <w:lang w:val="en"/>
        </w:rPr>
        <w:t xml:space="preserve">(NEW LOCATION) </w:t>
      </w:r>
    </w:p>
    <w:p w14:paraId="3D4B92A2" w14:textId="77777777" w:rsidR="000560F2" w:rsidRPr="000560F2" w:rsidRDefault="000560F2" w:rsidP="000560F2">
      <w:pPr>
        <w:rPr>
          <w:rFonts w:ascii="Roboto Regular" w:hAnsi="Roboto Regular" w:cs="Arial"/>
          <w:color w:val="29333D"/>
          <w:lang w:val="en"/>
        </w:rPr>
      </w:pPr>
    </w:p>
    <w:p w14:paraId="1745151D"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Hey, I like this place. </w:t>
      </w:r>
    </w:p>
    <w:p w14:paraId="5047BF38" w14:textId="77777777" w:rsidR="000560F2" w:rsidRPr="000560F2" w:rsidRDefault="000560F2" w:rsidP="000560F2">
      <w:pPr>
        <w:rPr>
          <w:rFonts w:ascii="Roboto Regular" w:hAnsi="Roboto Regular" w:cs="Arial"/>
          <w:color w:val="29333D"/>
          <w:lang w:val="en"/>
        </w:rPr>
      </w:pPr>
    </w:p>
    <w:p w14:paraId="6B7F9E5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Nice, right?</w:t>
      </w:r>
    </w:p>
    <w:p w14:paraId="19EA1EAA" w14:textId="77777777" w:rsidR="000560F2" w:rsidRPr="000560F2" w:rsidRDefault="000560F2" w:rsidP="000560F2">
      <w:pPr>
        <w:rPr>
          <w:rFonts w:ascii="Roboto Regular" w:hAnsi="Roboto Regular" w:cs="Arial"/>
          <w:color w:val="29333D"/>
          <w:lang w:val="en"/>
        </w:rPr>
      </w:pPr>
    </w:p>
    <w:p w14:paraId="45A715EE"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Yeah, well what are we doing here now? </w:t>
      </w:r>
    </w:p>
    <w:p w14:paraId="360131D0" w14:textId="77777777" w:rsidR="000560F2" w:rsidRPr="000560F2" w:rsidRDefault="000560F2" w:rsidP="000560F2">
      <w:pPr>
        <w:rPr>
          <w:rFonts w:ascii="Roboto Regular" w:hAnsi="Roboto Regular" w:cs="Arial"/>
          <w:color w:val="29333D"/>
          <w:lang w:val="en"/>
        </w:rPr>
      </w:pPr>
    </w:p>
    <w:p w14:paraId="66E0D70C"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I wanted to read a little with you. </w:t>
      </w:r>
    </w:p>
    <w:p w14:paraId="5AA6C312" w14:textId="77777777" w:rsidR="000560F2" w:rsidRPr="000560F2" w:rsidRDefault="000560F2" w:rsidP="000560F2">
      <w:pPr>
        <w:rPr>
          <w:rFonts w:ascii="Roboto Regular" w:hAnsi="Roboto Regular" w:cs="Arial"/>
          <w:color w:val="29333D"/>
          <w:lang w:val="en"/>
        </w:rPr>
      </w:pPr>
    </w:p>
    <w:p w14:paraId="4A966FF7"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READ??! That doesn't sound very fun. Wait, are we in school? </w:t>
      </w:r>
    </w:p>
    <w:p w14:paraId="08523C30" w14:textId="77777777" w:rsidR="000560F2" w:rsidRPr="000560F2" w:rsidRDefault="000560F2" w:rsidP="000560F2">
      <w:pPr>
        <w:rPr>
          <w:rFonts w:ascii="Roboto Regular" w:hAnsi="Roboto Regular" w:cs="Arial"/>
          <w:color w:val="29333D"/>
          <w:lang w:val="en"/>
        </w:rPr>
      </w:pPr>
    </w:p>
    <w:p w14:paraId="55DBAEA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haha, no. trust me, it’s good stuff. </w:t>
      </w:r>
      <w:r w:rsidRPr="000560F2">
        <w:rPr>
          <w:rFonts w:ascii="Roboto Regular" w:hAnsi="Roboto Regular" w:cs="Arial"/>
          <w:i/>
          <w:iCs/>
          <w:color w:val="29333D"/>
          <w:lang w:val="en"/>
        </w:rPr>
        <w:t>(plops huge bible on table)</w:t>
      </w:r>
      <w:r w:rsidRPr="000560F2">
        <w:rPr>
          <w:rFonts w:ascii="Roboto Regular" w:hAnsi="Roboto Regular" w:cs="Arial"/>
          <w:color w:val="29333D"/>
          <w:lang w:val="en"/>
        </w:rPr>
        <w:t xml:space="preserve"> </w:t>
      </w:r>
    </w:p>
    <w:p w14:paraId="67C8968F" w14:textId="77777777" w:rsidR="000560F2" w:rsidRPr="000560F2" w:rsidRDefault="000560F2" w:rsidP="000560F2">
      <w:pPr>
        <w:rPr>
          <w:rFonts w:ascii="Roboto Regular" w:hAnsi="Roboto Regular" w:cs="Arial"/>
          <w:color w:val="29333D"/>
          <w:lang w:val="en"/>
        </w:rPr>
      </w:pPr>
    </w:p>
    <w:p w14:paraId="1544CDE2"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WHAT IS THAT? It’s ginormous! </w:t>
      </w:r>
    </w:p>
    <w:p w14:paraId="0B9B1A17" w14:textId="77777777" w:rsidR="000560F2" w:rsidRPr="000560F2" w:rsidRDefault="000560F2" w:rsidP="000560F2">
      <w:pPr>
        <w:rPr>
          <w:rFonts w:ascii="Roboto Regular" w:hAnsi="Roboto Regular" w:cs="Arial"/>
          <w:color w:val="29333D"/>
          <w:lang w:val="en"/>
        </w:rPr>
      </w:pPr>
    </w:p>
    <w:p w14:paraId="5844A6AA" w14:textId="2306D53B"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t>
      </w:r>
      <w:r w:rsidR="008F359C" w:rsidRPr="000560F2">
        <w:rPr>
          <w:rFonts w:ascii="Roboto Regular" w:hAnsi="Roboto Regular" w:cs="Arial"/>
          <w:color w:val="29333D"/>
          <w:lang w:val="en"/>
        </w:rPr>
        <w:t>That’s</w:t>
      </w:r>
      <w:r w:rsidRPr="000560F2">
        <w:rPr>
          <w:rFonts w:ascii="Roboto Regular" w:hAnsi="Roboto Regular" w:cs="Arial"/>
          <w:color w:val="29333D"/>
          <w:lang w:val="en"/>
        </w:rPr>
        <w:t xml:space="preserve"> my bible. It’s big but it does the job. </w:t>
      </w:r>
    </w:p>
    <w:p w14:paraId="5CBABE71" w14:textId="77777777" w:rsidR="000560F2" w:rsidRPr="000560F2" w:rsidRDefault="000560F2" w:rsidP="000560F2">
      <w:pPr>
        <w:rPr>
          <w:rFonts w:ascii="Roboto Regular" w:hAnsi="Roboto Regular" w:cs="Arial"/>
          <w:color w:val="29333D"/>
          <w:lang w:val="en"/>
        </w:rPr>
      </w:pPr>
    </w:p>
    <w:p w14:paraId="0328EA78"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What job? Crushing people?!</w:t>
      </w:r>
    </w:p>
    <w:p w14:paraId="53B7A2E8" w14:textId="77777777" w:rsidR="000560F2" w:rsidRPr="000560F2" w:rsidRDefault="000560F2" w:rsidP="000560F2">
      <w:pPr>
        <w:rPr>
          <w:rFonts w:ascii="Roboto Regular" w:hAnsi="Roboto Regular" w:cs="Arial"/>
          <w:color w:val="29333D"/>
          <w:lang w:val="en"/>
        </w:rPr>
      </w:pPr>
    </w:p>
    <w:p w14:paraId="46F189A8"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You’ll see. Wanna read a little bit? </w:t>
      </w:r>
    </w:p>
    <w:p w14:paraId="3B3AC7AD" w14:textId="77777777" w:rsidR="000560F2" w:rsidRPr="000560F2" w:rsidRDefault="000560F2" w:rsidP="000560F2">
      <w:pPr>
        <w:rPr>
          <w:rFonts w:ascii="Roboto Regular" w:hAnsi="Roboto Regular" w:cs="Arial"/>
          <w:color w:val="29333D"/>
          <w:lang w:val="en"/>
        </w:rPr>
      </w:pPr>
    </w:p>
    <w:p w14:paraId="590B02ED"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I guess. </w:t>
      </w:r>
      <w:r w:rsidRPr="000560F2">
        <w:rPr>
          <w:rFonts w:ascii="Roboto Regular" w:hAnsi="Roboto Regular" w:cs="Arial"/>
          <w:i/>
          <w:iCs/>
          <w:color w:val="29333D"/>
          <w:lang w:val="en"/>
        </w:rPr>
        <w:t>(Small compilation of Carll and Walter reading)</w:t>
      </w:r>
      <w:r w:rsidRPr="000560F2">
        <w:rPr>
          <w:rFonts w:ascii="Roboto Regular" w:hAnsi="Roboto Regular" w:cs="Arial"/>
          <w:color w:val="29333D"/>
          <w:lang w:val="en"/>
        </w:rPr>
        <w:t xml:space="preserve"> </w:t>
      </w:r>
    </w:p>
    <w:p w14:paraId="167C1817" w14:textId="77777777" w:rsidR="000560F2" w:rsidRPr="000560F2" w:rsidRDefault="000560F2" w:rsidP="000560F2">
      <w:pPr>
        <w:rPr>
          <w:rFonts w:ascii="Roboto Regular" w:hAnsi="Roboto Regular" w:cs="Arial"/>
          <w:color w:val="29333D"/>
          <w:lang w:val="en"/>
        </w:rPr>
      </w:pPr>
    </w:p>
    <w:p w14:paraId="31B4E39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So, what’d ya think? </w:t>
      </w:r>
    </w:p>
    <w:p w14:paraId="038C5C19" w14:textId="77777777" w:rsidR="000560F2" w:rsidRPr="000560F2" w:rsidRDefault="000560F2" w:rsidP="000560F2">
      <w:pPr>
        <w:rPr>
          <w:rFonts w:ascii="Roboto Regular" w:hAnsi="Roboto Regular" w:cs="Arial"/>
          <w:color w:val="29333D"/>
          <w:lang w:val="en"/>
        </w:rPr>
      </w:pPr>
    </w:p>
    <w:p w14:paraId="3AB5D3B2"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That stuff was pretty powerful, kinda confusing sometimes but powerful. </w:t>
      </w:r>
    </w:p>
    <w:p w14:paraId="6C87185F" w14:textId="77777777" w:rsidR="000560F2" w:rsidRPr="000560F2" w:rsidRDefault="000560F2" w:rsidP="000560F2">
      <w:pPr>
        <w:rPr>
          <w:rFonts w:ascii="Roboto Regular" w:hAnsi="Roboto Regular" w:cs="Arial"/>
          <w:color w:val="29333D"/>
          <w:lang w:val="en"/>
        </w:rPr>
      </w:pPr>
    </w:p>
    <w:p w14:paraId="15BEE402"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Yup. The bible is an amazing way to learn more about God. </w:t>
      </w:r>
    </w:p>
    <w:p w14:paraId="573DDEFE" w14:textId="77777777" w:rsidR="000560F2" w:rsidRPr="000560F2" w:rsidRDefault="000560F2" w:rsidP="000560F2">
      <w:pPr>
        <w:rPr>
          <w:rFonts w:ascii="Roboto Regular" w:hAnsi="Roboto Regular" w:cs="Arial"/>
          <w:color w:val="29333D"/>
          <w:lang w:val="en"/>
        </w:rPr>
      </w:pPr>
    </w:p>
    <w:p w14:paraId="7BA08DF0"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I believe it. But what about spending time with God like we talked about earlier? </w:t>
      </w:r>
    </w:p>
    <w:p w14:paraId="59721DF5" w14:textId="77777777" w:rsidR="000560F2" w:rsidRPr="000560F2" w:rsidRDefault="000560F2" w:rsidP="000560F2">
      <w:pPr>
        <w:rPr>
          <w:rFonts w:ascii="Roboto Regular" w:hAnsi="Roboto Regular" w:cs="Arial"/>
          <w:color w:val="29333D"/>
          <w:lang w:val="en"/>
        </w:rPr>
      </w:pPr>
    </w:p>
    <w:p w14:paraId="09F41DE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I’m glad you asked! Carll, do you like math? </w:t>
      </w:r>
    </w:p>
    <w:p w14:paraId="752B7E27" w14:textId="77777777" w:rsidR="000560F2" w:rsidRPr="000560F2" w:rsidRDefault="000560F2" w:rsidP="000560F2">
      <w:pPr>
        <w:rPr>
          <w:rFonts w:ascii="Roboto Regular" w:hAnsi="Roboto Regular" w:cs="Arial"/>
          <w:color w:val="29333D"/>
          <w:lang w:val="en"/>
        </w:rPr>
      </w:pPr>
    </w:p>
    <w:p w14:paraId="2093A591"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Do cats like water? </w:t>
      </w:r>
    </w:p>
    <w:p w14:paraId="5B4367D8" w14:textId="77777777" w:rsidR="000560F2" w:rsidRPr="000560F2" w:rsidRDefault="000560F2" w:rsidP="000560F2">
      <w:pPr>
        <w:rPr>
          <w:rFonts w:ascii="Roboto Regular" w:hAnsi="Roboto Regular" w:cs="Arial"/>
          <w:color w:val="29333D"/>
          <w:lang w:val="en"/>
        </w:rPr>
      </w:pPr>
    </w:p>
    <w:p w14:paraId="43F39DD7"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no?</w:t>
      </w:r>
    </w:p>
    <w:p w14:paraId="73FB08CF" w14:textId="77777777" w:rsidR="000560F2" w:rsidRPr="000560F2" w:rsidRDefault="000560F2" w:rsidP="000560F2">
      <w:pPr>
        <w:rPr>
          <w:rFonts w:ascii="Roboto Regular" w:hAnsi="Roboto Regular" w:cs="Arial"/>
          <w:color w:val="29333D"/>
          <w:lang w:val="en"/>
        </w:rPr>
      </w:pPr>
    </w:p>
    <w:p w14:paraId="008DE6E3" w14:textId="496B8E81"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lastRenderedPageBreak/>
        <w:t>Carll:</w:t>
      </w:r>
      <w:r w:rsidRPr="000560F2">
        <w:rPr>
          <w:rFonts w:ascii="Roboto Regular" w:hAnsi="Roboto Regular" w:cs="Arial"/>
          <w:color w:val="29333D"/>
          <w:lang w:val="en"/>
        </w:rPr>
        <w:t xml:space="preserve"> Then no,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do not like math. Unless you’re doing chicken nugget math. Then in that case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don’t like math. </w:t>
      </w:r>
    </w:p>
    <w:p w14:paraId="5EDF4557" w14:textId="77777777" w:rsidR="000560F2" w:rsidRPr="000560F2" w:rsidRDefault="000560F2" w:rsidP="000560F2">
      <w:pPr>
        <w:rPr>
          <w:rFonts w:ascii="Roboto Regular" w:hAnsi="Roboto Regular" w:cs="Arial"/>
          <w:color w:val="29333D"/>
          <w:lang w:val="en"/>
        </w:rPr>
      </w:pPr>
    </w:p>
    <w:p w14:paraId="36740142"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Alright, well this is pretty easy. What do you get when you add reading the bible, praying, going to church, singing praise songs, appreciating nature… all together? </w:t>
      </w:r>
    </w:p>
    <w:p w14:paraId="1B612070" w14:textId="77777777" w:rsidR="000560F2" w:rsidRPr="000560F2" w:rsidRDefault="000560F2" w:rsidP="000560F2">
      <w:pPr>
        <w:rPr>
          <w:rFonts w:ascii="Roboto Regular" w:hAnsi="Roboto Regular" w:cs="Arial"/>
          <w:color w:val="29333D"/>
          <w:lang w:val="en"/>
        </w:rPr>
      </w:pPr>
    </w:p>
    <w:p w14:paraId="78262BE5"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t>
      </w:r>
      <w:r w:rsidRPr="000560F2">
        <w:rPr>
          <w:rFonts w:ascii="Roboto Regular" w:hAnsi="Roboto Regular" w:cs="Arial"/>
          <w:i/>
          <w:iCs/>
          <w:color w:val="29333D"/>
          <w:lang w:val="en"/>
        </w:rPr>
        <w:t>(thinks for a moment)</w:t>
      </w:r>
      <w:r w:rsidRPr="000560F2">
        <w:rPr>
          <w:rFonts w:ascii="Roboto Regular" w:hAnsi="Roboto Regular" w:cs="Arial"/>
          <w:color w:val="29333D"/>
          <w:lang w:val="en"/>
        </w:rPr>
        <w:t xml:space="preserve"> 578. No. 579. </w:t>
      </w:r>
    </w:p>
    <w:p w14:paraId="6B6EEDC5" w14:textId="77777777" w:rsidR="000560F2" w:rsidRPr="000560F2" w:rsidRDefault="000560F2" w:rsidP="000560F2">
      <w:pPr>
        <w:rPr>
          <w:rFonts w:ascii="Roboto Regular" w:hAnsi="Roboto Regular" w:cs="Arial"/>
          <w:color w:val="29333D"/>
          <w:lang w:val="en"/>
        </w:rPr>
      </w:pPr>
    </w:p>
    <w:p w14:paraId="19A488E4"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So close. </w:t>
      </w:r>
    </w:p>
    <w:p w14:paraId="58246313" w14:textId="77777777" w:rsidR="000560F2" w:rsidRPr="000560F2" w:rsidRDefault="000560F2" w:rsidP="000560F2">
      <w:pPr>
        <w:rPr>
          <w:rFonts w:ascii="Roboto Regular" w:hAnsi="Roboto Regular" w:cs="Arial"/>
          <w:color w:val="29333D"/>
          <w:lang w:val="en"/>
        </w:rPr>
      </w:pPr>
    </w:p>
    <w:p w14:paraId="06F9BE5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Really? </w:t>
      </w:r>
    </w:p>
    <w:p w14:paraId="36082C22" w14:textId="77777777" w:rsidR="000560F2" w:rsidRPr="000560F2" w:rsidRDefault="000560F2" w:rsidP="000560F2">
      <w:pPr>
        <w:rPr>
          <w:rFonts w:ascii="Roboto Regular" w:hAnsi="Roboto Regular" w:cs="Arial"/>
          <w:color w:val="29333D"/>
          <w:lang w:val="en"/>
        </w:rPr>
      </w:pPr>
    </w:p>
    <w:p w14:paraId="7291D8FC"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Nope. All those things are equal to spending time with God! </w:t>
      </w:r>
    </w:p>
    <w:p w14:paraId="603E2412" w14:textId="77777777" w:rsidR="000560F2" w:rsidRPr="000560F2" w:rsidRDefault="000560F2" w:rsidP="000560F2">
      <w:pPr>
        <w:rPr>
          <w:rFonts w:ascii="Roboto Regular" w:hAnsi="Roboto Regular" w:cs="Arial"/>
          <w:color w:val="29333D"/>
          <w:lang w:val="en"/>
        </w:rPr>
      </w:pPr>
    </w:p>
    <w:p w14:paraId="4AFAAF5D" w14:textId="3AEC8AF6"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Wait a minute. All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have to do to spend time with God, the creator of the universe, is pray &amp; read the bible? </w:t>
      </w:r>
    </w:p>
    <w:p w14:paraId="0E26610C" w14:textId="77777777" w:rsidR="000560F2" w:rsidRPr="000560F2" w:rsidRDefault="000560F2" w:rsidP="000560F2">
      <w:pPr>
        <w:rPr>
          <w:rFonts w:ascii="Roboto Regular" w:hAnsi="Roboto Regular" w:cs="Arial"/>
          <w:color w:val="29333D"/>
          <w:lang w:val="en"/>
        </w:rPr>
      </w:pPr>
    </w:p>
    <w:p w14:paraId="7165D02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Those are two of the many ways we can spend time with God. Spending time with God means anything we do to put God first before anything else! And the more time we spend, the more we learn and build our relationship with God. It’s pretty cool. </w:t>
      </w:r>
    </w:p>
    <w:p w14:paraId="69EFCE0C" w14:textId="77777777" w:rsidR="000560F2" w:rsidRPr="000560F2" w:rsidRDefault="000560F2" w:rsidP="000560F2">
      <w:pPr>
        <w:rPr>
          <w:rFonts w:ascii="Roboto Regular" w:hAnsi="Roboto Regular" w:cs="Arial"/>
          <w:color w:val="29333D"/>
          <w:lang w:val="en"/>
        </w:rPr>
      </w:pPr>
    </w:p>
    <w:p w14:paraId="2FC086B1" w14:textId="53EE302E"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That is cool! Wow, thanks </w:t>
      </w:r>
      <w:r w:rsidR="008F359C" w:rsidRPr="000560F2">
        <w:rPr>
          <w:rFonts w:ascii="Roboto Regular" w:hAnsi="Roboto Regular" w:cs="Arial"/>
          <w:color w:val="29333D"/>
          <w:lang w:val="en"/>
        </w:rPr>
        <w:t>Walter</w:t>
      </w:r>
      <w:r w:rsidRPr="000560F2">
        <w:rPr>
          <w:rFonts w:ascii="Roboto Regular" w:hAnsi="Roboto Regular" w:cs="Arial"/>
          <w:color w:val="29333D"/>
          <w:lang w:val="en"/>
        </w:rPr>
        <w:t xml:space="preserve"> wonder. I don’t know what </w:t>
      </w:r>
      <w:r w:rsidR="008F359C" w:rsidRPr="000560F2">
        <w:rPr>
          <w:rFonts w:ascii="Roboto Regular" w:hAnsi="Roboto Regular" w:cs="Arial"/>
          <w:color w:val="29333D"/>
          <w:lang w:val="en"/>
        </w:rPr>
        <w:t>I’d</w:t>
      </w:r>
      <w:r w:rsidRPr="000560F2">
        <w:rPr>
          <w:rFonts w:ascii="Roboto Regular" w:hAnsi="Roboto Regular" w:cs="Arial"/>
          <w:color w:val="29333D"/>
          <w:lang w:val="en"/>
        </w:rPr>
        <w:t xml:space="preserve"> do without you. </w:t>
      </w:r>
    </w:p>
    <w:p w14:paraId="07FBF019" w14:textId="77777777" w:rsidR="000560F2" w:rsidRPr="000560F2" w:rsidRDefault="000560F2" w:rsidP="000560F2">
      <w:pPr>
        <w:rPr>
          <w:rFonts w:ascii="Roboto Regular" w:hAnsi="Roboto Regular" w:cs="Arial"/>
          <w:color w:val="29333D"/>
          <w:lang w:val="en"/>
        </w:rPr>
      </w:pPr>
    </w:p>
    <w:p w14:paraId="6736A09C"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No problem Carll! Just always remember what you’ve learned and put it into practice. </w:t>
      </w:r>
    </w:p>
    <w:p w14:paraId="35BC5CFC" w14:textId="77777777" w:rsidR="000560F2" w:rsidRPr="000560F2" w:rsidRDefault="000560F2" w:rsidP="000560F2">
      <w:pPr>
        <w:rPr>
          <w:rFonts w:ascii="Roboto Regular" w:hAnsi="Roboto Regular" w:cs="Arial"/>
          <w:color w:val="29333D"/>
          <w:lang w:val="en"/>
        </w:rPr>
      </w:pPr>
    </w:p>
    <w:p w14:paraId="164800FF"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I sure will. So what should we do now?</w:t>
      </w:r>
    </w:p>
    <w:p w14:paraId="635AFB1F" w14:textId="77777777" w:rsidR="000560F2" w:rsidRPr="000560F2" w:rsidRDefault="000560F2" w:rsidP="000560F2">
      <w:pPr>
        <w:rPr>
          <w:rFonts w:ascii="Roboto Regular" w:hAnsi="Roboto Regular" w:cs="Arial"/>
          <w:color w:val="29333D"/>
          <w:lang w:val="en"/>
        </w:rPr>
      </w:pPr>
    </w:p>
    <w:p w14:paraId="3460AEDA"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Well, you probably need to wake up. </w:t>
      </w:r>
    </w:p>
    <w:p w14:paraId="7C20ABD2" w14:textId="77777777" w:rsidR="000560F2" w:rsidRPr="000560F2" w:rsidRDefault="000560F2" w:rsidP="000560F2">
      <w:pPr>
        <w:rPr>
          <w:rFonts w:ascii="Roboto Regular" w:hAnsi="Roboto Regular" w:cs="Arial"/>
          <w:color w:val="29333D"/>
          <w:lang w:val="en"/>
        </w:rPr>
      </w:pPr>
    </w:p>
    <w:p w14:paraId="0C6C9433"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Wake up?</w:t>
      </w:r>
    </w:p>
    <w:p w14:paraId="3C7E1436" w14:textId="77777777" w:rsidR="000560F2" w:rsidRPr="000560F2" w:rsidRDefault="000560F2" w:rsidP="000560F2">
      <w:pPr>
        <w:rPr>
          <w:rFonts w:ascii="Roboto Regular" w:hAnsi="Roboto Regular" w:cs="Arial"/>
          <w:color w:val="29333D"/>
          <w:lang w:val="en"/>
        </w:rPr>
      </w:pPr>
    </w:p>
    <w:p w14:paraId="4BDA317C"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Yeah, just wake up. Wake up. Wake up. (</w:t>
      </w:r>
      <w:r w:rsidRPr="000560F2">
        <w:rPr>
          <w:rFonts w:ascii="Roboto Regular" w:hAnsi="Roboto Regular" w:cs="Arial"/>
          <w:i/>
          <w:iCs/>
          <w:color w:val="29333D"/>
          <w:lang w:val="en"/>
        </w:rPr>
        <w:t>female voice begins to say wake up, fades into first scene of first day when Carll fell asleep outside)</w:t>
      </w:r>
      <w:r w:rsidRPr="000560F2">
        <w:rPr>
          <w:rFonts w:ascii="Roboto Regular" w:hAnsi="Roboto Regular" w:cs="Arial"/>
          <w:color w:val="29333D"/>
          <w:lang w:val="en"/>
        </w:rPr>
        <w:t xml:space="preserve"> </w:t>
      </w:r>
    </w:p>
    <w:p w14:paraId="0CA94209" w14:textId="77777777" w:rsidR="000560F2" w:rsidRPr="000560F2" w:rsidRDefault="000560F2" w:rsidP="000560F2">
      <w:pPr>
        <w:rPr>
          <w:rFonts w:ascii="Roboto Regular" w:hAnsi="Roboto Regular" w:cs="Arial"/>
          <w:color w:val="29333D"/>
          <w:lang w:val="en"/>
        </w:rPr>
      </w:pPr>
    </w:p>
    <w:p w14:paraId="5456FA88"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Character:</w:t>
      </w:r>
      <w:r w:rsidRPr="000560F2">
        <w:rPr>
          <w:rFonts w:ascii="Roboto Regular" w:hAnsi="Roboto Regular" w:cs="Arial"/>
          <w:color w:val="29333D"/>
          <w:lang w:val="en"/>
        </w:rPr>
        <w:t xml:space="preserve"> Wake up Carll.</w:t>
      </w:r>
    </w:p>
    <w:p w14:paraId="27D61424" w14:textId="77777777" w:rsidR="000560F2" w:rsidRPr="000560F2" w:rsidRDefault="000560F2" w:rsidP="000560F2">
      <w:pPr>
        <w:rPr>
          <w:rFonts w:ascii="Roboto Regular" w:hAnsi="Roboto Regular" w:cs="Arial"/>
          <w:color w:val="29333D"/>
          <w:lang w:val="en"/>
        </w:rPr>
      </w:pPr>
    </w:p>
    <w:p w14:paraId="5ACF6FA9" w14:textId="382AE076"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Woah, where am </w:t>
      </w:r>
      <w:r w:rsidR="008F359C" w:rsidRPr="000560F2">
        <w:rPr>
          <w:rFonts w:ascii="Roboto Regular" w:hAnsi="Roboto Regular" w:cs="Arial"/>
          <w:color w:val="29333D"/>
          <w:lang w:val="en"/>
        </w:rPr>
        <w:t>I</w:t>
      </w:r>
      <w:r w:rsidRPr="000560F2">
        <w:rPr>
          <w:rFonts w:ascii="Roboto Regular" w:hAnsi="Roboto Regular" w:cs="Arial"/>
          <w:color w:val="29333D"/>
          <w:lang w:val="en"/>
        </w:rPr>
        <w:t>?</w:t>
      </w:r>
    </w:p>
    <w:p w14:paraId="62FB8447" w14:textId="77777777" w:rsidR="000560F2" w:rsidRPr="000560F2" w:rsidRDefault="000560F2" w:rsidP="000560F2">
      <w:pPr>
        <w:rPr>
          <w:rFonts w:ascii="Roboto Regular" w:hAnsi="Roboto Regular" w:cs="Arial"/>
          <w:color w:val="29333D"/>
          <w:lang w:val="en"/>
        </w:rPr>
      </w:pPr>
    </w:p>
    <w:p w14:paraId="660E887C"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Character:</w:t>
      </w:r>
      <w:r w:rsidRPr="000560F2">
        <w:rPr>
          <w:rFonts w:ascii="Roboto Regular" w:hAnsi="Roboto Regular" w:cs="Arial"/>
          <w:color w:val="29333D"/>
          <w:lang w:val="en"/>
        </w:rPr>
        <w:t xml:space="preserve"> You’re outside. You fell asleep. Looked like you were having a crazy dream. </w:t>
      </w:r>
    </w:p>
    <w:p w14:paraId="5696DE14" w14:textId="77777777" w:rsidR="000560F2" w:rsidRPr="000560F2" w:rsidRDefault="000560F2" w:rsidP="000560F2">
      <w:pPr>
        <w:rPr>
          <w:rFonts w:ascii="Roboto Regular" w:hAnsi="Roboto Regular" w:cs="Arial"/>
          <w:color w:val="29333D"/>
          <w:lang w:val="en"/>
        </w:rPr>
      </w:pPr>
    </w:p>
    <w:p w14:paraId="74D287B8" w14:textId="5E375236"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Pr>
          <w:rFonts w:ascii="Roboto Regular" w:hAnsi="Roboto Regular" w:cs="Arial"/>
          <w:color w:val="29333D"/>
          <w:lang w:val="en"/>
        </w:rPr>
        <w:t xml:space="preserve"> </w:t>
      </w:r>
      <w:r w:rsidRPr="000560F2">
        <w:rPr>
          <w:rFonts w:ascii="Roboto Regular" w:hAnsi="Roboto Regular" w:cs="Arial"/>
          <w:color w:val="29333D"/>
          <w:lang w:val="en"/>
        </w:rPr>
        <w:t xml:space="preserve">Wait a minute (talking to himself) was that all a dream? </w:t>
      </w:r>
    </w:p>
    <w:p w14:paraId="4BAD919C" w14:textId="77777777" w:rsidR="000560F2" w:rsidRPr="000560F2" w:rsidRDefault="000560F2" w:rsidP="000560F2">
      <w:pPr>
        <w:rPr>
          <w:rFonts w:ascii="Roboto Regular" w:hAnsi="Roboto Regular" w:cs="Arial"/>
          <w:color w:val="29333D"/>
          <w:lang w:val="en"/>
        </w:rPr>
      </w:pPr>
    </w:p>
    <w:p w14:paraId="5CB7D993"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Character:</w:t>
      </w:r>
      <w:r w:rsidRPr="000560F2">
        <w:rPr>
          <w:rFonts w:ascii="Roboto Regular" w:hAnsi="Roboto Regular" w:cs="Arial"/>
          <w:color w:val="29333D"/>
          <w:lang w:val="en"/>
        </w:rPr>
        <w:t xml:space="preserve"> That must've been some crazy dream. </w:t>
      </w:r>
    </w:p>
    <w:p w14:paraId="1422B652" w14:textId="77777777" w:rsidR="000560F2" w:rsidRPr="000560F2" w:rsidRDefault="000560F2" w:rsidP="000560F2">
      <w:pPr>
        <w:rPr>
          <w:rFonts w:ascii="Roboto Regular" w:hAnsi="Roboto Regular" w:cs="Arial"/>
          <w:color w:val="29333D"/>
          <w:lang w:val="en"/>
        </w:rPr>
      </w:pPr>
    </w:p>
    <w:p w14:paraId="12B91A12" w14:textId="524F878C"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It was. Hmmm. </w:t>
      </w:r>
      <w:r w:rsidR="008F359C" w:rsidRPr="000560F2">
        <w:rPr>
          <w:rFonts w:ascii="Roboto Regular" w:hAnsi="Roboto Regular" w:cs="Arial"/>
          <w:color w:val="29333D"/>
          <w:lang w:val="en"/>
        </w:rPr>
        <w:t>that’s</w:t>
      </w:r>
      <w:r w:rsidRPr="000560F2">
        <w:rPr>
          <w:rFonts w:ascii="Roboto Regular" w:hAnsi="Roboto Regular" w:cs="Arial"/>
          <w:color w:val="29333D"/>
          <w:lang w:val="en"/>
        </w:rPr>
        <w:t xml:space="preserve"> kind of a bummer. I liked </w:t>
      </w:r>
      <w:r w:rsidR="008F359C" w:rsidRPr="000560F2">
        <w:rPr>
          <w:rFonts w:ascii="Roboto Regular" w:hAnsi="Roboto Regular" w:cs="Arial"/>
          <w:color w:val="29333D"/>
          <w:lang w:val="en"/>
        </w:rPr>
        <w:t>Walter</w:t>
      </w:r>
      <w:r w:rsidRPr="000560F2">
        <w:rPr>
          <w:rFonts w:ascii="Roboto Regular" w:hAnsi="Roboto Regular" w:cs="Arial"/>
          <w:color w:val="29333D"/>
          <w:lang w:val="en"/>
        </w:rPr>
        <w:t xml:space="preserve">. </w:t>
      </w:r>
    </w:p>
    <w:p w14:paraId="6229D371" w14:textId="77777777" w:rsidR="000560F2" w:rsidRPr="000560F2" w:rsidRDefault="000560F2" w:rsidP="000560F2">
      <w:pPr>
        <w:rPr>
          <w:rFonts w:ascii="Roboto Regular" w:hAnsi="Roboto Regular" w:cs="Arial"/>
          <w:color w:val="29333D"/>
          <w:lang w:val="en"/>
        </w:rPr>
      </w:pPr>
    </w:p>
    <w:p w14:paraId="79A18B03" w14:textId="0AF493FD"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Character:</w:t>
      </w:r>
      <w:r w:rsidRPr="000560F2">
        <w:rPr>
          <w:rFonts w:ascii="Roboto Regular" w:hAnsi="Roboto Regular" w:cs="Arial"/>
          <w:color w:val="29333D"/>
          <w:lang w:val="en"/>
        </w:rPr>
        <w:t xml:space="preserve"> Who’s </w:t>
      </w:r>
      <w:r w:rsidR="008F359C" w:rsidRPr="000560F2">
        <w:rPr>
          <w:rFonts w:ascii="Roboto Regular" w:hAnsi="Roboto Regular" w:cs="Arial"/>
          <w:color w:val="29333D"/>
          <w:lang w:val="en"/>
        </w:rPr>
        <w:t>Walter</w:t>
      </w:r>
      <w:r w:rsidRPr="000560F2">
        <w:rPr>
          <w:rFonts w:ascii="Roboto Regular" w:hAnsi="Roboto Regular" w:cs="Arial"/>
          <w:color w:val="29333D"/>
          <w:lang w:val="en"/>
        </w:rPr>
        <w:t xml:space="preserve">? </w:t>
      </w:r>
    </w:p>
    <w:p w14:paraId="455EE0AF" w14:textId="77777777" w:rsidR="000560F2" w:rsidRPr="000560F2" w:rsidRDefault="000560F2" w:rsidP="000560F2">
      <w:pPr>
        <w:rPr>
          <w:rFonts w:ascii="Roboto Regular" w:hAnsi="Roboto Regular" w:cs="Arial"/>
          <w:color w:val="29333D"/>
          <w:lang w:val="en"/>
        </w:rPr>
      </w:pPr>
    </w:p>
    <w:p w14:paraId="63DE774F" w14:textId="152025FF"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lastRenderedPageBreak/>
        <w:t>Carll:</w:t>
      </w:r>
      <w:r w:rsidRPr="000560F2">
        <w:rPr>
          <w:rFonts w:ascii="Roboto Regular" w:hAnsi="Roboto Regular" w:cs="Arial"/>
          <w:color w:val="29333D"/>
          <w:lang w:val="en"/>
        </w:rPr>
        <w:t xml:space="preserve"> No one. Just someone who taught me </w:t>
      </w:r>
      <w:r w:rsidR="008F359C" w:rsidRPr="000560F2">
        <w:rPr>
          <w:rFonts w:ascii="Roboto Regular" w:hAnsi="Roboto Regular" w:cs="Arial"/>
          <w:color w:val="29333D"/>
          <w:lang w:val="en"/>
        </w:rPr>
        <w:t>a lot</w:t>
      </w:r>
      <w:r w:rsidRPr="000560F2">
        <w:rPr>
          <w:rFonts w:ascii="Roboto Regular" w:hAnsi="Roboto Regular" w:cs="Arial"/>
          <w:color w:val="29333D"/>
          <w:lang w:val="en"/>
        </w:rPr>
        <w:t xml:space="preserve">. I wonder what </w:t>
      </w:r>
      <w:r w:rsidR="008F359C" w:rsidRPr="000560F2">
        <w:rPr>
          <w:rFonts w:ascii="Roboto Regular" w:hAnsi="Roboto Regular" w:cs="Arial"/>
          <w:color w:val="29333D"/>
          <w:lang w:val="en"/>
        </w:rPr>
        <w:t>I’m</w:t>
      </w:r>
      <w:r w:rsidRPr="000560F2">
        <w:rPr>
          <w:rFonts w:ascii="Roboto Regular" w:hAnsi="Roboto Regular" w:cs="Arial"/>
          <w:color w:val="29333D"/>
          <w:lang w:val="en"/>
        </w:rPr>
        <w:t xml:space="preserve"> supposed to do now. </w:t>
      </w:r>
      <w:r w:rsidRPr="000560F2">
        <w:rPr>
          <w:rFonts w:ascii="Roboto Regular" w:hAnsi="Roboto Regular" w:cs="Arial"/>
          <w:i/>
          <w:iCs/>
          <w:color w:val="29333D"/>
          <w:lang w:val="en"/>
        </w:rPr>
        <w:t>(flashback to Walter telling him to remember what he’s been taught and put it into practice)</w:t>
      </w:r>
      <w:r w:rsidRPr="000560F2">
        <w:rPr>
          <w:rFonts w:ascii="Roboto Regular" w:hAnsi="Roboto Regular" w:cs="Arial"/>
          <w:color w:val="29333D"/>
          <w:lang w:val="en"/>
        </w:rPr>
        <w:t xml:space="preserve"> </w:t>
      </w:r>
    </w:p>
    <w:p w14:paraId="6893F474" w14:textId="77777777" w:rsidR="000560F2" w:rsidRPr="000560F2" w:rsidRDefault="000560F2" w:rsidP="000560F2">
      <w:pPr>
        <w:rPr>
          <w:rFonts w:ascii="Roboto Regular" w:hAnsi="Roboto Regular" w:cs="Arial"/>
          <w:color w:val="29333D"/>
          <w:lang w:val="en"/>
        </w:rPr>
      </w:pPr>
    </w:p>
    <w:p w14:paraId="0F15EF6B"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Character:</w:t>
      </w:r>
      <w:r w:rsidRPr="000560F2">
        <w:rPr>
          <w:rFonts w:ascii="Roboto Regular" w:hAnsi="Roboto Regular" w:cs="Arial"/>
          <w:color w:val="29333D"/>
          <w:lang w:val="en"/>
        </w:rPr>
        <w:t xml:space="preserve"> So carll you ready for church?</w:t>
      </w:r>
    </w:p>
    <w:p w14:paraId="144BED6D" w14:textId="77777777" w:rsidR="000560F2" w:rsidRPr="000560F2" w:rsidRDefault="000560F2" w:rsidP="000560F2">
      <w:pPr>
        <w:rPr>
          <w:rFonts w:ascii="Roboto Regular" w:hAnsi="Roboto Regular" w:cs="Arial"/>
          <w:color w:val="29333D"/>
          <w:lang w:val="en"/>
        </w:rPr>
      </w:pPr>
    </w:p>
    <w:p w14:paraId="3FE03D46" w14:textId="7777777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Carll:</w:t>
      </w:r>
      <w:r w:rsidRPr="000560F2">
        <w:rPr>
          <w:rFonts w:ascii="Roboto Regular" w:hAnsi="Roboto Regular" w:cs="Arial"/>
          <w:color w:val="29333D"/>
          <w:lang w:val="en"/>
        </w:rPr>
        <w:t xml:space="preserve"> </w:t>
      </w:r>
      <w:r w:rsidRPr="000560F2">
        <w:rPr>
          <w:rFonts w:ascii="Roboto Regular" w:hAnsi="Roboto Regular" w:cs="Arial"/>
          <w:i/>
          <w:iCs/>
          <w:color w:val="29333D"/>
          <w:lang w:val="en"/>
        </w:rPr>
        <w:t xml:space="preserve">(looks at the other people and smile comes across his face) </w:t>
      </w:r>
      <w:r w:rsidRPr="000560F2">
        <w:rPr>
          <w:rFonts w:ascii="Roboto Regular" w:hAnsi="Roboto Regular" w:cs="Arial"/>
          <w:color w:val="29333D"/>
          <w:lang w:val="en"/>
        </w:rPr>
        <w:t xml:space="preserve">Yeah, that would be fun! </w:t>
      </w:r>
    </w:p>
    <w:p w14:paraId="189B75A2" w14:textId="77777777" w:rsidR="000560F2" w:rsidRPr="000560F2" w:rsidRDefault="000560F2" w:rsidP="000560F2">
      <w:pPr>
        <w:rPr>
          <w:rFonts w:ascii="Roboto Regular" w:hAnsi="Roboto Regular" w:cs="Arial"/>
          <w:i/>
          <w:iCs/>
          <w:color w:val="29333D"/>
          <w:lang w:val="en"/>
        </w:rPr>
      </w:pPr>
      <w:r w:rsidRPr="000560F2">
        <w:rPr>
          <w:rFonts w:ascii="Roboto Regular" w:hAnsi="Roboto Regular" w:cs="Arial"/>
          <w:i/>
          <w:iCs/>
          <w:color w:val="29333D"/>
          <w:lang w:val="en"/>
        </w:rPr>
        <w:t>(Gets up and walks away joining friends, Walter Wonder walks up)</w:t>
      </w:r>
    </w:p>
    <w:p w14:paraId="1EFC7B1B" w14:textId="77777777" w:rsidR="000560F2" w:rsidRPr="000560F2" w:rsidRDefault="000560F2" w:rsidP="000560F2">
      <w:pPr>
        <w:rPr>
          <w:rFonts w:ascii="Roboto Regular" w:hAnsi="Roboto Regular" w:cs="Arial"/>
          <w:color w:val="29333D"/>
          <w:lang w:val="en"/>
        </w:rPr>
      </w:pPr>
    </w:p>
    <w:p w14:paraId="570B7793" w14:textId="5C470007" w:rsidR="000560F2" w:rsidRPr="000560F2" w:rsidRDefault="000560F2" w:rsidP="000560F2">
      <w:pPr>
        <w:rPr>
          <w:rFonts w:ascii="Roboto Regular" w:hAnsi="Roboto Regular" w:cs="Arial"/>
          <w:color w:val="29333D"/>
          <w:lang w:val="en"/>
        </w:rPr>
      </w:pPr>
      <w:r w:rsidRPr="000560F2">
        <w:rPr>
          <w:rFonts w:ascii="Roboto Regular" w:hAnsi="Roboto Regular" w:cs="Arial"/>
          <w:b/>
          <w:bCs/>
          <w:color w:val="29333D"/>
          <w:lang w:val="en"/>
        </w:rPr>
        <w:t>Walter:</w:t>
      </w:r>
      <w:r w:rsidRPr="000560F2">
        <w:rPr>
          <w:rFonts w:ascii="Roboto Regular" w:hAnsi="Roboto Regular" w:cs="Arial"/>
          <w:color w:val="29333D"/>
          <w:lang w:val="en"/>
        </w:rPr>
        <w:t xml:space="preserve"> There he goes. My boy carll. So smart, so wonderful. I can’t believe he’s all grown up. </w:t>
      </w:r>
      <w:r w:rsidRPr="000560F2">
        <w:rPr>
          <w:rFonts w:ascii="Roboto Regular" w:hAnsi="Roboto Regular" w:cs="Arial"/>
          <w:i/>
          <w:iCs/>
          <w:color w:val="29333D"/>
          <w:lang w:val="en"/>
        </w:rPr>
        <w:t>(begins crying)</w:t>
      </w:r>
      <w:r w:rsidRPr="000560F2">
        <w:rPr>
          <w:rFonts w:ascii="Roboto Regular" w:hAnsi="Roboto Regular" w:cs="Arial"/>
          <w:color w:val="29333D"/>
          <w:lang w:val="en"/>
        </w:rPr>
        <w:t xml:space="preserve"> agh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told myself </w:t>
      </w:r>
      <w:r w:rsidR="008F359C" w:rsidRPr="000560F2">
        <w:rPr>
          <w:rFonts w:ascii="Roboto Regular" w:hAnsi="Roboto Regular" w:cs="Arial"/>
          <w:color w:val="29333D"/>
          <w:lang w:val="en"/>
        </w:rPr>
        <w:t>I</w:t>
      </w:r>
      <w:r w:rsidRPr="000560F2">
        <w:rPr>
          <w:rFonts w:ascii="Roboto Regular" w:hAnsi="Roboto Regular" w:cs="Arial"/>
          <w:color w:val="29333D"/>
          <w:lang w:val="en"/>
        </w:rPr>
        <w:t xml:space="preserve"> </w:t>
      </w:r>
      <w:r w:rsidR="008F359C" w:rsidRPr="000560F2">
        <w:rPr>
          <w:rFonts w:ascii="Roboto Regular" w:hAnsi="Roboto Regular" w:cs="Arial"/>
          <w:color w:val="29333D"/>
          <w:lang w:val="en"/>
        </w:rPr>
        <w:t>wouldn’t</w:t>
      </w:r>
      <w:r w:rsidRPr="000560F2">
        <w:rPr>
          <w:rFonts w:ascii="Roboto Regular" w:hAnsi="Roboto Regular" w:cs="Arial"/>
          <w:color w:val="29333D"/>
          <w:lang w:val="en"/>
        </w:rPr>
        <w:t xml:space="preserve"> cry. (</w:t>
      </w:r>
      <w:r w:rsidRPr="000560F2">
        <w:rPr>
          <w:rFonts w:ascii="Roboto Regular" w:hAnsi="Roboto Regular" w:cs="Arial"/>
          <w:i/>
          <w:iCs/>
          <w:color w:val="29333D"/>
          <w:lang w:val="en"/>
        </w:rPr>
        <w:t xml:space="preserve">blows nose on shirt) </w:t>
      </w:r>
      <w:r w:rsidRPr="000560F2">
        <w:rPr>
          <w:rFonts w:ascii="Roboto Regular" w:hAnsi="Roboto Regular" w:cs="Arial"/>
          <w:color w:val="29333D"/>
          <w:lang w:val="en"/>
        </w:rPr>
        <w:t xml:space="preserve">pull yourself together! </w:t>
      </w:r>
    </w:p>
    <w:p w14:paraId="1F5BFF09" w14:textId="77777777" w:rsidR="007A0ABB" w:rsidRPr="00C759C6" w:rsidRDefault="007A0ABB" w:rsidP="007A0ABB">
      <w:pPr>
        <w:rPr>
          <w:rFonts w:eastAsiaTheme="minorHAnsi"/>
        </w:rPr>
      </w:pPr>
    </w:p>
    <w:sectPr w:rsidR="007A0ABB" w:rsidRPr="00C759C6" w:rsidSect="00D25983">
      <w:headerReference w:type="default" r:id="rId9"/>
      <w:footerReference w:type="default" r:id="rId10"/>
      <w:pgSz w:w="12240" w:h="15840"/>
      <w:pgMar w:top="468"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48D7F" w14:textId="77777777" w:rsidR="0061255E" w:rsidRDefault="0061255E" w:rsidP="000C6E68">
      <w:r>
        <w:separator/>
      </w:r>
    </w:p>
  </w:endnote>
  <w:endnote w:type="continuationSeparator" w:id="0">
    <w:p w14:paraId="30B0272F" w14:textId="77777777" w:rsidR="0061255E" w:rsidRDefault="0061255E"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Arimo">
    <w:altName w:val="﷽﷽﷽﷽﷽﷽撚衖ĝኀ"/>
    <w:panose1 w:val="020B0604020202020204"/>
    <w:charset w:val="00"/>
    <w:family w:val="swiss"/>
    <w:pitch w:val="variable"/>
    <w:sig w:usb0="E0000AFF" w:usb1="500078FF" w:usb2="00000021" w:usb3="00000000" w:csb0="000001B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MinionPro-Regular">
    <w:altName w:val="Calibri"/>
    <w:panose1 w:val="02040503050306020203"/>
    <w:charset w:val="00"/>
    <w:family w:val="roman"/>
    <w:pitch w:val="variable"/>
    <w:sig w:usb0="60000287" w:usb1="00000001" w:usb2="00000000" w:usb3="00000000" w:csb0="0000019F" w:csb1="00000000"/>
  </w:font>
  <w:font w:name="Roboto">
    <w:panose1 w:val="00000000000000000000"/>
    <w:charset w:val="00"/>
    <w:family w:val="auto"/>
    <w:pitch w:val="variable"/>
    <w:sig w:usb0="E0000AFF" w:usb1="5000217F" w:usb2="00000021" w:usb3="00000000" w:csb0="0000019F" w:csb1="00000000"/>
  </w:font>
  <w:font w:name="Roboto Condensed">
    <w:altName w:val="﷽﷽﷽﷽﷽﷽﷽"/>
    <w:panose1 w:val="00000000000000000000"/>
    <w:charset w:val="00"/>
    <w:family w:val="auto"/>
    <w:pitch w:val="variable"/>
    <w:sig w:usb0="E0000AFF" w:usb1="5000217F" w:usb2="00000021"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Roboto Regular">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곀ʩ怀"/>
    <w:panose1 w:val="0000000000000000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49577" w14:textId="58F349CD" w:rsidR="000560F2" w:rsidRPr="00E522D6" w:rsidRDefault="000560F2" w:rsidP="00692AAF">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Curri</w:t>
    </w:r>
    <w:r>
      <w:rPr>
        <w:rFonts w:cs="Roboto"/>
        <w:color w:val="7D8795"/>
        <w:sz w:val="17"/>
        <w:szCs w:val="17"/>
      </w:rPr>
      <w:t>culum and Annual Strategy. ©2021</w:t>
    </w:r>
    <w:r w:rsidRPr="00507E75">
      <w:rPr>
        <w:rFonts w:cs="Roboto"/>
        <w:color w:val="7D8795"/>
        <w:sz w:val="17"/>
        <w:szCs w:val="17"/>
      </w:rPr>
      <w:t xml:space="preserve">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FEC59" w14:textId="77777777" w:rsidR="0061255E" w:rsidRDefault="0061255E" w:rsidP="000C6E68">
      <w:r>
        <w:separator/>
      </w:r>
    </w:p>
  </w:footnote>
  <w:footnote w:type="continuationSeparator" w:id="0">
    <w:p w14:paraId="3B94D6DB" w14:textId="77777777" w:rsidR="0061255E" w:rsidRDefault="0061255E"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DE84" w14:textId="77777777" w:rsidR="000560F2" w:rsidRPr="00ED6378" w:rsidRDefault="000560F2" w:rsidP="00692AAF">
    <w:pPr>
      <w:widowControl w:val="0"/>
      <w:autoSpaceDE w:val="0"/>
      <w:autoSpaceDN w:val="0"/>
      <w:adjustRightInd w:val="0"/>
      <w:spacing w:after="240" w:line="360" w:lineRule="atLeast"/>
      <w:rPr>
        <w:rFonts w:ascii="Roboto Condensed" w:hAnsi="Roboto Condensed" w:cs="Times"/>
        <w:b/>
        <w:bCs/>
        <w:color w:val="7F7F7F" w:themeColor="text1" w:themeTint="8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40CA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D235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3C5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E265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1AA7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365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5AB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6C9A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C6B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85A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84878"/>
    <w:multiLevelType w:val="multilevel"/>
    <w:tmpl w:val="BB5A1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8B12E4E"/>
    <w:multiLevelType w:val="multilevel"/>
    <w:tmpl w:val="28769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D951FA"/>
    <w:multiLevelType w:val="multilevel"/>
    <w:tmpl w:val="4C860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84658C"/>
    <w:multiLevelType w:val="multilevel"/>
    <w:tmpl w:val="F1481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D54957"/>
    <w:multiLevelType w:val="multilevel"/>
    <w:tmpl w:val="B8B20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432D61"/>
    <w:multiLevelType w:val="multilevel"/>
    <w:tmpl w:val="56BE297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7" w15:restartNumberingAfterBreak="0">
    <w:nsid w:val="1D0468C5"/>
    <w:multiLevelType w:val="multilevel"/>
    <w:tmpl w:val="43740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DF4607C"/>
    <w:multiLevelType w:val="multilevel"/>
    <w:tmpl w:val="ABA8EE7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9" w15:restartNumberingAfterBreak="0">
    <w:nsid w:val="2F25623A"/>
    <w:multiLevelType w:val="multilevel"/>
    <w:tmpl w:val="476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34A81"/>
    <w:multiLevelType w:val="multilevel"/>
    <w:tmpl w:val="0DE0B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7606E9"/>
    <w:multiLevelType w:val="multilevel"/>
    <w:tmpl w:val="B6240B7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44536F76"/>
    <w:multiLevelType w:val="multilevel"/>
    <w:tmpl w:val="AF8C121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EC27D0"/>
    <w:multiLevelType w:val="hybridMultilevel"/>
    <w:tmpl w:val="0FC0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94D34"/>
    <w:multiLevelType w:val="multilevel"/>
    <w:tmpl w:val="30F80AB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4C4C70"/>
    <w:multiLevelType w:val="multilevel"/>
    <w:tmpl w:val="56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348D6"/>
    <w:multiLevelType w:val="multilevel"/>
    <w:tmpl w:val="E61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64725"/>
    <w:multiLevelType w:val="multilevel"/>
    <w:tmpl w:val="1CD2F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82521C"/>
    <w:multiLevelType w:val="multilevel"/>
    <w:tmpl w:val="99CA7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20"/>
  </w:num>
  <w:num w:numId="4">
    <w:abstractNumId w:val="17"/>
  </w:num>
  <w:num w:numId="5">
    <w:abstractNumId w:val="22"/>
  </w:num>
  <w:num w:numId="6">
    <w:abstractNumId w:val="12"/>
  </w:num>
  <w:num w:numId="7">
    <w:abstractNumId w:val="11"/>
  </w:num>
  <w:num w:numId="8">
    <w:abstractNumId w:val="28"/>
  </w:num>
  <w:num w:numId="9">
    <w:abstractNumId w:val="13"/>
  </w:num>
  <w:num w:numId="10">
    <w:abstractNumId w:val="16"/>
  </w:num>
  <w:num w:numId="11">
    <w:abstractNumId w:val="15"/>
  </w:num>
  <w:num w:numId="12">
    <w:abstractNumId w:val="29"/>
  </w:num>
  <w:num w:numId="13">
    <w:abstractNumId w:val="18"/>
  </w:num>
  <w:num w:numId="14">
    <w:abstractNumId w:val="21"/>
  </w:num>
  <w:num w:numId="15">
    <w:abstractNumId w:val="24"/>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25"/>
  </w:num>
  <w:num w:numId="27">
    <w:abstractNumId w:val="26"/>
  </w:num>
  <w:num w:numId="28">
    <w:abstractNumId w:val="23"/>
  </w:num>
  <w:num w:numId="29">
    <w:abstractNumId w:val="27"/>
  </w:num>
  <w:num w:numId="3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70"/>
    <w:rsid w:val="000512AF"/>
    <w:rsid w:val="000560F2"/>
    <w:rsid w:val="000673D7"/>
    <w:rsid w:val="00074E54"/>
    <w:rsid w:val="000B2BB4"/>
    <w:rsid w:val="000B77B4"/>
    <w:rsid w:val="000C6E68"/>
    <w:rsid w:val="000D2919"/>
    <w:rsid w:val="000E3206"/>
    <w:rsid w:val="0010052F"/>
    <w:rsid w:val="0010079E"/>
    <w:rsid w:val="00111445"/>
    <w:rsid w:val="00152139"/>
    <w:rsid w:val="001C4970"/>
    <w:rsid w:val="001C4DD4"/>
    <w:rsid w:val="001D178B"/>
    <w:rsid w:val="001E570B"/>
    <w:rsid w:val="001E5DB6"/>
    <w:rsid w:val="001F1472"/>
    <w:rsid w:val="00242A0E"/>
    <w:rsid w:val="00250C96"/>
    <w:rsid w:val="00266C64"/>
    <w:rsid w:val="00284EB8"/>
    <w:rsid w:val="002F012F"/>
    <w:rsid w:val="0030119D"/>
    <w:rsid w:val="003055E3"/>
    <w:rsid w:val="00320B69"/>
    <w:rsid w:val="00324D8F"/>
    <w:rsid w:val="003422F9"/>
    <w:rsid w:val="003531F4"/>
    <w:rsid w:val="003716E1"/>
    <w:rsid w:val="00375729"/>
    <w:rsid w:val="00375C7C"/>
    <w:rsid w:val="00382637"/>
    <w:rsid w:val="003841DB"/>
    <w:rsid w:val="00393B1E"/>
    <w:rsid w:val="00396EC2"/>
    <w:rsid w:val="003A3875"/>
    <w:rsid w:val="003B49B1"/>
    <w:rsid w:val="003D3B6E"/>
    <w:rsid w:val="003F41A2"/>
    <w:rsid w:val="00412C5F"/>
    <w:rsid w:val="00441C46"/>
    <w:rsid w:val="004441B4"/>
    <w:rsid w:val="00445C1A"/>
    <w:rsid w:val="00446388"/>
    <w:rsid w:val="00497101"/>
    <w:rsid w:val="004C7783"/>
    <w:rsid w:val="004E174D"/>
    <w:rsid w:val="004F326B"/>
    <w:rsid w:val="00513160"/>
    <w:rsid w:val="00520196"/>
    <w:rsid w:val="00520586"/>
    <w:rsid w:val="005241CD"/>
    <w:rsid w:val="00541096"/>
    <w:rsid w:val="005477E1"/>
    <w:rsid w:val="00596988"/>
    <w:rsid w:val="005A7354"/>
    <w:rsid w:val="00602878"/>
    <w:rsid w:val="006042AA"/>
    <w:rsid w:val="0061255E"/>
    <w:rsid w:val="00634118"/>
    <w:rsid w:val="00644449"/>
    <w:rsid w:val="00646467"/>
    <w:rsid w:val="00651758"/>
    <w:rsid w:val="00653A39"/>
    <w:rsid w:val="00656482"/>
    <w:rsid w:val="00662A2D"/>
    <w:rsid w:val="00676F4E"/>
    <w:rsid w:val="00692AAF"/>
    <w:rsid w:val="006C7EF5"/>
    <w:rsid w:val="006D5315"/>
    <w:rsid w:val="006D607F"/>
    <w:rsid w:val="006D7C09"/>
    <w:rsid w:val="00702A18"/>
    <w:rsid w:val="007104D1"/>
    <w:rsid w:val="00735744"/>
    <w:rsid w:val="00752F7B"/>
    <w:rsid w:val="0077445D"/>
    <w:rsid w:val="00776671"/>
    <w:rsid w:val="007A0ABB"/>
    <w:rsid w:val="007A5C15"/>
    <w:rsid w:val="007B4A70"/>
    <w:rsid w:val="007D4799"/>
    <w:rsid w:val="007F24F6"/>
    <w:rsid w:val="00804FF3"/>
    <w:rsid w:val="00821E92"/>
    <w:rsid w:val="008267ED"/>
    <w:rsid w:val="00831204"/>
    <w:rsid w:val="00854B6A"/>
    <w:rsid w:val="00874FEF"/>
    <w:rsid w:val="0088428E"/>
    <w:rsid w:val="00894FF6"/>
    <w:rsid w:val="008B1D59"/>
    <w:rsid w:val="008B7053"/>
    <w:rsid w:val="008D636F"/>
    <w:rsid w:val="008E1104"/>
    <w:rsid w:val="008F359C"/>
    <w:rsid w:val="009233AC"/>
    <w:rsid w:val="0093014E"/>
    <w:rsid w:val="009374EC"/>
    <w:rsid w:val="00944970"/>
    <w:rsid w:val="0094599C"/>
    <w:rsid w:val="00951863"/>
    <w:rsid w:val="009700F0"/>
    <w:rsid w:val="009726C0"/>
    <w:rsid w:val="00977E71"/>
    <w:rsid w:val="009C17BC"/>
    <w:rsid w:val="009C7326"/>
    <w:rsid w:val="009D5C26"/>
    <w:rsid w:val="00A31CA8"/>
    <w:rsid w:val="00A35A35"/>
    <w:rsid w:val="00A35FA7"/>
    <w:rsid w:val="00A4604D"/>
    <w:rsid w:val="00AB6884"/>
    <w:rsid w:val="00AC0795"/>
    <w:rsid w:val="00AC0D2D"/>
    <w:rsid w:val="00AD576D"/>
    <w:rsid w:val="00AD6F12"/>
    <w:rsid w:val="00AF6C9C"/>
    <w:rsid w:val="00B12642"/>
    <w:rsid w:val="00B63EDD"/>
    <w:rsid w:val="00B65926"/>
    <w:rsid w:val="00B869C8"/>
    <w:rsid w:val="00B95F30"/>
    <w:rsid w:val="00BF02BC"/>
    <w:rsid w:val="00C03EA3"/>
    <w:rsid w:val="00C40B25"/>
    <w:rsid w:val="00C46E1B"/>
    <w:rsid w:val="00C6755E"/>
    <w:rsid w:val="00C732BF"/>
    <w:rsid w:val="00C759C6"/>
    <w:rsid w:val="00CA7262"/>
    <w:rsid w:val="00CB44A7"/>
    <w:rsid w:val="00CC2E03"/>
    <w:rsid w:val="00CE6A0A"/>
    <w:rsid w:val="00CE6D97"/>
    <w:rsid w:val="00D25983"/>
    <w:rsid w:val="00D53922"/>
    <w:rsid w:val="00D63A5D"/>
    <w:rsid w:val="00D82557"/>
    <w:rsid w:val="00DA1CCD"/>
    <w:rsid w:val="00DA39E7"/>
    <w:rsid w:val="00DB0F60"/>
    <w:rsid w:val="00DC25C3"/>
    <w:rsid w:val="00DD0F26"/>
    <w:rsid w:val="00E414CE"/>
    <w:rsid w:val="00E84BE6"/>
    <w:rsid w:val="00E857BD"/>
    <w:rsid w:val="00E96E82"/>
    <w:rsid w:val="00EA192C"/>
    <w:rsid w:val="00EC08A0"/>
    <w:rsid w:val="00EC1432"/>
    <w:rsid w:val="00EC34D9"/>
    <w:rsid w:val="00EC5A67"/>
    <w:rsid w:val="00ED7FAC"/>
    <w:rsid w:val="00EF3181"/>
    <w:rsid w:val="00F0076E"/>
    <w:rsid w:val="00F31580"/>
    <w:rsid w:val="00F31605"/>
    <w:rsid w:val="00F325FE"/>
    <w:rsid w:val="00F36B6F"/>
    <w:rsid w:val="00F36C91"/>
    <w:rsid w:val="00F44DDE"/>
    <w:rsid w:val="00F51C6E"/>
    <w:rsid w:val="00F64463"/>
    <w:rsid w:val="00F77E82"/>
    <w:rsid w:val="00F83A83"/>
    <w:rsid w:val="00F97590"/>
    <w:rsid w:val="00FB3493"/>
    <w:rsid w:val="00FD0190"/>
    <w:rsid w:val="00FF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0AD6C"/>
  <w15:docId w15:val="{3638E5D3-F58D-CD4B-BA16-A1FA286B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80"/>
    <w:rPr>
      <w:rFonts w:ascii="Roboto Light" w:eastAsia="Times New Roman" w:hAnsi="Roboto Light" w:cs="Times New Roman"/>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customStyle="1" w:styleId="p1">
    <w:name w:val="p1"/>
    <w:basedOn w:val="Normal"/>
    <w:rsid w:val="000C6E68"/>
    <w:pPr>
      <w:jc w:val="center"/>
    </w:pPr>
    <w:rPr>
      <w:color w:val="000721"/>
      <w:sz w:val="17"/>
      <w:szCs w:val="17"/>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eastAsia="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eastAsia="Roboto"/>
      <w:b/>
      <w:bCs/>
    </w:rPr>
  </w:style>
  <w:style w:type="paragraph" w:customStyle="1" w:styleId="Group-Time">
    <w:name w:val="Group-Time"/>
    <w:basedOn w:val="Normal"/>
    <w:qFormat/>
    <w:rsid w:val="00F0076E"/>
    <w:pPr>
      <w:shd w:val="clear" w:color="auto" w:fill="404040"/>
      <w:tabs>
        <w:tab w:val="left" w:pos="2362"/>
        <w:tab w:val="center" w:pos="5040"/>
      </w:tabs>
    </w:pPr>
    <w:rPr>
      <w:rFonts w:ascii="Roboto Condensed" w:eastAsia="Roboto Condensed" w:hAnsi="Roboto Condensed" w:cs="Roboto Condensed"/>
      <w:b/>
      <w:i/>
      <w:color w:val="FFFFFF"/>
      <w:sz w:val="28"/>
      <w:szCs w:val="28"/>
    </w:rPr>
  </w:style>
  <w:style w:type="paragraph" w:customStyle="1" w:styleId="Gray-Header">
    <w:name w:val="Gray-Header"/>
    <w:basedOn w:val="Normal"/>
    <w:qFormat/>
    <w:rsid w:val="00F0076E"/>
    <w:pPr>
      <w:shd w:val="clear" w:color="auto" w:fill="AEAAAA"/>
      <w:tabs>
        <w:tab w:val="left" w:pos="2362"/>
        <w:tab w:val="center" w:pos="5040"/>
      </w:tabs>
    </w:pPr>
    <w:rPr>
      <w:rFonts w:eastAsia="Roboto Light" w:cs="Roboto Light"/>
      <w:i/>
      <w:color w:val="FFFFFF"/>
      <w:sz w:val="28"/>
      <w:szCs w:val="28"/>
    </w:rPr>
  </w:style>
  <w:style w:type="paragraph" w:customStyle="1" w:styleId="N-Bullet">
    <w:name w:val="N-Bullet"/>
    <w:basedOn w:val="Normal"/>
    <w:qFormat/>
    <w:rsid w:val="00F0076E"/>
    <w:pPr>
      <w:numPr>
        <w:numId w:val="6"/>
      </w:numPr>
      <w:pBdr>
        <w:top w:val="nil"/>
        <w:left w:val="nil"/>
        <w:bottom w:val="nil"/>
        <w:right w:val="nil"/>
        <w:between w:val="nil"/>
      </w:pBdr>
    </w:pPr>
    <w:rPr>
      <w:rFonts w:eastAsia="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C759C6"/>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eastAsiaTheme="minorHAnsi"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eastAsiaTheme="minorHAnsi"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eastAsiaTheme="minorHAnsi"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paragraph" w:styleId="NormalWeb">
    <w:name w:val="Normal (Web)"/>
    <w:basedOn w:val="Normal"/>
    <w:uiPriority w:val="99"/>
    <w:semiHidden/>
    <w:unhideWhenUsed/>
    <w:rsid w:val="00B869C8"/>
    <w:rPr>
      <w:rFonts w:ascii="Times New Roman" w:hAnsi="Times New Roman"/>
    </w:rPr>
  </w:style>
  <w:style w:type="paragraph" w:styleId="BalloonText">
    <w:name w:val="Balloon Text"/>
    <w:basedOn w:val="Normal"/>
    <w:link w:val="BalloonTextChar"/>
    <w:uiPriority w:val="99"/>
    <w:semiHidden/>
    <w:unhideWhenUsed/>
    <w:rsid w:val="00F644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463"/>
    <w:rPr>
      <w:rFonts w:ascii="Lucida Grande" w:eastAsia="Times New Roman" w:hAnsi="Lucida Grande" w:cs="Lucida Grande"/>
      <w:color w:val="262626" w:themeColor="text1" w:themeTint="D9"/>
      <w:sz w:val="18"/>
      <w:szCs w:val="18"/>
    </w:rPr>
  </w:style>
  <w:style w:type="character" w:styleId="CommentReference">
    <w:name w:val="annotation reference"/>
    <w:basedOn w:val="DefaultParagraphFont"/>
    <w:uiPriority w:val="99"/>
    <w:semiHidden/>
    <w:unhideWhenUsed/>
    <w:rsid w:val="00602878"/>
    <w:rPr>
      <w:sz w:val="16"/>
      <w:szCs w:val="16"/>
    </w:rPr>
  </w:style>
  <w:style w:type="paragraph" w:styleId="CommentText">
    <w:name w:val="annotation text"/>
    <w:basedOn w:val="Normal"/>
    <w:link w:val="CommentTextChar"/>
    <w:uiPriority w:val="99"/>
    <w:semiHidden/>
    <w:unhideWhenUsed/>
    <w:rsid w:val="00602878"/>
    <w:rPr>
      <w:sz w:val="20"/>
      <w:szCs w:val="20"/>
    </w:rPr>
  </w:style>
  <w:style w:type="character" w:customStyle="1" w:styleId="CommentTextChar">
    <w:name w:val="Comment Text Char"/>
    <w:basedOn w:val="DefaultParagraphFont"/>
    <w:link w:val="CommentText"/>
    <w:uiPriority w:val="99"/>
    <w:semiHidden/>
    <w:rsid w:val="00602878"/>
    <w:rPr>
      <w:rFonts w:ascii="Roboto Light" w:eastAsia="Times New Roman" w:hAnsi="Roboto Light" w:cs="Times New Roman"/>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02878"/>
    <w:rPr>
      <w:b/>
      <w:bCs/>
    </w:rPr>
  </w:style>
  <w:style w:type="character" w:customStyle="1" w:styleId="CommentSubjectChar">
    <w:name w:val="Comment Subject Char"/>
    <w:basedOn w:val="CommentTextChar"/>
    <w:link w:val="CommentSubject"/>
    <w:uiPriority w:val="99"/>
    <w:semiHidden/>
    <w:rsid w:val="00602878"/>
    <w:rPr>
      <w:rFonts w:ascii="Roboto Light" w:eastAsia="Times New Roman" w:hAnsi="Roboto Light" w:cs="Times New Roman"/>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2995">
      <w:bodyDiv w:val="1"/>
      <w:marLeft w:val="0"/>
      <w:marRight w:val="0"/>
      <w:marTop w:val="0"/>
      <w:marBottom w:val="0"/>
      <w:divBdr>
        <w:top w:val="none" w:sz="0" w:space="0" w:color="auto"/>
        <w:left w:val="none" w:sz="0" w:space="0" w:color="auto"/>
        <w:bottom w:val="none" w:sz="0" w:space="0" w:color="auto"/>
        <w:right w:val="none" w:sz="0" w:space="0" w:color="auto"/>
      </w:divBdr>
    </w:div>
    <w:div w:id="222914913">
      <w:bodyDiv w:val="1"/>
      <w:marLeft w:val="0"/>
      <w:marRight w:val="0"/>
      <w:marTop w:val="0"/>
      <w:marBottom w:val="0"/>
      <w:divBdr>
        <w:top w:val="none" w:sz="0" w:space="0" w:color="auto"/>
        <w:left w:val="none" w:sz="0" w:space="0" w:color="auto"/>
        <w:bottom w:val="none" w:sz="0" w:space="0" w:color="auto"/>
        <w:right w:val="none" w:sz="0" w:space="0" w:color="auto"/>
      </w:divBdr>
    </w:div>
    <w:div w:id="287320988">
      <w:bodyDiv w:val="1"/>
      <w:marLeft w:val="0"/>
      <w:marRight w:val="0"/>
      <w:marTop w:val="0"/>
      <w:marBottom w:val="0"/>
      <w:divBdr>
        <w:top w:val="none" w:sz="0" w:space="0" w:color="auto"/>
        <w:left w:val="none" w:sz="0" w:space="0" w:color="auto"/>
        <w:bottom w:val="none" w:sz="0" w:space="0" w:color="auto"/>
        <w:right w:val="none" w:sz="0" w:space="0" w:color="auto"/>
      </w:divBdr>
    </w:div>
    <w:div w:id="348605235">
      <w:bodyDiv w:val="1"/>
      <w:marLeft w:val="0"/>
      <w:marRight w:val="0"/>
      <w:marTop w:val="0"/>
      <w:marBottom w:val="0"/>
      <w:divBdr>
        <w:top w:val="none" w:sz="0" w:space="0" w:color="auto"/>
        <w:left w:val="none" w:sz="0" w:space="0" w:color="auto"/>
        <w:bottom w:val="none" w:sz="0" w:space="0" w:color="auto"/>
        <w:right w:val="none" w:sz="0" w:space="0" w:color="auto"/>
      </w:divBdr>
    </w:div>
    <w:div w:id="470900576">
      <w:bodyDiv w:val="1"/>
      <w:marLeft w:val="0"/>
      <w:marRight w:val="0"/>
      <w:marTop w:val="0"/>
      <w:marBottom w:val="0"/>
      <w:divBdr>
        <w:top w:val="none" w:sz="0" w:space="0" w:color="auto"/>
        <w:left w:val="none" w:sz="0" w:space="0" w:color="auto"/>
        <w:bottom w:val="none" w:sz="0" w:space="0" w:color="auto"/>
        <w:right w:val="none" w:sz="0" w:space="0" w:color="auto"/>
      </w:divBdr>
    </w:div>
    <w:div w:id="517814861">
      <w:bodyDiv w:val="1"/>
      <w:marLeft w:val="0"/>
      <w:marRight w:val="0"/>
      <w:marTop w:val="0"/>
      <w:marBottom w:val="0"/>
      <w:divBdr>
        <w:top w:val="none" w:sz="0" w:space="0" w:color="auto"/>
        <w:left w:val="none" w:sz="0" w:space="0" w:color="auto"/>
        <w:bottom w:val="none" w:sz="0" w:space="0" w:color="auto"/>
        <w:right w:val="none" w:sz="0" w:space="0" w:color="auto"/>
      </w:divBdr>
    </w:div>
    <w:div w:id="600841219">
      <w:bodyDiv w:val="1"/>
      <w:marLeft w:val="0"/>
      <w:marRight w:val="0"/>
      <w:marTop w:val="0"/>
      <w:marBottom w:val="0"/>
      <w:divBdr>
        <w:top w:val="none" w:sz="0" w:space="0" w:color="auto"/>
        <w:left w:val="none" w:sz="0" w:space="0" w:color="auto"/>
        <w:bottom w:val="none" w:sz="0" w:space="0" w:color="auto"/>
        <w:right w:val="none" w:sz="0" w:space="0" w:color="auto"/>
      </w:divBdr>
    </w:div>
    <w:div w:id="622731823">
      <w:bodyDiv w:val="1"/>
      <w:marLeft w:val="0"/>
      <w:marRight w:val="0"/>
      <w:marTop w:val="0"/>
      <w:marBottom w:val="0"/>
      <w:divBdr>
        <w:top w:val="none" w:sz="0" w:space="0" w:color="auto"/>
        <w:left w:val="none" w:sz="0" w:space="0" w:color="auto"/>
        <w:bottom w:val="none" w:sz="0" w:space="0" w:color="auto"/>
        <w:right w:val="none" w:sz="0" w:space="0" w:color="auto"/>
      </w:divBdr>
    </w:div>
    <w:div w:id="764377941">
      <w:bodyDiv w:val="1"/>
      <w:marLeft w:val="0"/>
      <w:marRight w:val="0"/>
      <w:marTop w:val="0"/>
      <w:marBottom w:val="0"/>
      <w:divBdr>
        <w:top w:val="none" w:sz="0" w:space="0" w:color="auto"/>
        <w:left w:val="none" w:sz="0" w:space="0" w:color="auto"/>
        <w:bottom w:val="none" w:sz="0" w:space="0" w:color="auto"/>
        <w:right w:val="none" w:sz="0" w:space="0" w:color="auto"/>
      </w:divBdr>
    </w:div>
    <w:div w:id="817646069">
      <w:bodyDiv w:val="1"/>
      <w:marLeft w:val="0"/>
      <w:marRight w:val="0"/>
      <w:marTop w:val="0"/>
      <w:marBottom w:val="0"/>
      <w:divBdr>
        <w:top w:val="none" w:sz="0" w:space="0" w:color="auto"/>
        <w:left w:val="none" w:sz="0" w:space="0" w:color="auto"/>
        <w:bottom w:val="none" w:sz="0" w:space="0" w:color="auto"/>
        <w:right w:val="none" w:sz="0" w:space="0" w:color="auto"/>
      </w:divBdr>
    </w:div>
    <w:div w:id="870529642">
      <w:bodyDiv w:val="1"/>
      <w:marLeft w:val="0"/>
      <w:marRight w:val="0"/>
      <w:marTop w:val="0"/>
      <w:marBottom w:val="0"/>
      <w:divBdr>
        <w:top w:val="none" w:sz="0" w:space="0" w:color="auto"/>
        <w:left w:val="none" w:sz="0" w:space="0" w:color="auto"/>
        <w:bottom w:val="none" w:sz="0" w:space="0" w:color="auto"/>
        <w:right w:val="none" w:sz="0" w:space="0" w:color="auto"/>
      </w:divBdr>
    </w:div>
    <w:div w:id="899830595">
      <w:bodyDiv w:val="1"/>
      <w:marLeft w:val="0"/>
      <w:marRight w:val="0"/>
      <w:marTop w:val="0"/>
      <w:marBottom w:val="0"/>
      <w:divBdr>
        <w:top w:val="none" w:sz="0" w:space="0" w:color="auto"/>
        <w:left w:val="none" w:sz="0" w:space="0" w:color="auto"/>
        <w:bottom w:val="none" w:sz="0" w:space="0" w:color="auto"/>
        <w:right w:val="none" w:sz="0" w:space="0" w:color="auto"/>
      </w:divBdr>
    </w:div>
    <w:div w:id="973943151">
      <w:bodyDiv w:val="1"/>
      <w:marLeft w:val="0"/>
      <w:marRight w:val="0"/>
      <w:marTop w:val="0"/>
      <w:marBottom w:val="0"/>
      <w:divBdr>
        <w:top w:val="none" w:sz="0" w:space="0" w:color="auto"/>
        <w:left w:val="none" w:sz="0" w:space="0" w:color="auto"/>
        <w:bottom w:val="none" w:sz="0" w:space="0" w:color="auto"/>
        <w:right w:val="none" w:sz="0" w:space="0" w:color="auto"/>
      </w:divBdr>
    </w:div>
    <w:div w:id="1124545120">
      <w:bodyDiv w:val="1"/>
      <w:marLeft w:val="0"/>
      <w:marRight w:val="0"/>
      <w:marTop w:val="0"/>
      <w:marBottom w:val="0"/>
      <w:divBdr>
        <w:top w:val="none" w:sz="0" w:space="0" w:color="auto"/>
        <w:left w:val="none" w:sz="0" w:space="0" w:color="auto"/>
        <w:bottom w:val="none" w:sz="0" w:space="0" w:color="auto"/>
        <w:right w:val="none" w:sz="0" w:space="0" w:color="auto"/>
      </w:divBdr>
    </w:div>
    <w:div w:id="1208566383">
      <w:bodyDiv w:val="1"/>
      <w:marLeft w:val="0"/>
      <w:marRight w:val="0"/>
      <w:marTop w:val="0"/>
      <w:marBottom w:val="0"/>
      <w:divBdr>
        <w:top w:val="none" w:sz="0" w:space="0" w:color="auto"/>
        <w:left w:val="none" w:sz="0" w:space="0" w:color="auto"/>
        <w:bottom w:val="none" w:sz="0" w:space="0" w:color="auto"/>
        <w:right w:val="none" w:sz="0" w:space="0" w:color="auto"/>
      </w:divBdr>
    </w:div>
    <w:div w:id="1332949459">
      <w:bodyDiv w:val="1"/>
      <w:marLeft w:val="0"/>
      <w:marRight w:val="0"/>
      <w:marTop w:val="0"/>
      <w:marBottom w:val="0"/>
      <w:divBdr>
        <w:top w:val="none" w:sz="0" w:space="0" w:color="auto"/>
        <w:left w:val="none" w:sz="0" w:space="0" w:color="auto"/>
        <w:bottom w:val="none" w:sz="0" w:space="0" w:color="auto"/>
        <w:right w:val="none" w:sz="0" w:space="0" w:color="auto"/>
      </w:divBdr>
    </w:div>
    <w:div w:id="1349065133">
      <w:bodyDiv w:val="1"/>
      <w:marLeft w:val="0"/>
      <w:marRight w:val="0"/>
      <w:marTop w:val="0"/>
      <w:marBottom w:val="0"/>
      <w:divBdr>
        <w:top w:val="none" w:sz="0" w:space="0" w:color="auto"/>
        <w:left w:val="none" w:sz="0" w:space="0" w:color="auto"/>
        <w:bottom w:val="none" w:sz="0" w:space="0" w:color="auto"/>
        <w:right w:val="none" w:sz="0" w:space="0" w:color="auto"/>
      </w:divBdr>
    </w:div>
    <w:div w:id="1502313303">
      <w:bodyDiv w:val="1"/>
      <w:marLeft w:val="0"/>
      <w:marRight w:val="0"/>
      <w:marTop w:val="0"/>
      <w:marBottom w:val="0"/>
      <w:divBdr>
        <w:top w:val="none" w:sz="0" w:space="0" w:color="auto"/>
        <w:left w:val="none" w:sz="0" w:space="0" w:color="auto"/>
        <w:bottom w:val="none" w:sz="0" w:space="0" w:color="auto"/>
        <w:right w:val="none" w:sz="0" w:space="0" w:color="auto"/>
      </w:divBdr>
    </w:div>
    <w:div w:id="1584215648">
      <w:bodyDiv w:val="1"/>
      <w:marLeft w:val="0"/>
      <w:marRight w:val="0"/>
      <w:marTop w:val="0"/>
      <w:marBottom w:val="0"/>
      <w:divBdr>
        <w:top w:val="none" w:sz="0" w:space="0" w:color="auto"/>
        <w:left w:val="none" w:sz="0" w:space="0" w:color="auto"/>
        <w:bottom w:val="none" w:sz="0" w:space="0" w:color="auto"/>
        <w:right w:val="none" w:sz="0" w:space="0" w:color="auto"/>
      </w:divBdr>
    </w:div>
    <w:div w:id="1612276846">
      <w:bodyDiv w:val="1"/>
      <w:marLeft w:val="0"/>
      <w:marRight w:val="0"/>
      <w:marTop w:val="0"/>
      <w:marBottom w:val="0"/>
      <w:divBdr>
        <w:top w:val="none" w:sz="0" w:space="0" w:color="auto"/>
        <w:left w:val="none" w:sz="0" w:space="0" w:color="auto"/>
        <w:bottom w:val="none" w:sz="0" w:space="0" w:color="auto"/>
        <w:right w:val="none" w:sz="0" w:space="0" w:color="auto"/>
      </w:divBdr>
    </w:div>
    <w:div w:id="1698040870">
      <w:bodyDiv w:val="1"/>
      <w:marLeft w:val="0"/>
      <w:marRight w:val="0"/>
      <w:marTop w:val="0"/>
      <w:marBottom w:val="0"/>
      <w:divBdr>
        <w:top w:val="none" w:sz="0" w:space="0" w:color="auto"/>
        <w:left w:val="none" w:sz="0" w:space="0" w:color="auto"/>
        <w:bottom w:val="none" w:sz="0" w:space="0" w:color="auto"/>
        <w:right w:val="none" w:sz="0" w:space="0" w:color="auto"/>
      </w:divBdr>
    </w:div>
    <w:div w:id="1840273318">
      <w:bodyDiv w:val="1"/>
      <w:marLeft w:val="0"/>
      <w:marRight w:val="0"/>
      <w:marTop w:val="0"/>
      <w:marBottom w:val="0"/>
      <w:divBdr>
        <w:top w:val="none" w:sz="0" w:space="0" w:color="auto"/>
        <w:left w:val="none" w:sz="0" w:space="0" w:color="auto"/>
        <w:bottom w:val="none" w:sz="0" w:space="0" w:color="auto"/>
        <w:right w:val="none" w:sz="0" w:space="0" w:color="auto"/>
      </w:divBdr>
    </w:div>
    <w:div w:id="1931431699">
      <w:bodyDiv w:val="1"/>
      <w:marLeft w:val="0"/>
      <w:marRight w:val="0"/>
      <w:marTop w:val="0"/>
      <w:marBottom w:val="0"/>
      <w:divBdr>
        <w:top w:val="none" w:sz="0" w:space="0" w:color="auto"/>
        <w:left w:val="none" w:sz="0" w:space="0" w:color="auto"/>
        <w:bottom w:val="none" w:sz="0" w:space="0" w:color="auto"/>
        <w:right w:val="none" w:sz="0" w:space="0" w:color="auto"/>
      </w:divBdr>
    </w:div>
    <w:div w:id="2023627758">
      <w:bodyDiv w:val="1"/>
      <w:marLeft w:val="0"/>
      <w:marRight w:val="0"/>
      <w:marTop w:val="0"/>
      <w:marBottom w:val="0"/>
      <w:divBdr>
        <w:top w:val="none" w:sz="0" w:space="0" w:color="auto"/>
        <w:left w:val="none" w:sz="0" w:space="0" w:color="auto"/>
        <w:bottom w:val="none" w:sz="0" w:space="0" w:color="auto"/>
        <w:right w:val="none" w:sz="0" w:space="0" w:color="auto"/>
      </w:divBdr>
    </w:div>
    <w:div w:id="2082024207">
      <w:bodyDiv w:val="1"/>
      <w:marLeft w:val="0"/>
      <w:marRight w:val="0"/>
      <w:marTop w:val="0"/>
      <w:marBottom w:val="0"/>
      <w:divBdr>
        <w:top w:val="none" w:sz="0" w:space="0" w:color="auto"/>
        <w:left w:val="none" w:sz="0" w:space="0" w:color="auto"/>
        <w:bottom w:val="none" w:sz="0" w:space="0" w:color="auto"/>
        <w:right w:val="none" w:sz="0" w:space="0" w:color="auto"/>
      </w:divBdr>
    </w:div>
    <w:div w:id="2122020604">
      <w:bodyDiv w:val="1"/>
      <w:marLeft w:val="0"/>
      <w:marRight w:val="0"/>
      <w:marTop w:val="0"/>
      <w:marBottom w:val="0"/>
      <w:divBdr>
        <w:top w:val="none" w:sz="0" w:space="0" w:color="auto"/>
        <w:left w:val="none" w:sz="0" w:space="0" w:color="auto"/>
        <w:bottom w:val="none" w:sz="0" w:space="0" w:color="auto"/>
        <w:right w:val="none" w:sz="0" w:space="0" w:color="auto"/>
      </w:divBdr>
    </w:div>
    <w:div w:id="21326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Small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9329-7831-3B44-9470-D43A59E3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2020\Source\Kids-Documents\_TEMPLATE\SmallGroup</Template>
  <TotalTime>28</TotalTime>
  <Pages>17</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3</cp:revision>
  <cp:lastPrinted>2020-08-15T21:01:00Z</cp:lastPrinted>
  <dcterms:created xsi:type="dcterms:W3CDTF">2021-02-05T21:26:00Z</dcterms:created>
  <dcterms:modified xsi:type="dcterms:W3CDTF">2021-02-05T21:57:00Z</dcterms:modified>
</cp:coreProperties>
</file>