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06391" w14:textId="77777777" w:rsidR="00F0076E" w:rsidRPr="00446388" w:rsidRDefault="006D5315" w:rsidP="00F0076E">
      <w:pPr>
        <w:jc w:val="both"/>
        <w:rPr>
          <w:b/>
          <w:bCs/>
          <w:noProof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1110D" wp14:editId="30FBB7F2">
                <wp:simplePos x="0" y="0"/>
                <wp:positionH relativeFrom="column">
                  <wp:posOffset>334010</wp:posOffset>
                </wp:positionH>
                <wp:positionV relativeFrom="paragraph">
                  <wp:posOffset>208280</wp:posOffset>
                </wp:positionV>
                <wp:extent cx="3530010" cy="1188720"/>
                <wp:effectExtent l="0" t="228600" r="0" b="2336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76254">
                          <a:off x="0" y="0"/>
                          <a:ext cx="353001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49344" w14:textId="398A3F9E" w:rsidR="006D5315" w:rsidRPr="00C50CD1" w:rsidRDefault="00E323BF" w:rsidP="00EC08A0">
                            <w:pP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</w:rPr>
                              <w:t>DAY</w:t>
                            </w:r>
                            <w:r w:rsidR="006D5315" w:rsidRPr="00C50CD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026322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  <w:p w14:paraId="78C25BE2" w14:textId="77777777" w:rsidR="006D5315" w:rsidRPr="00C50CD1" w:rsidRDefault="00D25983" w:rsidP="00EC08A0">
                            <w:pP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50CD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SMALL GROUP</w:t>
                            </w:r>
                            <w:r w:rsidR="006D5315" w:rsidRPr="00C50CD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GUIDE</w:t>
                            </w:r>
                          </w:p>
                          <w:p w14:paraId="534BF88B" w14:textId="77777777" w:rsidR="006D5315" w:rsidRPr="00C50CD1" w:rsidRDefault="006D5315" w:rsidP="00EC08A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1110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3pt;margin-top:16.4pt;width:277.95pt;height:93.6pt;rotation:-572070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" filled="f" stroked="f" strokeweight=".5pt">
                <v:textbox>
                  <w:txbxContent>
                    <w:p w14:paraId="23F49344" w14:textId="398A3F9E" w:rsidR="006D5315" w:rsidRPr="00C50CD1" w:rsidRDefault="00E323BF" w:rsidP="00EC08A0">
                      <w:pP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96"/>
                          <w:szCs w:val="96"/>
                        </w:rPr>
                        <w:t>DAY</w:t>
                      </w:r>
                      <w:r w:rsidR="006D5315" w:rsidRPr="00C50CD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96"/>
                          <w:szCs w:val="96"/>
                        </w:rPr>
                        <w:t xml:space="preserve"> </w:t>
                      </w:r>
                      <w:r w:rsidR="00026322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96"/>
                          <w:szCs w:val="96"/>
                        </w:rPr>
                        <w:t>1</w:t>
                      </w:r>
                    </w:p>
                    <w:p w14:paraId="78C25BE2" w14:textId="77777777" w:rsidR="006D5315" w:rsidRPr="00C50CD1" w:rsidRDefault="00D25983" w:rsidP="00EC08A0">
                      <w:pP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50CD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SMALL GROUP</w:t>
                      </w:r>
                      <w:r w:rsidR="006D5315" w:rsidRPr="00C50CD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 GUIDE</w:t>
                      </w:r>
                    </w:p>
                    <w:p w14:paraId="534BF88B" w14:textId="77777777" w:rsidR="006D5315" w:rsidRPr="00C50CD1" w:rsidRDefault="006D5315" w:rsidP="00EC08A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076E" w:rsidRPr="00446388">
        <w:rPr>
          <w:b/>
          <w:bCs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945AA" wp14:editId="78124F04">
                <wp:simplePos x="0" y="0"/>
                <wp:positionH relativeFrom="column">
                  <wp:posOffset>2458</wp:posOffset>
                </wp:positionH>
                <wp:positionV relativeFrom="paragraph">
                  <wp:posOffset>2022986</wp:posOffset>
                </wp:positionV>
                <wp:extent cx="2298700" cy="1160207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11602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B6095" w14:textId="77777777" w:rsidR="00C50CD1" w:rsidRDefault="00C50CD1" w:rsidP="00C50CD1">
                            <w:pPr>
                              <w:pStyle w:val="N-Header-BigIdea"/>
                            </w:pPr>
                            <w:r>
                              <w:t>THE BIG IDEA</w:t>
                            </w:r>
                          </w:p>
                          <w:p w14:paraId="1FD04A2C" w14:textId="77777777" w:rsidR="00637B71" w:rsidRDefault="00637B71" w:rsidP="00637B71">
                            <w:pPr>
                              <w:pStyle w:val="p1"/>
                              <w:rPr>
                                <w:color w:val="404140"/>
                                <w:sz w:val="22"/>
                                <w:szCs w:val="22"/>
                              </w:rPr>
                            </w:pPr>
                            <w:r w:rsidRPr="00637B71">
                              <w:rPr>
                                <w:color w:val="404140"/>
                                <w:sz w:val="22"/>
                                <w:szCs w:val="22"/>
                              </w:rPr>
                              <w:t xml:space="preserve">I wonder what makes </w:t>
                            </w:r>
                          </w:p>
                          <w:p w14:paraId="23B6D985" w14:textId="6C33F1CE" w:rsidR="00637B71" w:rsidRPr="00637B71" w:rsidRDefault="00637B71" w:rsidP="00637B71">
                            <w:pPr>
                              <w:pStyle w:val="p1"/>
                              <w:rPr>
                                <w:color w:val="404140"/>
                                <w:sz w:val="22"/>
                                <w:szCs w:val="22"/>
                              </w:rPr>
                            </w:pPr>
                            <w:r w:rsidRPr="00637B71">
                              <w:rPr>
                                <w:color w:val="404140"/>
                                <w:sz w:val="22"/>
                                <w:szCs w:val="22"/>
                              </w:rPr>
                              <w:t>my story unique?</w:t>
                            </w:r>
                          </w:p>
                          <w:p w14:paraId="487ED96C" w14:textId="78EC7E51" w:rsidR="000C6E68" w:rsidRPr="00282715" w:rsidRDefault="000C6E68" w:rsidP="00637B71">
                            <w:pPr>
                              <w:pStyle w:val="p1"/>
                              <w:rPr>
                                <w:color w:val="40414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945AA" id="Text Box 6" o:spid="_x0000_s1027" type="#_x0000_t202" style="position:absolute;left:0;text-align:left;margin-left:.2pt;margin-top:159.3pt;width:181pt;height:9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" fillcolor="#f2f2f2 [3052]" stroked="f">
                <v:textbox inset=",14.4pt,,14.4pt">
                  <w:txbxContent>
                    <w:p w14:paraId="7B1B6095" w14:textId="77777777" w:rsidR="00C50CD1" w:rsidRDefault="00C50CD1" w:rsidP="00C50CD1">
                      <w:pPr>
                        <w:pStyle w:val="N-Header-BigIdea"/>
                      </w:pPr>
                      <w:r>
                        <w:t>THE BIG IDEA</w:t>
                      </w:r>
                    </w:p>
                    <w:p w14:paraId="1FD04A2C" w14:textId="77777777" w:rsidR="00637B71" w:rsidRDefault="00637B71" w:rsidP="00637B71">
                      <w:pPr>
                        <w:pStyle w:val="p1"/>
                        <w:rPr>
                          <w:color w:val="404140"/>
                          <w:sz w:val="22"/>
                          <w:szCs w:val="22"/>
                        </w:rPr>
                      </w:pPr>
                      <w:r w:rsidRPr="00637B71">
                        <w:rPr>
                          <w:color w:val="404140"/>
                          <w:sz w:val="22"/>
                          <w:szCs w:val="22"/>
                        </w:rPr>
                        <w:t xml:space="preserve">I wonder what makes </w:t>
                      </w:r>
                    </w:p>
                    <w:p w14:paraId="23B6D985" w14:textId="6C33F1CE" w:rsidR="00637B71" w:rsidRPr="00637B71" w:rsidRDefault="00637B71" w:rsidP="00637B71">
                      <w:pPr>
                        <w:pStyle w:val="p1"/>
                        <w:rPr>
                          <w:color w:val="404140"/>
                          <w:sz w:val="22"/>
                          <w:szCs w:val="22"/>
                        </w:rPr>
                      </w:pPr>
                      <w:r w:rsidRPr="00637B71">
                        <w:rPr>
                          <w:color w:val="404140"/>
                          <w:sz w:val="22"/>
                          <w:szCs w:val="22"/>
                        </w:rPr>
                        <w:t>my story unique?</w:t>
                      </w:r>
                    </w:p>
                    <w:p w14:paraId="487ED96C" w14:textId="78EC7E51" w:rsidR="000C6E68" w:rsidRPr="00282715" w:rsidRDefault="000C6E68" w:rsidP="00637B71">
                      <w:pPr>
                        <w:pStyle w:val="p1"/>
                        <w:rPr>
                          <w:color w:val="40414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076E" w:rsidRPr="00446388">
        <w:rPr>
          <w:b/>
          <w:bCs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E387F" wp14:editId="2C7A5DA5">
                <wp:simplePos x="0" y="0"/>
                <wp:positionH relativeFrom="column">
                  <wp:posOffset>2460523</wp:posOffset>
                </wp:positionH>
                <wp:positionV relativeFrom="paragraph">
                  <wp:posOffset>2022986</wp:posOffset>
                </wp:positionV>
                <wp:extent cx="3947795" cy="1160207"/>
                <wp:effectExtent l="0" t="0" r="1905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795" cy="11602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619A1" w14:textId="77777777" w:rsidR="00C50CD1" w:rsidRDefault="00C50CD1" w:rsidP="00C50CD1">
                            <w:pPr>
                              <w:pStyle w:val="N-Header-BigIdea"/>
                            </w:pPr>
                            <w:r>
                              <w:t>THE BIBLE</w:t>
                            </w:r>
                          </w:p>
                          <w:p w14:paraId="7E4C67FA" w14:textId="6473D92B" w:rsidR="00637B71" w:rsidRPr="00637B71" w:rsidRDefault="00637B71" w:rsidP="00637B71">
                            <w:pPr>
                              <w:pStyle w:val="p1"/>
                              <w:rPr>
                                <w:rFonts w:eastAsiaTheme="minorHAnsi" w:cs="Roboto"/>
                                <w:b/>
                                <w:bCs/>
                                <w:color w:val="42494F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637B71">
                              <w:rPr>
                                <w:rFonts w:eastAsiaTheme="minorHAnsi" w:cs="Roboto"/>
                                <w:b/>
                                <w:bCs/>
                                <w:color w:val="42494F"/>
                                <w:spacing w:val="-2"/>
                                <w:sz w:val="22"/>
                                <w:szCs w:val="22"/>
                              </w:rPr>
                              <w:t xml:space="preserve">Created and Saved by God: </w:t>
                            </w:r>
                          </w:p>
                          <w:p w14:paraId="1287984F" w14:textId="543DDDD3" w:rsidR="00637B71" w:rsidRPr="00637B71" w:rsidRDefault="00637B71" w:rsidP="00637B71">
                            <w:pPr>
                              <w:pStyle w:val="p1"/>
                              <w:rPr>
                                <w:rFonts w:eastAsiaTheme="minorHAnsi" w:cs="Roboto"/>
                                <w:color w:val="42494F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637B71">
                              <w:rPr>
                                <w:rFonts w:eastAsiaTheme="minorHAnsi" w:cs="Roboto"/>
                                <w:color w:val="42494F"/>
                                <w:spacing w:val="-2"/>
                                <w:sz w:val="22"/>
                                <w:szCs w:val="22"/>
                              </w:rPr>
                              <w:t>Ephesians 2:4-10</w:t>
                            </w:r>
                          </w:p>
                          <w:p w14:paraId="5D93F4E2" w14:textId="76EACA7E" w:rsidR="00C50CD1" w:rsidRPr="000E07A3" w:rsidRDefault="00C50CD1" w:rsidP="00637B71">
                            <w:pPr>
                              <w:pStyle w:val="p1"/>
                              <w:rPr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10267113" w14:textId="77777777" w:rsidR="000C6E68" w:rsidRPr="000E07A3" w:rsidRDefault="000C6E68" w:rsidP="000C6E68">
                            <w:pPr>
                              <w:pStyle w:val="p1"/>
                              <w:rPr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387F" id="Text Box 3" o:spid="_x0000_s1028" type="#_x0000_t202" style="position:absolute;left:0;text-align:left;margin-left:193.75pt;margin-top:159.3pt;width:310.85pt;height:9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" fillcolor="#f2f2f2 [3052]" stroked="f">
                <v:textbox inset=",14.4pt,,14.4pt">
                  <w:txbxContent>
                    <w:p w14:paraId="3BF619A1" w14:textId="77777777" w:rsidR="00C50CD1" w:rsidRDefault="00C50CD1" w:rsidP="00C50CD1">
                      <w:pPr>
                        <w:pStyle w:val="N-Header-BigIdea"/>
                      </w:pPr>
                      <w:r>
                        <w:t>THE BIBLE</w:t>
                      </w:r>
                    </w:p>
                    <w:p w14:paraId="7E4C67FA" w14:textId="6473D92B" w:rsidR="00637B71" w:rsidRPr="00637B71" w:rsidRDefault="00637B71" w:rsidP="00637B71">
                      <w:pPr>
                        <w:pStyle w:val="p1"/>
                        <w:rPr>
                          <w:rFonts w:eastAsiaTheme="minorHAnsi" w:cs="Roboto"/>
                          <w:b/>
                          <w:bCs/>
                          <w:color w:val="42494F"/>
                          <w:spacing w:val="-2"/>
                          <w:sz w:val="22"/>
                          <w:szCs w:val="22"/>
                        </w:rPr>
                      </w:pPr>
                      <w:r w:rsidRPr="00637B71">
                        <w:rPr>
                          <w:rFonts w:eastAsiaTheme="minorHAnsi" w:cs="Roboto"/>
                          <w:b/>
                          <w:bCs/>
                          <w:color w:val="42494F"/>
                          <w:spacing w:val="-2"/>
                          <w:sz w:val="22"/>
                          <w:szCs w:val="22"/>
                        </w:rPr>
                        <w:t xml:space="preserve">Created and Saved by God: </w:t>
                      </w:r>
                    </w:p>
                    <w:p w14:paraId="1287984F" w14:textId="543DDDD3" w:rsidR="00637B71" w:rsidRPr="00637B71" w:rsidRDefault="00637B71" w:rsidP="00637B71">
                      <w:pPr>
                        <w:pStyle w:val="p1"/>
                        <w:rPr>
                          <w:rFonts w:eastAsiaTheme="minorHAnsi" w:cs="Roboto"/>
                          <w:color w:val="42494F"/>
                          <w:spacing w:val="-2"/>
                          <w:sz w:val="22"/>
                          <w:szCs w:val="22"/>
                        </w:rPr>
                      </w:pPr>
                      <w:r w:rsidRPr="00637B71">
                        <w:rPr>
                          <w:rFonts w:eastAsiaTheme="minorHAnsi" w:cs="Roboto"/>
                          <w:color w:val="42494F"/>
                          <w:spacing w:val="-2"/>
                          <w:sz w:val="22"/>
                          <w:szCs w:val="22"/>
                        </w:rPr>
                        <w:t>Ephesians 2:4-10</w:t>
                      </w:r>
                    </w:p>
                    <w:p w14:paraId="5D93F4E2" w14:textId="76EACA7E" w:rsidR="00C50CD1" w:rsidRPr="000E07A3" w:rsidRDefault="00C50CD1" w:rsidP="00637B71">
                      <w:pPr>
                        <w:pStyle w:val="p1"/>
                        <w:rPr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10267113" w14:textId="77777777" w:rsidR="000C6E68" w:rsidRPr="000E07A3" w:rsidRDefault="000C6E68" w:rsidP="000C6E68">
                      <w:pPr>
                        <w:pStyle w:val="p1"/>
                        <w:rPr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4DDE">
        <w:rPr>
          <w:b/>
          <w:bCs/>
          <w:noProof/>
          <w:spacing w:val="2"/>
        </w:rPr>
        <w:drawing>
          <wp:inline distT="0" distB="0" distL="0" distR="0" wp14:anchorId="6D674001" wp14:editId="7ACCA00D">
            <wp:extent cx="6340181" cy="18565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0181" cy="185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8B446" w14:textId="77777777" w:rsidR="00ED7FAC" w:rsidRPr="00446388" w:rsidRDefault="00ED7FAC" w:rsidP="00ED7FAC">
      <w:pPr>
        <w:rPr>
          <w:rFonts w:eastAsia="Roboto Condensed"/>
          <w:b/>
          <w:color w:val="404040" w:themeColor="text1" w:themeTint="BF"/>
          <w:spacing w:val="2"/>
        </w:rPr>
      </w:pPr>
    </w:p>
    <w:p w14:paraId="2F9D0C60" w14:textId="77777777" w:rsidR="00A40D9D" w:rsidRDefault="00A40D9D" w:rsidP="0076224B">
      <w:pPr>
        <w:pStyle w:val="GROUPTIME"/>
        <w:rPr>
          <w:rFonts w:ascii="Roboto" w:hAnsi="Roboto"/>
          <w:sz w:val="22"/>
          <w:szCs w:val="22"/>
        </w:rPr>
      </w:pPr>
      <w:r>
        <w:t>QUESTIONS</w:t>
      </w:r>
    </w:p>
    <w:p w14:paraId="47EA6FE8" w14:textId="77777777" w:rsidR="008D636F" w:rsidRDefault="008D636F" w:rsidP="008D636F">
      <w:pPr>
        <w:rPr>
          <w:rFonts w:eastAsia="Roboto Condensed"/>
          <w:b/>
          <w:color w:val="404040" w:themeColor="text1" w:themeTint="BF"/>
          <w:spacing w:val="2"/>
        </w:rPr>
      </w:pPr>
    </w:p>
    <w:p w14:paraId="67A31A34" w14:textId="2AFF19DE" w:rsidR="00E323BF" w:rsidRPr="00E323BF" w:rsidRDefault="00E323BF" w:rsidP="00E323BF">
      <w:pPr>
        <w:numPr>
          <w:ilvl w:val="0"/>
          <w:numId w:val="30"/>
        </w:numPr>
        <w:rPr>
          <w:rFonts w:eastAsia="Roboto Condensed"/>
          <w:b/>
          <w:bCs/>
          <w:color w:val="404040" w:themeColor="text1" w:themeTint="BF"/>
        </w:rPr>
      </w:pPr>
      <w:r w:rsidRPr="00E323BF">
        <w:rPr>
          <w:rFonts w:eastAsia="Roboto Condensed"/>
          <w:b/>
          <w:bCs/>
          <w:color w:val="404040" w:themeColor="text1" w:themeTint="BF"/>
        </w:rPr>
        <w:t>What has God done for us even though we make mistakes?</w:t>
      </w:r>
    </w:p>
    <w:p w14:paraId="77311B13" w14:textId="77777777" w:rsidR="00E323BF" w:rsidRPr="00E323BF" w:rsidRDefault="00E323BF" w:rsidP="00E323BF">
      <w:pPr>
        <w:numPr>
          <w:ilvl w:val="0"/>
          <w:numId w:val="30"/>
        </w:numPr>
        <w:rPr>
          <w:rFonts w:eastAsia="Roboto Condensed"/>
          <w:b/>
          <w:bCs/>
          <w:color w:val="404040" w:themeColor="text1" w:themeTint="BF"/>
        </w:rPr>
      </w:pPr>
      <w:r w:rsidRPr="00E323BF">
        <w:rPr>
          <w:rFonts w:eastAsia="Roboto Condensed"/>
          <w:b/>
          <w:bCs/>
          <w:color w:val="404040" w:themeColor="text1" w:themeTint="BF"/>
        </w:rPr>
        <w:t>How have we been saved?</w:t>
      </w:r>
    </w:p>
    <w:p w14:paraId="31E88E1B" w14:textId="77777777" w:rsidR="00E323BF" w:rsidRPr="00E323BF" w:rsidRDefault="00E323BF" w:rsidP="00E323BF">
      <w:pPr>
        <w:numPr>
          <w:ilvl w:val="0"/>
          <w:numId w:val="30"/>
        </w:numPr>
        <w:rPr>
          <w:rFonts w:eastAsia="Roboto Condensed"/>
          <w:b/>
          <w:bCs/>
          <w:color w:val="404040" w:themeColor="text1" w:themeTint="BF"/>
        </w:rPr>
      </w:pPr>
      <w:r w:rsidRPr="00E323BF">
        <w:rPr>
          <w:rFonts w:eastAsia="Roboto Condensed"/>
          <w:b/>
          <w:bCs/>
          <w:color w:val="404040" w:themeColor="text1" w:themeTint="BF"/>
        </w:rPr>
        <w:t xml:space="preserve">Why did God create us? </w:t>
      </w:r>
    </w:p>
    <w:p w14:paraId="41A0725B" w14:textId="77777777" w:rsidR="00E323BF" w:rsidRPr="00E323BF" w:rsidRDefault="00E323BF" w:rsidP="00E323BF">
      <w:pPr>
        <w:numPr>
          <w:ilvl w:val="0"/>
          <w:numId w:val="30"/>
        </w:numPr>
        <w:rPr>
          <w:rFonts w:eastAsia="Roboto Condensed"/>
          <w:b/>
          <w:bCs/>
          <w:color w:val="404040" w:themeColor="text1" w:themeTint="BF"/>
        </w:rPr>
      </w:pPr>
      <w:r w:rsidRPr="00E323BF">
        <w:rPr>
          <w:rFonts w:eastAsia="Roboto Condensed"/>
          <w:b/>
          <w:bCs/>
          <w:color w:val="404040" w:themeColor="text1" w:themeTint="BF"/>
        </w:rPr>
        <w:t>Read Ephesians 2:8–9. Why do you think God saved us by grace through faith instead of through our own works?</w:t>
      </w:r>
    </w:p>
    <w:p w14:paraId="434FF103" w14:textId="77777777" w:rsidR="00E323BF" w:rsidRPr="00E323BF" w:rsidRDefault="00E323BF" w:rsidP="00E323BF">
      <w:pPr>
        <w:numPr>
          <w:ilvl w:val="0"/>
          <w:numId w:val="30"/>
        </w:numPr>
        <w:rPr>
          <w:rFonts w:eastAsia="Roboto Condensed"/>
          <w:b/>
          <w:bCs/>
          <w:color w:val="404040" w:themeColor="text1" w:themeTint="BF"/>
        </w:rPr>
      </w:pPr>
      <w:r w:rsidRPr="00E323BF">
        <w:rPr>
          <w:rFonts w:eastAsia="Roboto Condensed"/>
          <w:b/>
          <w:bCs/>
          <w:color w:val="404040" w:themeColor="text1" w:themeTint="BF"/>
        </w:rPr>
        <w:t>What do you think it means to be "God's handiwork"?</w:t>
      </w:r>
    </w:p>
    <w:p w14:paraId="6CDDE5C4" w14:textId="77777777" w:rsidR="00E323BF" w:rsidRPr="00E323BF" w:rsidRDefault="00E323BF" w:rsidP="00E323BF">
      <w:pPr>
        <w:numPr>
          <w:ilvl w:val="0"/>
          <w:numId w:val="30"/>
        </w:numPr>
        <w:rPr>
          <w:rFonts w:eastAsia="Roboto Condensed"/>
          <w:b/>
          <w:bCs/>
          <w:color w:val="404040" w:themeColor="text1" w:themeTint="BF"/>
        </w:rPr>
      </w:pPr>
      <w:r w:rsidRPr="00E323BF">
        <w:rPr>
          <w:rFonts w:eastAsia="Roboto Condensed"/>
          <w:b/>
          <w:bCs/>
          <w:color w:val="404040" w:themeColor="text1" w:themeTint="BF"/>
        </w:rPr>
        <w:t>What is something that happened in your life that shows that God was a part of that story? </w:t>
      </w:r>
    </w:p>
    <w:p w14:paraId="49C46033" w14:textId="64AD9A6A" w:rsidR="00634118" w:rsidRPr="00E323BF" w:rsidRDefault="00E323BF" w:rsidP="00E323BF">
      <w:pPr>
        <w:numPr>
          <w:ilvl w:val="0"/>
          <w:numId w:val="30"/>
        </w:numPr>
        <w:rPr>
          <w:rFonts w:eastAsia="Roboto Condensed"/>
          <w:b/>
          <w:bCs/>
          <w:color w:val="404040" w:themeColor="text1" w:themeTint="BF"/>
        </w:rPr>
      </w:pPr>
      <w:r w:rsidRPr="00E323BF">
        <w:rPr>
          <w:rFonts w:eastAsia="Roboto Condensed"/>
          <w:b/>
          <w:bCs/>
          <w:color w:val="404040" w:themeColor="text1" w:themeTint="BF"/>
        </w:rPr>
        <w:t>Who are some people you can share your story with? </w:t>
      </w:r>
    </w:p>
    <w:p w14:paraId="11C9BB85" w14:textId="77777777" w:rsidR="00A40D9D" w:rsidRPr="00A40D9D" w:rsidRDefault="00A40D9D" w:rsidP="00A40D9D">
      <w:pPr>
        <w:rPr>
          <w:rFonts w:eastAsia="Roboto Condensed"/>
          <w:color w:val="404040" w:themeColor="text1" w:themeTint="BF"/>
        </w:rPr>
      </w:pPr>
    </w:p>
    <w:p w14:paraId="4FB0321D" w14:textId="11FB6F1E" w:rsidR="00A40D9D" w:rsidRDefault="00A40D9D" w:rsidP="00A40D9D">
      <w:pPr>
        <w:pStyle w:val="NormalWeb"/>
        <w:shd w:val="clear" w:color="auto" w:fill="42474F"/>
        <w:spacing w:before="0" w:beforeAutospacing="0" w:after="0" w:afterAutospacing="0"/>
        <w:jc w:val="center"/>
        <w:rPr>
          <w:rFonts w:ascii="Roboto" w:hAnsi="Roboto"/>
          <w:b/>
          <w:bCs/>
          <w:color w:val="FFFFFF"/>
          <w:sz w:val="22"/>
          <w:szCs w:val="22"/>
        </w:rPr>
      </w:pPr>
      <w:r>
        <w:rPr>
          <w:rFonts w:ascii="Roboto Condensed" w:hAnsi="Roboto Condensed"/>
          <w:b/>
          <w:bCs/>
          <w:i/>
          <w:iCs/>
          <w:color w:val="FFFFFF"/>
          <w:sz w:val="32"/>
          <w:szCs w:val="32"/>
        </w:rPr>
        <w:t>ACTIVITY</w:t>
      </w:r>
    </w:p>
    <w:p w14:paraId="02390EDC" w14:textId="77777777" w:rsidR="003F41A2" w:rsidRPr="003F41A2" w:rsidRDefault="003F41A2" w:rsidP="003F41A2">
      <w:pPr>
        <w:rPr>
          <w:rFonts w:eastAsia="Roboto Condensed"/>
          <w:color w:val="404040" w:themeColor="text1" w:themeTint="BF"/>
        </w:rPr>
      </w:pPr>
    </w:p>
    <w:p w14:paraId="36399E05" w14:textId="549BBF42" w:rsidR="00E323BF" w:rsidRDefault="00E323BF" w:rsidP="00E323BF">
      <w:pPr>
        <w:rPr>
          <w:rFonts w:eastAsia="Roboto Condensed"/>
          <w:i/>
          <w:iCs/>
          <w:color w:val="404040" w:themeColor="text1" w:themeTint="BF"/>
        </w:rPr>
      </w:pPr>
      <w:r w:rsidRPr="00E323BF">
        <w:rPr>
          <w:rFonts w:eastAsia="Roboto Condensed"/>
          <w:i/>
          <w:iCs/>
          <w:color w:val="404040" w:themeColor="text1" w:themeTint="BF"/>
        </w:rPr>
        <w:t xml:space="preserve">Give each kid a copy of the printable. Have kids color or paint the parts then stamp their handprint in the middle to create a rocket. </w:t>
      </w:r>
    </w:p>
    <w:p w14:paraId="76051CEB" w14:textId="77777777" w:rsidR="00E323BF" w:rsidRPr="00E323BF" w:rsidRDefault="00E323BF" w:rsidP="00E323BF">
      <w:pPr>
        <w:rPr>
          <w:rFonts w:eastAsia="Roboto Condensed"/>
          <w:i/>
          <w:iCs/>
          <w:color w:val="404040" w:themeColor="text1" w:themeTint="BF"/>
        </w:rPr>
      </w:pPr>
    </w:p>
    <w:p w14:paraId="5B6FF850" w14:textId="565C77D9" w:rsidR="00E323BF" w:rsidRPr="00E323BF" w:rsidRDefault="00E323BF" w:rsidP="00E323BF">
      <w:pPr>
        <w:rPr>
          <w:rFonts w:eastAsia="Roboto Condensed"/>
          <w:color w:val="404040" w:themeColor="text1" w:themeTint="BF"/>
        </w:rPr>
      </w:pPr>
      <w:r w:rsidRPr="00E323BF">
        <w:rPr>
          <w:rFonts w:eastAsia="Roboto Condensed"/>
          <w:color w:val="404040" w:themeColor="text1" w:themeTint="BF"/>
        </w:rPr>
        <w:t xml:space="preserve">When we begin to wonder what God can do in and through our unique stories, our lives have the chance to—like rockets—launch into things that are out-of-this-world amazing! </w:t>
      </w:r>
    </w:p>
    <w:p w14:paraId="3164821F" w14:textId="2A9B12E5" w:rsidR="00A40D9D" w:rsidRPr="00A40D9D" w:rsidRDefault="00E323BF" w:rsidP="00A40D9D">
      <w:pPr>
        <w:rPr>
          <w:rFonts w:eastAsia="Roboto Condensed"/>
          <w:color w:val="404040" w:themeColor="text1" w:themeTint="BF"/>
        </w:rPr>
      </w:pPr>
      <w:r w:rsidRPr="001E159F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B97B56" wp14:editId="63535BDC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6426835" cy="1663700"/>
                <wp:effectExtent l="0" t="0" r="0" b="0"/>
                <wp:wrapTight wrapText="bothSides">
                  <wp:wrapPolygon edited="0">
                    <wp:start x="0" y="0"/>
                    <wp:lineTo x="0" y="21435"/>
                    <wp:lineTo x="21555" y="21435"/>
                    <wp:lineTo x="21555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66370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BDCF56" w14:textId="77777777" w:rsidR="008E1E8C" w:rsidRPr="00D66DA7" w:rsidRDefault="008E1E8C" w:rsidP="008E1E8C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66C7EB6F" w14:textId="77777777" w:rsidR="008E1E8C" w:rsidRDefault="008E1E8C" w:rsidP="008E1E8C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E159F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MEMORY VERSE OF THE MONTH:</w:t>
                            </w:r>
                            <w:r w:rsidRPr="001E159F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26322">
                              <w:rPr>
                                <w:rFonts w:ascii="Roboto" w:hAnsi="Robot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Psalm 40:5a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(NIV)</w:t>
                            </w:r>
                          </w:p>
                          <w:p w14:paraId="1E9FEF52" w14:textId="77777777" w:rsidR="008E1E8C" w:rsidRDefault="008E1E8C" w:rsidP="008E1E8C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Many, Lord my God, are the wonders you have done, the things you planned for us.</w:t>
                            </w:r>
                          </w:p>
                          <w:p w14:paraId="78ACE923" w14:textId="77777777" w:rsidR="008E1E8C" w:rsidRPr="001E159F" w:rsidRDefault="008E1E8C" w:rsidP="008E1E8C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/>
                              </w:rPr>
                            </w:pPr>
                          </w:p>
                          <w:p w14:paraId="1C78E771" w14:textId="77777777" w:rsidR="008E1E8C" w:rsidRPr="00D66DA7" w:rsidRDefault="008E1E8C" w:rsidP="008E1E8C">
                            <w:pPr>
                              <w:pStyle w:val="N-Memory-Body"/>
                              <w:rPr>
                                <w:rFonts w:ascii="Roboto Light" w:hAnsi="Roboto Light"/>
                              </w:rPr>
                            </w:pPr>
                            <w:r w:rsidRPr="00D66DA7">
                              <w:rPr>
                                <w:rFonts w:ascii="Roboto Light" w:hAnsi="Roboto Light"/>
                              </w:rPr>
                              <w:t xml:space="preserve">Looking for memory verse sign language you can share with your families and volunteers? </w:t>
                            </w:r>
                          </w:p>
                          <w:p w14:paraId="65539A1D" w14:textId="77777777" w:rsidR="008E1E8C" w:rsidRDefault="008E1E8C" w:rsidP="008E1E8C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 Light" w:hAnsi="Roboto Light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E159F">
                              <w:rPr>
                                <w:rFonts w:ascii="Roboto Light" w:hAnsi="Roboto Light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Go to</w:t>
                            </w:r>
                            <w:r w:rsidRPr="00C2755C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Pr="00C2755C">
                                <w:rPr>
                                  <w:rStyle w:val="Hyperlink"/>
                                  <w:rFonts w:ascii="Roboto" w:hAnsi="Roboto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</w:rPr>
                                <w:t>growcurriculum.org/Psalm40-5a</w:t>
                              </w:r>
                            </w:hyperlink>
                            <w:r w:rsidRPr="001E159F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Roboto Light" w:hAnsi="Roboto Light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and share away</w:t>
                            </w:r>
                            <w:r w:rsidRPr="001E159F">
                              <w:rPr>
                                <w:rFonts w:ascii="Roboto Light" w:hAnsi="Roboto Light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534C2FFD" w14:textId="77777777" w:rsidR="008E1E8C" w:rsidRDefault="008E1E8C" w:rsidP="008E1E8C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 Light" w:hAnsi="Roboto Light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2CD9D481" w14:textId="77777777" w:rsidR="008E1E8C" w:rsidRPr="004C084A" w:rsidRDefault="008E1E8C" w:rsidP="008E1E8C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  <w:p w14:paraId="6B99D04C" w14:textId="069BD16C" w:rsidR="00A40D9D" w:rsidRPr="004C084A" w:rsidRDefault="00A40D9D" w:rsidP="00A40D9D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97B56" id="Text Box 4" o:spid="_x0000_s1029" type="#_x0000_t202" style="position:absolute;margin-left:0;margin-top:17.6pt;width:506.05pt;height:13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" fillcolor="#42474f" stroked="f">
                <v:textbox inset=",2.16pt,,1.44pt">
                  <w:txbxContent>
                    <w:p w14:paraId="22BDCF56" w14:textId="77777777" w:rsidR="008E1E8C" w:rsidRPr="00D66DA7" w:rsidRDefault="008E1E8C" w:rsidP="008E1E8C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66C7EB6F" w14:textId="77777777" w:rsidR="008E1E8C" w:rsidRDefault="008E1E8C" w:rsidP="008E1E8C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" w:hAnsi="Roboto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 w:rsidRPr="001E159F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MEMORY VERSE OF THE MONTH:</w:t>
                      </w:r>
                      <w:r w:rsidRPr="001E159F">
                        <w:rPr>
                          <w:rFonts w:ascii="Roboto" w:hAnsi="Roboto"/>
                          <w:b/>
                          <w:bCs/>
                          <w:i/>
                          <w:iC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026322">
                        <w:rPr>
                          <w:rFonts w:ascii="Roboto" w:hAnsi="Roboto"/>
                          <w:b/>
                          <w:bCs/>
                          <w:color w:val="FFFFFF"/>
                          <w:sz w:val="22"/>
                          <w:szCs w:val="22"/>
                        </w:rPr>
                        <w:t>Psalm 40:5a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 (NIV)</w:t>
                      </w:r>
                    </w:p>
                    <w:p w14:paraId="1E9FEF52" w14:textId="77777777" w:rsidR="008E1E8C" w:rsidRDefault="008E1E8C" w:rsidP="008E1E8C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" w:hAnsi="Roboto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/>
                          <w:sz w:val="22"/>
                          <w:szCs w:val="22"/>
                        </w:rPr>
                        <w:t>Many, Lord my God, are the wonders you have done, the things you planned for us.</w:t>
                      </w:r>
                    </w:p>
                    <w:p w14:paraId="78ACE923" w14:textId="77777777" w:rsidR="008E1E8C" w:rsidRPr="001E159F" w:rsidRDefault="008E1E8C" w:rsidP="008E1E8C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" w:hAnsi="Roboto"/>
                        </w:rPr>
                      </w:pPr>
                    </w:p>
                    <w:p w14:paraId="1C78E771" w14:textId="77777777" w:rsidR="008E1E8C" w:rsidRPr="00D66DA7" w:rsidRDefault="008E1E8C" w:rsidP="008E1E8C">
                      <w:pPr>
                        <w:pStyle w:val="N-Memory-Body"/>
                        <w:rPr>
                          <w:rFonts w:ascii="Roboto Light" w:hAnsi="Roboto Light"/>
                        </w:rPr>
                      </w:pPr>
                      <w:r w:rsidRPr="00D66DA7">
                        <w:rPr>
                          <w:rFonts w:ascii="Roboto Light" w:hAnsi="Roboto Light"/>
                        </w:rPr>
                        <w:t xml:space="preserve">Looking for memory verse sign language you can share with your families and volunteers? </w:t>
                      </w:r>
                    </w:p>
                    <w:p w14:paraId="65539A1D" w14:textId="77777777" w:rsidR="008E1E8C" w:rsidRDefault="008E1E8C" w:rsidP="008E1E8C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 Light" w:hAnsi="Roboto Light"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1E159F">
                        <w:rPr>
                          <w:rFonts w:ascii="Roboto Light" w:hAnsi="Roboto Light"/>
                          <w:i/>
                          <w:iCs/>
                          <w:color w:val="FFFFFF"/>
                          <w:sz w:val="22"/>
                          <w:szCs w:val="22"/>
                        </w:rPr>
                        <w:t>Go to</w:t>
                      </w:r>
                      <w:r w:rsidRPr="00C2755C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Pr="00C2755C">
                          <w:rPr>
                            <w:rStyle w:val="Hyperlink"/>
                            <w:rFonts w:ascii="Roboto" w:hAnsi="Roboto"/>
                            <w:b/>
                            <w:bCs/>
                            <w:i/>
                            <w:iCs/>
                            <w:color w:val="FFFFFF" w:themeColor="background1"/>
                            <w:sz w:val="22"/>
                            <w:szCs w:val="22"/>
                            <w:u w:val="none"/>
                          </w:rPr>
                          <w:t>growcurriculum.org/Psalm40-5a</w:t>
                        </w:r>
                      </w:hyperlink>
                      <w:r w:rsidRPr="001E159F">
                        <w:rPr>
                          <w:rFonts w:ascii="Roboto" w:hAnsi="Roboto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Roboto Light" w:hAnsi="Roboto Light"/>
                          <w:i/>
                          <w:iCs/>
                          <w:color w:val="FFFFFF"/>
                          <w:sz w:val="22"/>
                          <w:szCs w:val="22"/>
                        </w:rPr>
                        <w:t>and share away</w:t>
                      </w:r>
                      <w:r w:rsidRPr="001E159F">
                        <w:rPr>
                          <w:rFonts w:ascii="Roboto Light" w:hAnsi="Roboto Light"/>
                          <w:i/>
                          <w:iCs/>
                          <w:color w:val="FFFFFF"/>
                          <w:sz w:val="22"/>
                          <w:szCs w:val="22"/>
                        </w:rPr>
                        <w:t>!</w:t>
                      </w:r>
                    </w:p>
                    <w:p w14:paraId="534C2FFD" w14:textId="77777777" w:rsidR="008E1E8C" w:rsidRDefault="008E1E8C" w:rsidP="008E1E8C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 Light" w:hAnsi="Roboto Light"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</w:p>
                    <w:p w14:paraId="2CD9D481" w14:textId="77777777" w:rsidR="008E1E8C" w:rsidRPr="004C084A" w:rsidRDefault="008E1E8C" w:rsidP="008E1E8C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>w</w:t>
                      </w:r>
                    </w:p>
                    <w:p w14:paraId="6B99D04C" w14:textId="069BD16C" w:rsidR="00A40D9D" w:rsidRPr="004C084A" w:rsidRDefault="00A40D9D" w:rsidP="00A40D9D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40D9D" w:rsidRPr="00A40D9D" w:rsidSect="00A40D9D">
      <w:headerReference w:type="default" r:id="rId11"/>
      <w:footerReference w:type="default" r:id="rId12"/>
      <w:pgSz w:w="12240" w:h="15840"/>
      <w:pgMar w:top="468" w:right="1080" w:bottom="1215" w:left="1080" w:header="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272DC" w14:textId="77777777" w:rsidR="001B5F28" w:rsidRDefault="001B5F28" w:rsidP="000C6E68">
      <w:r>
        <w:separator/>
      </w:r>
    </w:p>
  </w:endnote>
  <w:endnote w:type="continuationSeparator" w:id="0">
    <w:p w14:paraId="15D9257C" w14:textId="77777777" w:rsidR="001B5F28" w:rsidRDefault="001B5F28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mo">
    <w:altName w:val="Arimo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Roboto Condensed">
    <w:altName w:val="Roboto Condensed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imes">
    <w:altName w:val="Times"/>
    <w:panose1 w:val="00000000000000000000"/>
    <w:charset w:val="00"/>
    <w:family w:val="auto"/>
    <w:pitch w:val="variable"/>
    <w:sig w:usb0="00000003" w:usb1="00000000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0DF5C" w14:textId="77777777" w:rsidR="00A40D9D" w:rsidRDefault="00A40D9D" w:rsidP="00A40D9D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7A92D458" w14:textId="47F23A56" w:rsidR="000564C2" w:rsidRPr="00A40D9D" w:rsidRDefault="00A40D9D" w:rsidP="00A40D9D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D66DA7">
      <w:rPr>
        <w:rFonts w:cs="Roboto"/>
        <w:color w:val="7D8795"/>
        <w:sz w:val="16"/>
        <w:szCs w:val="16"/>
      </w:rPr>
      <w:t>Grow Curriculum and Annual Strategy. ©2020 Stuff You Can Use. All rights reserved. www.stuffyoucanuse.org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263C4" w14:textId="77777777" w:rsidR="001B5F28" w:rsidRDefault="001B5F28" w:rsidP="000C6E68">
      <w:r>
        <w:separator/>
      </w:r>
    </w:p>
  </w:footnote>
  <w:footnote w:type="continuationSeparator" w:id="0">
    <w:p w14:paraId="471CC9AA" w14:textId="77777777" w:rsidR="001B5F28" w:rsidRDefault="001B5F28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E7A1B" w14:textId="77777777" w:rsidR="000564C2" w:rsidRPr="00ED6378" w:rsidRDefault="001B5F28" w:rsidP="00B87E86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340CA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D235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3C50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E2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1AA7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365D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5AB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6C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C6B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485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84878"/>
    <w:multiLevelType w:val="multilevel"/>
    <w:tmpl w:val="BB5A1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8B12E4E"/>
    <w:multiLevelType w:val="multilevel"/>
    <w:tmpl w:val="28769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2D951FA"/>
    <w:multiLevelType w:val="multilevel"/>
    <w:tmpl w:val="4C860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384658C"/>
    <w:multiLevelType w:val="multilevel"/>
    <w:tmpl w:val="F1481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8D54957"/>
    <w:multiLevelType w:val="multilevel"/>
    <w:tmpl w:val="B8B207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A432D61"/>
    <w:multiLevelType w:val="multilevel"/>
    <w:tmpl w:val="56BE29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1D0468C5"/>
    <w:multiLevelType w:val="multilevel"/>
    <w:tmpl w:val="43740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DF4607C"/>
    <w:multiLevelType w:val="multilevel"/>
    <w:tmpl w:val="ABA8E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2F25623A"/>
    <w:multiLevelType w:val="multilevel"/>
    <w:tmpl w:val="476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C34A81"/>
    <w:multiLevelType w:val="multilevel"/>
    <w:tmpl w:val="0DE0B7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D7606E9"/>
    <w:multiLevelType w:val="multilevel"/>
    <w:tmpl w:val="B6240B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44536F76"/>
    <w:multiLevelType w:val="multilevel"/>
    <w:tmpl w:val="AF8C12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5EC27D0"/>
    <w:multiLevelType w:val="hybridMultilevel"/>
    <w:tmpl w:val="0FC0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94D34"/>
    <w:multiLevelType w:val="multilevel"/>
    <w:tmpl w:val="30F80A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4F2E5D34"/>
    <w:multiLevelType w:val="multilevel"/>
    <w:tmpl w:val="BD72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C4C70"/>
    <w:multiLevelType w:val="multilevel"/>
    <w:tmpl w:val="5698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6348D6"/>
    <w:multiLevelType w:val="multilevel"/>
    <w:tmpl w:val="E612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164725"/>
    <w:multiLevelType w:val="multilevel"/>
    <w:tmpl w:val="1CD2F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947A0E"/>
    <w:multiLevelType w:val="multilevel"/>
    <w:tmpl w:val="5FEA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2521C"/>
    <w:multiLevelType w:val="multilevel"/>
    <w:tmpl w:val="99CA7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17"/>
  </w:num>
  <w:num w:numId="5">
    <w:abstractNumId w:val="22"/>
  </w:num>
  <w:num w:numId="6">
    <w:abstractNumId w:val="12"/>
  </w:num>
  <w:num w:numId="7">
    <w:abstractNumId w:val="11"/>
  </w:num>
  <w:num w:numId="8">
    <w:abstractNumId w:val="29"/>
  </w:num>
  <w:num w:numId="9">
    <w:abstractNumId w:val="13"/>
  </w:num>
  <w:num w:numId="10">
    <w:abstractNumId w:val="16"/>
  </w:num>
  <w:num w:numId="11">
    <w:abstractNumId w:val="15"/>
  </w:num>
  <w:num w:numId="12">
    <w:abstractNumId w:val="31"/>
  </w:num>
  <w:num w:numId="13">
    <w:abstractNumId w:val="18"/>
  </w:num>
  <w:num w:numId="14">
    <w:abstractNumId w:val="21"/>
  </w:num>
  <w:num w:numId="15">
    <w:abstractNumId w:val="2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8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  <w:num w:numId="26">
    <w:abstractNumId w:val="26"/>
  </w:num>
  <w:num w:numId="27">
    <w:abstractNumId w:val="27"/>
  </w:num>
  <w:num w:numId="28">
    <w:abstractNumId w:val="23"/>
  </w:num>
  <w:num w:numId="29">
    <w:abstractNumId w:val="28"/>
  </w:num>
  <w:num w:numId="30">
    <w:abstractNumId w:val="19"/>
  </w:num>
  <w:num w:numId="31">
    <w:abstractNumId w:val="25"/>
  </w:num>
  <w:num w:numId="32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70"/>
    <w:rsid w:val="00026322"/>
    <w:rsid w:val="000673D7"/>
    <w:rsid w:val="000C6E68"/>
    <w:rsid w:val="000E3206"/>
    <w:rsid w:val="001B5F28"/>
    <w:rsid w:val="001C4970"/>
    <w:rsid w:val="001D178B"/>
    <w:rsid w:val="00242A0E"/>
    <w:rsid w:val="00250C96"/>
    <w:rsid w:val="00284EB8"/>
    <w:rsid w:val="002F6DEB"/>
    <w:rsid w:val="00324D8F"/>
    <w:rsid w:val="00382637"/>
    <w:rsid w:val="003841DB"/>
    <w:rsid w:val="003B49B1"/>
    <w:rsid w:val="003F41A2"/>
    <w:rsid w:val="00412C5F"/>
    <w:rsid w:val="00445C1A"/>
    <w:rsid w:val="00446388"/>
    <w:rsid w:val="004C7783"/>
    <w:rsid w:val="004F326B"/>
    <w:rsid w:val="00513160"/>
    <w:rsid w:val="0051788C"/>
    <w:rsid w:val="00596988"/>
    <w:rsid w:val="006042AA"/>
    <w:rsid w:val="00634118"/>
    <w:rsid w:val="00637B71"/>
    <w:rsid w:val="00646467"/>
    <w:rsid w:val="00653A39"/>
    <w:rsid w:val="00656482"/>
    <w:rsid w:val="00676F4E"/>
    <w:rsid w:val="006C4C1B"/>
    <w:rsid w:val="006D5315"/>
    <w:rsid w:val="006D607F"/>
    <w:rsid w:val="007047CE"/>
    <w:rsid w:val="007104D1"/>
    <w:rsid w:val="00735744"/>
    <w:rsid w:val="0076224B"/>
    <w:rsid w:val="0077445D"/>
    <w:rsid w:val="00776671"/>
    <w:rsid w:val="007B4A70"/>
    <w:rsid w:val="0085260B"/>
    <w:rsid w:val="00854B6A"/>
    <w:rsid w:val="008B1D59"/>
    <w:rsid w:val="008D636F"/>
    <w:rsid w:val="008E1E8C"/>
    <w:rsid w:val="009374EC"/>
    <w:rsid w:val="00944970"/>
    <w:rsid w:val="009726C0"/>
    <w:rsid w:val="00A102F1"/>
    <w:rsid w:val="00A31CA8"/>
    <w:rsid w:val="00A35FA7"/>
    <w:rsid w:val="00A40D9D"/>
    <w:rsid w:val="00A71B99"/>
    <w:rsid w:val="00AF6C9C"/>
    <w:rsid w:val="00B63EDD"/>
    <w:rsid w:val="00B65926"/>
    <w:rsid w:val="00C03EA3"/>
    <w:rsid w:val="00C50CD1"/>
    <w:rsid w:val="00CA1992"/>
    <w:rsid w:val="00CB44A7"/>
    <w:rsid w:val="00CC4BC5"/>
    <w:rsid w:val="00CE6D97"/>
    <w:rsid w:val="00D25983"/>
    <w:rsid w:val="00D33F64"/>
    <w:rsid w:val="00D53922"/>
    <w:rsid w:val="00D60B5B"/>
    <w:rsid w:val="00E323BF"/>
    <w:rsid w:val="00E857BD"/>
    <w:rsid w:val="00EC08A0"/>
    <w:rsid w:val="00EC1432"/>
    <w:rsid w:val="00EC5A67"/>
    <w:rsid w:val="00ED7FAC"/>
    <w:rsid w:val="00F0076E"/>
    <w:rsid w:val="00F31605"/>
    <w:rsid w:val="00F325FE"/>
    <w:rsid w:val="00F36C91"/>
    <w:rsid w:val="00F44DDE"/>
    <w:rsid w:val="00F51C6E"/>
    <w:rsid w:val="00F77E82"/>
    <w:rsid w:val="00FB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9383"/>
  <w15:chartTrackingRefBased/>
  <w15:docId w15:val="{111F8139-FC16-4D5E-96C9-27651CAA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76E"/>
    <w:rPr>
      <w:rFonts w:ascii="Roboto" w:eastAsia="Times New Roman" w:hAnsi="Roboto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3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E68"/>
    <w:pPr>
      <w:ind w:left="720"/>
      <w:contextualSpacing/>
    </w:pPr>
  </w:style>
  <w:style w:type="paragraph" w:customStyle="1" w:styleId="p1">
    <w:name w:val="p1"/>
    <w:basedOn w:val="Normal"/>
    <w:rsid w:val="000C6E68"/>
    <w:pPr>
      <w:jc w:val="center"/>
    </w:pPr>
    <w:rPr>
      <w:color w:val="000721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0C6E6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C6E68"/>
    <w:rPr>
      <w:b/>
      <w:bCs/>
    </w:rPr>
  </w:style>
  <w:style w:type="character" w:customStyle="1" w:styleId="apple-converted-space">
    <w:name w:val="apple-converted-space"/>
    <w:basedOn w:val="DefaultParagraphFont"/>
    <w:rsid w:val="000C6E68"/>
  </w:style>
  <w:style w:type="character" w:styleId="Emphasis">
    <w:name w:val="Emphasis"/>
    <w:basedOn w:val="DefaultParagraphFont"/>
    <w:uiPriority w:val="20"/>
    <w:qFormat/>
    <w:rsid w:val="000C6E6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C6E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E6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6E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E68"/>
    <w:rPr>
      <w:rFonts w:ascii="Times New Roman" w:eastAsia="Times New Roman" w:hAnsi="Times New Roman" w:cs="Times New Roman"/>
    </w:rPr>
  </w:style>
  <w:style w:type="paragraph" w:customStyle="1" w:styleId="BasicParagraph">
    <w:name w:val="[Basic Paragraph]"/>
    <w:basedOn w:val="Normal"/>
    <w:uiPriority w:val="99"/>
    <w:rsid w:val="00D5392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customStyle="1" w:styleId="ACTIVITY">
    <w:name w:val="ACTIVITY"/>
    <w:basedOn w:val="Normal"/>
    <w:qFormat/>
    <w:rsid w:val="00F0076E"/>
    <w:rPr>
      <w:rFonts w:eastAsia="Roboto" w:cs="Roboto"/>
      <w:b/>
      <w:color w:val="FFFFFF"/>
      <w:shd w:val="clear" w:color="auto" w:fill="64C0A1"/>
    </w:rPr>
  </w:style>
  <w:style w:type="character" w:customStyle="1" w:styleId="ACTIVITY-1">
    <w:name w:val="ACTIVITY-1"/>
    <w:basedOn w:val="DefaultParagraphFont"/>
    <w:uiPriority w:val="1"/>
    <w:qFormat/>
    <w:rsid w:val="00F0076E"/>
    <w:rPr>
      <w:rFonts w:ascii="Roboto" w:eastAsia="Roboto" w:hAnsi="Roboto" w:cs="Roboto"/>
      <w:b/>
      <w:color w:val="FFFFFF"/>
      <w:shd w:val="clear" w:color="auto" w:fill="64C0A1"/>
    </w:rPr>
  </w:style>
  <w:style w:type="paragraph" w:customStyle="1" w:styleId="BOLD">
    <w:name w:val="BOLD"/>
    <w:basedOn w:val="Normal"/>
    <w:qFormat/>
    <w:rsid w:val="00F0076E"/>
    <w:rPr>
      <w:rFonts w:eastAsia="Roboto"/>
      <w:b/>
      <w:bCs/>
    </w:rPr>
  </w:style>
  <w:style w:type="paragraph" w:customStyle="1" w:styleId="GROUPTIME">
    <w:name w:val="GROUP TIME"/>
    <w:basedOn w:val="NormalWeb"/>
    <w:qFormat/>
    <w:rsid w:val="0076224B"/>
    <w:pPr>
      <w:shd w:val="clear" w:color="auto" w:fill="42474F"/>
      <w:spacing w:before="0" w:beforeAutospacing="0" w:after="0" w:afterAutospacing="0"/>
      <w:jc w:val="center"/>
    </w:pPr>
    <w:rPr>
      <w:rFonts w:ascii="Roboto Condensed" w:hAnsi="Roboto Condensed"/>
      <w:b/>
      <w:bCs/>
      <w:i/>
      <w:iCs/>
      <w:color w:val="FFFFFF"/>
      <w:sz w:val="32"/>
      <w:szCs w:val="32"/>
    </w:rPr>
  </w:style>
  <w:style w:type="paragraph" w:customStyle="1" w:styleId="Gray-Header">
    <w:name w:val="Gray-Header"/>
    <w:basedOn w:val="Normal"/>
    <w:qFormat/>
    <w:rsid w:val="00F0076E"/>
    <w:pPr>
      <w:shd w:val="clear" w:color="auto" w:fill="AEAAAA"/>
      <w:tabs>
        <w:tab w:val="left" w:pos="2362"/>
        <w:tab w:val="center" w:pos="5040"/>
      </w:tabs>
    </w:pPr>
    <w:rPr>
      <w:rFonts w:ascii="Roboto Light" w:eastAsia="Roboto Light" w:hAnsi="Roboto Light" w:cs="Roboto Light"/>
      <w:i/>
      <w:color w:val="FFFFFF"/>
      <w:sz w:val="28"/>
      <w:szCs w:val="28"/>
    </w:rPr>
  </w:style>
  <w:style w:type="paragraph" w:customStyle="1" w:styleId="N-Bullet">
    <w:name w:val="N-Bullet"/>
    <w:basedOn w:val="Normal"/>
    <w:qFormat/>
    <w:rsid w:val="00F0076E"/>
    <w:pPr>
      <w:numPr>
        <w:numId w:val="6"/>
      </w:numPr>
      <w:pBdr>
        <w:top w:val="nil"/>
        <w:left w:val="nil"/>
        <w:bottom w:val="nil"/>
        <w:right w:val="nil"/>
        <w:between w:val="nil"/>
      </w:pBdr>
    </w:pPr>
    <w:rPr>
      <w:rFonts w:eastAsia="Roboto" w:cs="Roboto"/>
      <w:color w:val="3E4142"/>
    </w:rPr>
  </w:style>
  <w:style w:type="character" w:customStyle="1" w:styleId="Italic">
    <w:name w:val="Italic"/>
    <w:basedOn w:val="DefaultParagraphFont"/>
    <w:uiPriority w:val="99"/>
    <w:qFormat/>
    <w:rsid w:val="00F0076E"/>
    <w:rPr>
      <w:i/>
      <w:iCs/>
    </w:rPr>
  </w:style>
  <w:style w:type="character" w:customStyle="1" w:styleId="Bold-Grow">
    <w:name w:val="Bold-Grow"/>
    <w:basedOn w:val="DefaultParagraphFont"/>
    <w:uiPriority w:val="1"/>
    <w:qFormat/>
    <w:rsid w:val="00F0076E"/>
    <w:rPr>
      <w:b/>
      <w:bCs/>
      <w:color w:val="3E4142"/>
    </w:rPr>
  </w:style>
  <w:style w:type="character" w:customStyle="1" w:styleId="OBJLESSON">
    <w:name w:val="OBJ LESSON"/>
    <w:basedOn w:val="DefaultParagraphFont"/>
    <w:uiPriority w:val="1"/>
    <w:qFormat/>
    <w:rsid w:val="00F0076E"/>
    <w:rPr>
      <w:rFonts w:eastAsia="Roboto" w:cs="Roboto"/>
      <w:b/>
      <w:color w:val="FFFFFF"/>
      <w:shd w:val="clear" w:color="auto" w:fill="7EBE4E"/>
    </w:rPr>
  </w:style>
  <w:style w:type="character" w:customStyle="1" w:styleId="Bold-Italic">
    <w:name w:val="Bold-Italic"/>
    <w:basedOn w:val="DefaultParagraphFont"/>
    <w:uiPriority w:val="1"/>
    <w:qFormat/>
    <w:rsid w:val="00F0076E"/>
    <w:rPr>
      <w:rFonts w:eastAsia="Roboto" w:cs="Roboto"/>
      <w:b/>
      <w:i/>
      <w:color w:val="3E4142"/>
    </w:rPr>
  </w:style>
  <w:style w:type="character" w:customStyle="1" w:styleId="QUESTION">
    <w:name w:val="QUESTION"/>
    <w:basedOn w:val="DefaultParagraphFont"/>
    <w:uiPriority w:val="1"/>
    <w:qFormat/>
    <w:rsid w:val="00F0076E"/>
    <w:rPr>
      <w:rFonts w:eastAsia="Roboto" w:cs="Roboto"/>
      <w:b/>
      <w:color w:val="FFFFFF"/>
      <w:shd w:val="clear" w:color="auto" w:fill="4BBCD0"/>
    </w:rPr>
  </w:style>
  <w:style w:type="character" w:customStyle="1" w:styleId="BIG-IDEA">
    <w:name w:val="BIG-IDEA"/>
    <w:basedOn w:val="DefaultParagraphFont"/>
    <w:uiPriority w:val="1"/>
    <w:qFormat/>
    <w:rsid w:val="00F0076E"/>
    <w:rPr>
      <w:rFonts w:eastAsia="Roboto" w:cs="Roboto"/>
      <w:b/>
      <w:color w:val="FFFFFF"/>
    </w:rPr>
  </w:style>
  <w:style w:type="character" w:customStyle="1" w:styleId="BIBLE-STORY">
    <w:name w:val="BIBLE-STORY"/>
    <w:basedOn w:val="DefaultParagraphFont"/>
    <w:uiPriority w:val="1"/>
    <w:qFormat/>
    <w:rsid w:val="00F0076E"/>
    <w:rPr>
      <w:rFonts w:eastAsia="Roboto" w:cs="Roboto"/>
      <w:b/>
      <w:color w:val="FFFFFF"/>
      <w:shd w:val="clear" w:color="auto" w:fill="DD4A4D"/>
    </w:rPr>
  </w:style>
  <w:style w:type="character" w:customStyle="1" w:styleId="SCRIPTURE">
    <w:name w:val="SCRIPTURE"/>
    <w:basedOn w:val="DefaultParagraphFont"/>
    <w:uiPriority w:val="1"/>
    <w:qFormat/>
    <w:rsid w:val="00F0076E"/>
    <w:rPr>
      <w:rFonts w:eastAsia="Roboto" w:cs="Roboto"/>
      <w:b/>
      <w:color w:val="FFFFFF"/>
      <w:shd w:val="clear" w:color="auto" w:fill="DD4A4D"/>
    </w:rPr>
  </w:style>
  <w:style w:type="character" w:customStyle="1" w:styleId="VIDEO">
    <w:name w:val="VIDEO"/>
    <w:basedOn w:val="DefaultParagraphFont"/>
    <w:uiPriority w:val="1"/>
    <w:qFormat/>
    <w:rsid w:val="00F0076E"/>
    <w:rPr>
      <w:rFonts w:eastAsia="Roboto" w:cs="Roboto"/>
      <w:b/>
      <w:color w:val="FFFFFF"/>
      <w:shd w:val="clear" w:color="auto" w:fill="E9DC62"/>
    </w:rPr>
  </w:style>
  <w:style w:type="character" w:customStyle="1" w:styleId="PRAYER">
    <w:name w:val="PRAYER"/>
    <w:basedOn w:val="DefaultParagraphFont"/>
    <w:uiPriority w:val="1"/>
    <w:qFormat/>
    <w:rsid w:val="00F0076E"/>
    <w:rPr>
      <w:rFonts w:eastAsia="Roboto" w:cs="Roboto"/>
      <w:b/>
      <w:color w:val="FFFFFF"/>
      <w:shd w:val="clear" w:color="auto" w:fill="DF4B7D"/>
    </w:rPr>
  </w:style>
  <w:style w:type="character" w:customStyle="1" w:styleId="MEMORY-VERSE">
    <w:name w:val="MEMORY-VERSE"/>
    <w:basedOn w:val="DefaultParagraphFont"/>
    <w:uiPriority w:val="1"/>
    <w:qFormat/>
    <w:rsid w:val="00F0076E"/>
    <w:rPr>
      <w:rFonts w:eastAsia="Roboto" w:cs="Roboto"/>
      <w:b/>
      <w:color w:val="FFFFFF"/>
      <w:shd w:val="clear" w:color="auto" w:fill="DD4A4D"/>
    </w:rPr>
  </w:style>
  <w:style w:type="character" w:customStyle="1" w:styleId="DISCUSSION">
    <w:name w:val="DISCUSSION"/>
    <w:basedOn w:val="DefaultParagraphFont"/>
    <w:uiPriority w:val="1"/>
    <w:qFormat/>
    <w:rsid w:val="00F0076E"/>
    <w:rPr>
      <w:rFonts w:eastAsia="Roboto" w:cs="Roboto"/>
      <w:b/>
      <w:color w:val="FFFFFF"/>
      <w:shd w:val="clear" w:color="auto" w:fill="A6DBE0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paragraph" w:customStyle="1" w:styleId="N-Body-BigIdea">
    <w:name w:val="N-Body-BigIdea"/>
    <w:basedOn w:val="Normal"/>
    <w:uiPriority w:val="99"/>
    <w:rsid w:val="006D5315"/>
    <w:pP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eastAsiaTheme="minorHAnsi" w:cs="Roboto"/>
      <w:color w:val="454A50"/>
      <w:sz w:val="22"/>
      <w:szCs w:val="22"/>
    </w:rPr>
  </w:style>
  <w:style w:type="character" w:customStyle="1" w:styleId="Bold0">
    <w:name w:val="Bold"/>
    <w:uiPriority w:val="99"/>
    <w:rsid w:val="006D5315"/>
    <w:rPr>
      <w:b/>
      <w:bCs/>
    </w:rPr>
  </w:style>
  <w:style w:type="character" w:customStyle="1" w:styleId="regular">
    <w:name w:val="regular"/>
    <w:uiPriority w:val="99"/>
    <w:rsid w:val="006D5315"/>
    <w:rPr>
      <w:rFonts w:ascii="Roboto" w:hAnsi="Roboto" w:cs="Roboto"/>
      <w:color w:val="434A50"/>
    </w:rPr>
  </w:style>
  <w:style w:type="paragraph" w:customStyle="1" w:styleId="N-Static-Group-Time">
    <w:name w:val="N-Static-Group-Time"/>
    <w:basedOn w:val="Normal"/>
    <w:uiPriority w:val="99"/>
    <w:rsid w:val="006D5315"/>
    <w:pPr>
      <w:shd w:val="clear" w:color="auto" w:fill="434A50"/>
      <w:autoSpaceDE w:val="0"/>
      <w:autoSpaceDN w:val="0"/>
      <w:adjustRightInd w:val="0"/>
      <w:spacing w:after="360" w:line="288" w:lineRule="auto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aps/>
      <w:color w:val="FFFFFF"/>
      <w:sz w:val="38"/>
      <w:szCs w:val="38"/>
    </w:rPr>
  </w:style>
  <w:style w:type="paragraph" w:customStyle="1" w:styleId="N-Lesson-Activity-Bullet">
    <w:name w:val="N-Lesson-Activity-Bullet"/>
    <w:basedOn w:val="Normal"/>
    <w:uiPriority w:val="99"/>
    <w:rsid w:val="006D5315"/>
    <w:pPr>
      <w:tabs>
        <w:tab w:val="left" w:pos="0"/>
      </w:tabs>
      <w:suppressAutoHyphens/>
      <w:autoSpaceDE w:val="0"/>
      <w:autoSpaceDN w:val="0"/>
      <w:adjustRightInd w:val="0"/>
      <w:spacing w:line="300" w:lineRule="atLeast"/>
      <w:ind w:left="1080" w:hanging="360"/>
      <w:jc w:val="both"/>
      <w:textAlignment w:val="center"/>
    </w:pPr>
    <w:rPr>
      <w:rFonts w:eastAsiaTheme="minorHAnsi" w:cs="Roboto"/>
      <w:color w:val="434A50"/>
      <w:sz w:val="22"/>
      <w:szCs w:val="22"/>
    </w:rPr>
  </w:style>
  <w:style w:type="paragraph" w:customStyle="1" w:styleId="N-Lesson-Activity-H1">
    <w:name w:val="N-Lesson-Activity-H1"/>
    <w:basedOn w:val="Normal"/>
    <w:uiPriority w:val="99"/>
    <w:rsid w:val="006D5315"/>
    <w:pPr>
      <w:tabs>
        <w:tab w:val="left" w:pos="0"/>
      </w:tabs>
      <w:suppressAutoHyphens/>
      <w:autoSpaceDE w:val="0"/>
      <w:autoSpaceDN w:val="0"/>
      <w:adjustRightInd w:val="0"/>
      <w:spacing w:after="90" w:line="300" w:lineRule="atLeast"/>
      <w:ind w:left="450"/>
      <w:jc w:val="both"/>
      <w:textAlignment w:val="center"/>
    </w:pPr>
    <w:rPr>
      <w:rFonts w:eastAsiaTheme="minorHAnsi" w:cs="Roboto"/>
      <w:b/>
      <w:bCs/>
      <w:color w:val="454A50"/>
      <w:sz w:val="22"/>
      <w:szCs w:val="22"/>
    </w:rPr>
  </w:style>
  <w:style w:type="character" w:customStyle="1" w:styleId="italic0">
    <w:name w:val="italic"/>
    <w:uiPriority w:val="99"/>
    <w:rsid w:val="006D5315"/>
    <w:rPr>
      <w:rFonts w:ascii="Roboto" w:hAnsi="Roboto" w:cs="Roboto"/>
      <w:i/>
      <w:iCs/>
      <w:color w:val="434A50"/>
      <w:w w:val="1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40D9D"/>
    <w:pPr>
      <w:spacing w:before="100" w:beforeAutospacing="1" w:after="100" w:afterAutospacing="1"/>
    </w:pPr>
    <w:rPr>
      <w:rFonts w:ascii="Times New Roman" w:hAnsi="Times New Roman"/>
      <w:lang w:eastAsia="ko-KR"/>
    </w:rPr>
  </w:style>
  <w:style w:type="paragraph" w:customStyle="1" w:styleId="N-Memory-Body">
    <w:name w:val="N-Memory-Body"/>
    <w:basedOn w:val="BasicParagraph"/>
    <w:uiPriority w:val="99"/>
    <w:rsid w:val="00A40D9D"/>
    <w:pPr>
      <w:shd w:val="clear" w:color="auto" w:fill="434A50"/>
      <w:spacing w:line="300" w:lineRule="atLeast"/>
      <w:jc w:val="center"/>
    </w:pPr>
    <w:rPr>
      <w:rFonts w:ascii="Roboto" w:hAnsi="Roboto" w:cs="Roboto"/>
      <w:i/>
      <w:iCs/>
      <w:color w:val="FFFFFF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3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rowcurriculum.org/Psalm40-5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owcurriculum.org/Psalm40-5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%20Products\oDesk\Julianna%20Gray,%20Kenny%20Campbell\20%20March%202020\Source\Kids-Documents\_TEMPLATE\SmallGroup%23_SeriesTitle_Elementary_Growki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E5C3CD-D3C5-45D6-A72B-60297AA2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F:\Work Products\oDesk\Julianna Gray, Kenny Campbell\20 March 2020\Source\Kids-Documents\_TEMPLATE\SmallGroup#_SeriesTitle_Elementary_Growkids.dotx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Murugesan</dc:creator>
  <cp:keywords/>
  <dc:description/>
  <cp:lastModifiedBy>Julianna Gray</cp:lastModifiedBy>
  <cp:revision>4</cp:revision>
  <dcterms:created xsi:type="dcterms:W3CDTF">2020-10-22T11:38:00Z</dcterms:created>
  <dcterms:modified xsi:type="dcterms:W3CDTF">2020-11-07T13:57:00Z</dcterms:modified>
</cp:coreProperties>
</file>