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31DA1" w14:textId="10288E9D" w:rsidR="00F0076E" w:rsidRPr="00446388" w:rsidRDefault="006D5315" w:rsidP="00F0076E">
      <w:pPr>
        <w:jc w:val="both"/>
        <w:rPr>
          <w:b/>
          <w:bCs/>
          <w:noProof/>
          <w:spacing w:val="2"/>
        </w:rPr>
      </w:pPr>
      <w:r w:rsidRPr="00446388">
        <w:rPr>
          <w:rFonts w:eastAsia="Roboto Condensed"/>
          <w:noProof/>
          <w:spacing w:val="2"/>
        </w:rPr>
        <mc:AlternateContent>
          <mc:Choice Requires="wps">
            <w:drawing>
              <wp:anchor distT="0" distB="0" distL="114300" distR="114300" simplePos="0" relativeHeight="251661312" behindDoc="0" locked="0" layoutInCell="1" allowOverlap="1" wp14:anchorId="43567DB4" wp14:editId="127F030F">
                <wp:simplePos x="0" y="0"/>
                <wp:positionH relativeFrom="column">
                  <wp:posOffset>334010</wp:posOffset>
                </wp:positionH>
                <wp:positionV relativeFrom="paragraph">
                  <wp:posOffset>195580</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14:paraId="00BD71E2" w14:textId="58F65043" w:rsidR="006D5315" w:rsidRPr="0079090C" w:rsidRDefault="00D35A97" w:rsidP="00EC08A0">
                            <w:pPr>
                              <w:rPr>
                                <w:rFonts w:ascii="Roboto Condensed" w:hAnsi="Roboto Condensed"/>
                                <w:b/>
                                <w:bCs/>
                                <w:i/>
                                <w:iCs/>
                                <w:color w:val="FFFFFF" w:themeColor="background1"/>
                                <w:sz w:val="96"/>
                                <w:szCs w:val="96"/>
                              </w:rPr>
                            </w:pPr>
                            <w:r>
                              <w:rPr>
                                <w:rFonts w:ascii="Roboto Condensed" w:hAnsi="Roboto Condensed"/>
                                <w:b/>
                                <w:bCs/>
                                <w:i/>
                                <w:iCs/>
                                <w:color w:val="FFFFFF" w:themeColor="background1"/>
                                <w:sz w:val="96"/>
                                <w:szCs w:val="96"/>
                              </w:rPr>
                              <w:t>DAY</w:t>
                            </w:r>
                            <w:r w:rsidR="006D5315" w:rsidRPr="0079090C">
                              <w:rPr>
                                <w:rFonts w:ascii="Roboto Condensed" w:hAnsi="Roboto Condensed"/>
                                <w:b/>
                                <w:bCs/>
                                <w:i/>
                                <w:iCs/>
                                <w:color w:val="FFFFFF" w:themeColor="background1"/>
                                <w:sz w:val="96"/>
                                <w:szCs w:val="96"/>
                              </w:rPr>
                              <w:t xml:space="preserve"> </w:t>
                            </w:r>
                            <w:r w:rsidR="00D07170">
                              <w:rPr>
                                <w:rFonts w:ascii="Roboto Condensed" w:hAnsi="Roboto Condensed"/>
                                <w:b/>
                                <w:bCs/>
                                <w:i/>
                                <w:iCs/>
                                <w:color w:val="FFFFFF" w:themeColor="background1"/>
                                <w:sz w:val="96"/>
                                <w:szCs w:val="96"/>
                              </w:rPr>
                              <w:t>3</w:t>
                            </w:r>
                          </w:p>
                          <w:p w14:paraId="7EC69595" w14:textId="7C7207A8" w:rsidR="006D5315" w:rsidRPr="0079090C" w:rsidRDefault="006D5315" w:rsidP="00EC08A0">
                            <w:pPr>
                              <w:rPr>
                                <w:rFonts w:ascii="Roboto Condensed" w:hAnsi="Roboto Condensed"/>
                                <w:b/>
                                <w:bCs/>
                                <w:i/>
                                <w:iCs/>
                                <w:color w:val="FFFFFF" w:themeColor="background1"/>
                                <w:sz w:val="36"/>
                                <w:szCs w:val="36"/>
                              </w:rPr>
                            </w:pPr>
                            <w:r w:rsidRPr="0079090C">
                              <w:rPr>
                                <w:rFonts w:ascii="Roboto Condensed" w:hAnsi="Roboto Condensed"/>
                                <w:b/>
                                <w:bCs/>
                                <w:i/>
                                <w:iCs/>
                                <w:color w:val="FFFFFF" w:themeColor="background1"/>
                                <w:sz w:val="36"/>
                                <w:szCs w:val="36"/>
                              </w:rPr>
                              <w:t>LESSON GUIDE</w:t>
                            </w:r>
                          </w:p>
                          <w:p w14:paraId="236574F6" w14:textId="77777777" w:rsidR="006D5315" w:rsidRPr="0079090C" w:rsidRDefault="006D5315" w:rsidP="00EC08A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567DB4" id="_x0000_t202" coordsize="21600,21600" o:spt="202" path="m,l,21600r21600,l21600,xe">
                <v:stroke joinstyle="miter"/>
                <v:path gradientshapeok="t" o:connecttype="rect"/>
              </v:shapetype>
              <v:shape id="Text Box 5" o:spid="_x0000_s1026" type="#_x0000_t202" style="position:absolute;left:0;text-align:left;margin-left:26.3pt;margin-top:15.4pt;width:277.95pt;height:93.6pt;rotation:-57207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" filled="f" stroked="f" strokeweight=".5pt">
                <v:textbox>
                  <w:txbxContent>
                    <w:p w14:paraId="00BD71E2" w14:textId="58F65043" w:rsidR="006D5315" w:rsidRPr="0079090C" w:rsidRDefault="00D35A97" w:rsidP="00EC08A0">
                      <w:pPr>
                        <w:rPr>
                          <w:rFonts w:ascii="Roboto Condensed" w:hAnsi="Roboto Condensed"/>
                          <w:b/>
                          <w:bCs/>
                          <w:i/>
                          <w:iCs/>
                          <w:color w:val="FFFFFF" w:themeColor="background1"/>
                          <w:sz w:val="96"/>
                          <w:szCs w:val="96"/>
                        </w:rPr>
                      </w:pPr>
                      <w:r>
                        <w:rPr>
                          <w:rFonts w:ascii="Roboto Condensed" w:hAnsi="Roboto Condensed"/>
                          <w:b/>
                          <w:bCs/>
                          <w:i/>
                          <w:iCs/>
                          <w:color w:val="FFFFFF" w:themeColor="background1"/>
                          <w:sz w:val="96"/>
                          <w:szCs w:val="96"/>
                        </w:rPr>
                        <w:t>DAY</w:t>
                      </w:r>
                      <w:r w:rsidR="006D5315" w:rsidRPr="0079090C">
                        <w:rPr>
                          <w:rFonts w:ascii="Roboto Condensed" w:hAnsi="Roboto Condensed"/>
                          <w:b/>
                          <w:bCs/>
                          <w:i/>
                          <w:iCs/>
                          <w:color w:val="FFFFFF" w:themeColor="background1"/>
                          <w:sz w:val="96"/>
                          <w:szCs w:val="96"/>
                        </w:rPr>
                        <w:t xml:space="preserve"> </w:t>
                      </w:r>
                      <w:r w:rsidR="00D07170">
                        <w:rPr>
                          <w:rFonts w:ascii="Roboto Condensed" w:hAnsi="Roboto Condensed"/>
                          <w:b/>
                          <w:bCs/>
                          <w:i/>
                          <w:iCs/>
                          <w:color w:val="FFFFFF" w:themeColor="background1"/>
                          <w:sz w:val="96"/>
                          <w:szCs w:val="96"/>
                        </w:rPr>
                        <w:t>3</w:t>
                      </w:r>
                    </w:p>
                    <w:p w14:paraId="7EC69595" w14:textId="7C7207A8" w:rsidR="006D5315" w:rsidRPr="0079090C" w:rsidRDefault="006D5315" w:rsidP="00EC08A0">
                      <w:pPr>
                        <w:rPr>
                          <w:rFonts w:ascii="Roboto Condensed" w:hAnsi="Roboto Condensed"/>
                          <w:b/>
                          <w:bCs/>
                          <w:i/>
                          <w:iCs/>
                          <w:color w:val="FFFFFF" w:themeColor="background1"/>
                          <w:sz w:val="36"/>
                          <w:szCs w:val="36"/>
                        </w:rPr>
                      </w:pPr>
                      <w:r w:rsidRPr="0079090C">
                        <w:rPr>
                          <w:rFonts w:ascii="Roboto Condensed" w:hAnsi="Roboto Condensed"/>
                          <w:b/>
                          <w:bCs/>
                          <w:i/>
                          <w:iCs/>
                          <w:color w:val="FFFFFF" w:themeColor="background1"/>
                          <w:sz w:val="36"/>
                          <w:szCs w:val="36"/>
                        </w:rPr>
                        <w:t>LESSON GUIDE</w:t>
                      </w:r>
                    </w:p>
                    <w:p w14:paraId="236574F6" w14:textId="77777777" w:rsidR="006D5315" w:rsidRPr="0079090C" w:rsidRDefault="006D5315" w:rsidP="00EC08A0">
                      <w:pPr>
                        <w:rPr>
                          <w:color w:val="FFFFFF" w:themeColor="background1"/>
                        </w:rPr>
                      </w:pPr>
                    </w:p>
                  </w:txbxContent>
                </v:textbox>
              </v:shape>
            </w:pict>
          </mc:Fallback>
        </mc:AlternateContent>
      </w:r>
      <w:r w:rsidR="003E21C5">
        <w:rPr>
          <w:b/>
          <w:bCs/>
          <w:noProof/>
          <w:spacing w:val="2"/>
        </w:rPr>
        <w:drawing>
          <wp:inline distT="0" distB="0" distL="0" distR="0" wp14:anchorId="6F3B620E" wp14:editId="542DAE44">
            <wp:extent cx="6340181" cy="18565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0181" cy="1856587"/>
                    </a:xfrm>
                    <a:prstGeom prst="rect">
                      <a:avLst/>
                    </a:prstGeom>
                  </pic:spPr>
                </pic:pic>
              </a:graphicData>
            </a:graphic>
          </wp:inline>
        </w:drawing>
      </w:r>
    </w:p>
    <w:p w14:paraId="7F949CCD" w14:textId="77777777" w:rsidR="00ED7FAC" w:rsidRPr="00446388" w:rsidRDefault="00A458D1" w:rsidP="00ED7FAC">
      <w:pPr>
        <w:rPr>
          <w:rFonts w:eastAsia="Roboto Condensed"/>
          <w:b/>
          <w:color w:val="404040" w:themeColor="text1" w:themeTint="BF"/>
          <w:spacing w:val="2"/>
        </w:rPr>
      </w:pPr>
      <w:r w:rsidRPr="00A458D1">
        <w:rPr>
          <w:rFonts w:eastAsia="Roboto Condensed"/>
          <w:b/>
          <w:noProof/>
          <w:color w:val="404040" w:themeColor="text1" w:themeTint="BF"/>
          <w:spacing w:val="2"/>
        </w:rPr>
        <mc:AlternateContent>
          <mc:Choice Requires="wps">
            <w:drawing>
              <wp:anchor distT="0" distB="0" distL="114300" distR="114300" simplePos="0" relativeHeight="251663360" behindDoc="0" locked="0" layoutInCell="1" allowOverlap="1" wp14:anchorId="4F2B4A6E" wp14:editId="4AD33720">
                <wp:simplePos x="0" y="0"/>
                <wp:positionH relativeFrom="column">
                  <wp:posOffset>0</wp:posOffset>
                </wp:positionH>
                <wp:positionV relativeFrom="paragraph">
                  <wp:posOffset>182245</wp:posOffset>
                </wp:positionV>
                <wp:extent cx="2298700" cy="1160207"/>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298700"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4003624" w14:textId="77777777" w:rsidR="00D07170" w:rsidRDefault="00D07170" w:rsidP="00D07170">
                            <w:pPr>
                              <w:pStyle w:val="N-Header-BigIdea"/>
                            </w:pPr>
                            <w:r>
                              <w:t>THE BIG IDEA</w:t>
                            </w:r>
                          </w:p>
                          <w:p w14:paraId="5729D054" w14:textId="77777777" w:rsidR="00D07170" w:rsidRDefault="00D07170" w:rsidP="00D07170">
                            <w:pPr>
                              <w:pStyle w:val="p1"/>
                              <w:rPr>
                                <w:color w:val="404140"/>
                                <w:sz w:val="22"/>
                                <w:szCs w:val="22"/>
                              </w:rPr>
                            </w:pPr>
                            <w:r w:rsidRPr="00E606D7">
                              <w:rPr>
                                <w:color w:val="404140"/>
                                <w:sz w:val="22"/>
                                <w:szCs w:val="22"/>
                              </w:rPr>
                              <w:t xml:space="preserve">I wonder what I can </w:t>
                            </w:r>
                          </w:p>
                          <w:p w14:paraId="7A2A0AC4" w14:textId="77777777" w:rsidR="00D07170" w:rsidRPr="00E606D7" w:rsidRDefault="00D07170" w:rsidP="00D07170">
                            <w:pPr>
                              <w:pStyle w:val="p1"/>
                              <w:rPr>
                                <w:color w:val="404140"/>
                                <w:sz w:val="22"/>
                                <w:szCs w:val="22"/>
                              </w:rPr>
                            </w:pPr>
                            <w:r w:rsidRPr="00E606D7">
                              <w:rPr>
                                <w:color w:val="404140"/>
                                <w:sz w:val="22"/>
                                <w:szCs w:val="22"/>
                              </w:rPr>
                              <w:t>learn from others?</w:t>
                            </w:r>
                          </w:p>
                          <w:p w14:paraId="39EC02C1" w14:textId="77777777" w:rsidR="00D07170" w:rsidRPr="00282715" w:rsidRDefault="00D07170" w:rsidP="00D07170">
                            <w:pPr>
                              <w:pStyle w:val="p1"/>
                              <w:rPr>
                                <w:color w:val="404140"/>
                                <w:sz w:val="22"/>
                                <w:szCs w:val="22"/>
                              </w:rPr>
                            </w:pPr>
                          </w:p>
                          <w:p w14:paraId="0042567A" w14:textId="4272FD24" w:rsidR="00A458D1" w:rsidRPr="00282715" w:rsidRDefault="00A458D1" w:rsidP="00E95B97">
                            <w:pPr>
                              <w:jc w:val="center"/>
                              <w:rPr>
                                <w:color w:val="404140"/>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B4A6E" id="Text Box 6" o:spid="_x0000_s1027" type="#_x0000_t202" style="position:absolute;margin-left:0;margin-top:14.35pt;width:181pt;height:9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" fillcolor="#f2f2f2 [3052]" stroked="f">
                <v:textbox inset=",14.4pt,,14.4pt">
                  <w:txbxContent>
                    <w:p w14:paraId="44003624" w14:textId="77777777" w:rsidR="00D07170" w:rsidRDefault="00D07170" w:rsidP="00D07170">
                      <w:pPr>
                        <w:pStyle w:val="N-Header-BigIdea"/>
                      </w:pPr>
                      <w:r>
                        <w:t>THE BIG IDEA</w:t>
                      </w:r>
                    </w:p>
                    <w:p w14:paraId="5729D054" w14:textId="77777777" w:rsidR="00D07170" w:rsidRDefault="00D07170" w:rsidP="00D07170">
                      <w:pPr>
                        <w:pStyle w:val="p1"/>
                        <w:rPr>
                          <w:color w:val="404140"/>
                          <w:sz w:val="22"/>
                          <w:szCs w:val="22"/>
                        </w:rPr>
                      </w:pPr>
                      <w:r w:rsidRPr="00E606D7">
                        <w:rPr>
                          <w:color w:val="404140"/>
                          <w:sz w:val="22"/>
                          <w:szCs w:val="22"/>
                        </w:rPr>
                        <w:t xml:space="preserve">I wonder what I can </w:t>
                      </w:r>
                    </w:p>
                    <w:p w14:paraId="7A2A0AC4" w14:textId="77777777" w:rsidR="00D07170" w:rsidRPr="00E606D7" w:rsidRDefault="00D07170" w:rsidP="00D07170">
                      <w:pPr>
                        <w:pStyle w:val="p1"/>
                        <w:rPr>
                          <w:color w:val="404140"/>
                          <w:sz w:val="22"/>
                          <w:szCs w:val="22"/>
                        </w:rPr>
                      </w:pPr>
                      <w:r w:rsidRPr="00E606D7">
                        <w:rPr>
                          <w:color w:val="404140"/>
                          <w:sz w:val="22"/>
                          <w:szCs w:val="22"/>
                        </w:rPr>
                        <w:t>learn from others?</w:t>
                      </w:r>
                    </w:p>
                    <w:p w14:paraId="39EC02C1" w14:textId="77777777" w:rsidR="00D07170" w:rsidRPr="00282715" w:rsidRDefault="00D07170" w:rsidP="00D07170">
                      <w:pPr>
                        <w:pStyle w:val="p1"/>
                        <w:rPr>
                          <w:color w:val="404140"/>
                          <w:sz w:val="22"/>
                          <w:szCs w:val="22"/>
                        </w:rPr>
                      </w:pPr>
                    </w:p>
                    <w:p w14:paraId="0042567A" w14:textId="4272FD24" w:rsidR="00A458D1" w:rsidRPr="00282715" w:rsidRDefault="00A458D1" w:rsidP="00E95B97">
                      <w:pPr>
                        <w:jc w:val="center"/>
                        <w:rPr>
                          <w:color w:val="404140"/>
                          <w:sz w:val="22"/>
                          <w:szCs w:val="22"/>
                        </w:rPr>
                      </w:pPr>
                    </w:p>
                  </w:txbxContent>
                </v:textbox>
                <w10:wrap type="square"/>
              </v:shape>
            </w:pict>
          </mc:Fallback>
        </mc:AlternateContent>
      </w:r>
      <w:r w:rsidRPr="00A458D1">
        <w:rPr>
          <w:rFonts w:eastAsia="Roboto Condensed"/>
          <w:b/>
          <w:noProof/>
          <w:color w:val="404040" w:themeColor="text1" w:themeTint="BF"/>
          <w:spacing w:val="2"/>
        </w:rPr>
        <mc:AlternateContent>
          <mc:Choice Requires="wps">
            <w:drawing>
              <wp:anchor distT="0" distB="0" distL="114300" distR="114300" simplePos="0" relativeHeight="251664384" behindDoc="0" locked="0" layoutInCell="1" allowOverlap="1" wp14:anchorId="23F6A64F" wp14:editId="4856FCD1">
                <wp:simplePos x="0" y="0"/>
                <wp:positionH relativeFrom="column">
                  <wp:posOffset>2458085</wp:posOffset>
                </wp:positionH>
                <wp:positionV relativeFrom="paragraph">
                  <wp:posOffset>182245</wp:posOffset>
                </wp:positionV>
                <wp:extent cx="3947795" cy="1160207"/>
                <wp:effectExtent l="0" t="0" r="1905" b="0"/>
                <wp:wrapSquare wrapText="bothSides"/>
                <wp:docPr id="3" name="Text Box 3"/>
                <wp:cNvGraphicFramePr/>
                <a:graphic xmlns:a="http://schemas.openxmlformats.org/drawingml/2006/main">
                  <a:graphicData uri="http://schemas.microsoft.com/office/word/2010/wordprocessingShape">
                    <wps:wsp>
                      <wps:cNvSpPr txBox="1"/>
                      <wps:spPr>
                        <a:xfrm>
                          <a:off x="0" y="0"/>
                          <a:ext cx="3947795"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4DD7631" w14:textId="77777777" w:rsidR="000A1861" w:rsidRDefault="000A1861" w:rsidP="000A1861">
                            <w:pPr>
                              <w:pStyle w:val="N-Header-BigIdea"/>
                            </w:pPr>
                            <w:r>
                              <w:t>THE BIBLE</w:t>
                            </w:r>
                          </w:p>
                          <w:p w14:paraId="72B80EAA" w14:textId="77777777" w:rsidR="00D07170" w:rsidRPr="00D07170" w:rsidRDefault="00D07170" w:rsidP="00D07170">
                            <w:pPr>
                              <w:pStyle w:val="p1"/>
                              <w:rPr>
                                <w:rFonts w:eastAsiaTheme="minorHAnsi" w:cs="Roboto"/>
                                <w:b/>
                                <w:bCs/>
                                <w:color w:val="42494F"/>
                                <w:spacing w:val="-2"/>
                                <w:sz w:val="22"/>
                                <w:szCs w:val="22"/>
                              </w:rPr>
                            </w:pPr>
                            <w:r w:rsidRPr="00D07170">
                              <w:rPr>
                                <w:rFonts w:eastAsiaTheme="minorHAnsi" w:cs="Roboto"/>
                                <w:b/>
                                <w:bCs/>
                                <w:color w:val="42494F"/>
                                <w:spacing w:val="-2"/>
                                <w:sz w:val="22"/>
                                <w:szCs w:val="22"/>
                              </w:rPr>
                              <w:t xml:space="preserve">Loving Like God: </w:t>
                            </w:r>
                          </w:p>
                          <w:p w14:paraId="01ADA602" w14:textId="6EC7669A" w:rsidR="00D07170" w:rsidRPr="00D07170" w:rsidRDefault="00D07170" w:rsidP="00D07170">
                            <w:pPr>
                              <w:pStyle w:val="p1"/>
                              <w:rPr>
                                <w:rFonts w:eastAsiaTheme="minorHAnsi" w:cs="Roboto"/>
                                <w:b/>
                                <w:bCs/>
                                <w:color w:val="42494F"/>
                                <w:spacing w:val="-2"/>
                                <w:sz w:val="22"/>
                                <w:szCs w:val="22"/>
                              </w:rPr>
                            </w:pPr>
                            <w:r w:rsidRPr="00D07170">
                              <w:rPr>
                                <w:rFonts w:eastAsiaTheme="minorHAnsi" w:cs="Roboto"/>
                                <w:color w:val="42494F"/>
                                <w:spacing w:val="-2"/>
                                <w:sz w:val="22"/>
                                <w:szCs w:val="22"/>
                              </w:rPr>
                              <w:t>I John 4:11, I Peter 4:8</w:t>
                            </w:r>
                          </w:p>
                          <w:p w14:paraId="0494FA2C" w14:textId="77777777" w:rsidR="000A1861" w:rsidRPr="000E07A3" w:rsidRDefault="000A1861" w:rsidP="000A1861">
                            <w:pPr>
                              <w:pStyle w:val="p1"/>
                              <w:jc w:val="left"/>
                              <w:rPr>
                                <w:color w:val="404040" w:themeColor="text1" w:themeTint="BF"/>
                                <w:sz w:val="22"/>
                                <w:szCs w:val="22"/>
                              </w:rPr>
                            </w:pPr>
                          </w:p>
                          <w:p w14:paraId="624E1AB0" w14:textId="77777777" w:rsidR="000A1861" w:rsidRPr="000E07A3" w:rsidRDefault="000A1861" w:rsidP="000A1861">
                            <w:pPr>
                              <w:pStyle w:val="p1"/>
                              <w:rPr>
                                <w:color w:val="404040" w:themeColor="text1" w:themeTint="BF"/>
                                <w:sz w:val="22"/>
                                <w:szCs w:val="22"/>
                              </w:rPr>
                            </w:pPr>
                          </w:p>
                          <w:p w14:paraId="6AC89314" w14:textId="77777777" w:rsidR="00A458D1" w:rsidRPr="000E07A3" w:rsidRDefault="00A458D1" w:rsidP="00A458D1">
                            <w:pPr>
                              <w:rPr>
                                <w:color w:val="404040" w:themeColor="text1" w:themeTint="BF"/>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6A64F" id="Text Box 3" o:spid="_x0000_s1028" type="#_x0000_t202" style="position:absolute;margin-left:193.55pt;margin-top:14.35pt;width:310.85pt;height:9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" fillcolor="#f2f2f2 [3052]" stroked="f">
                <v:textbox inset=",14.4pt,,14.4pt">
                  <w:txbxContent>
                    <w:p w14:paraId="44DD7631" w14:textId="77777777" w:rsidR="000A1861" w:rsidRDefault="000A1861" w:rsidP="000A1861">
                      <w:pPr>
                        <w:pStyle w:val="N-Header-BigIdea"/>
                      </w:pPr>
                      <w:r>
                        <w:t>THE BIBLE</w:t>
                      </w:r>
                    </w:p>
                    <w:p w14:paraId="72B80EAA" w14:textId="77777777" w:rsidR="00D07170" w:rsidRPr="00D07170" w:rsidRDefault="00D07170" w:rsidP="00D07170">
                      <w:pPr>
                        <w:pStyle w:val="p1"/>
                        <w:rPr>
                          <w:rFonts w:eastAsiaTheme="minorHAnsi" w:cs="Roboto"/>
                          <w:b/>
                          <w:bCs/>
                          <w:color w:val="42494F"/>
                          <w:spacing w:val="-2"/>
                          <w:sz w:val="22"/>
                          <w:szCs w:val="22"/>
                        </w:rPr>
                      </w:pPr>
                      <w:r w:rsidRPr="00D07170">
                        <w:rPr>
                          <w:rFonts w:eastAsiaTheme="minorHAnsi" w:cs="Roboto"/>
                          <w:b/>
                          <w:bCs/>
                          <w:color w:val="42494F"/>
                          <w:spacing w:val="-2"/>
                          <w:sz w:val="22"/>
                          <w:szCs w:val="22"/>
                        </w:rPr>
                        <w:t xml:space="preserve">Loving Like God: </w:t>
                      </w:r>
                    </w:p>
                    <w:p w14:paraId="01ADA602" w14:textId="6EC7669A" w:rsidR="00D07170" w:rsidRPr="00D07170" w:rsidRDefault="00D07170" w:rsidP="00D07170">
                      <w:pPr>
                        <w:pStyle w:val="p1"/>
                        <w:rPr>
                          <w:rFonts w:eastAsiaTheme="minorHAnsi" w:cs="Roboto"/>
                          <w:b/>
                          <w:bCs/>
                          <w:color w:val="42494F"/>
                          <w:spacing w:val="-2"/>
                          <w:sz w:val="22"/>
                          <w:szCs w:val="22"/>
                        </w:rPr>
                      </w:pPr>
                      <w:r w:rsidRPr="00D07170">
                        <w:rPr>
                          <w:rFonts w:eastAsiaTheme="minorHAnsi" w:cs="Roboto"/>
                          <w:color w:val="42494F"/>
                          <w:spacing w:val="-2"/>
                          <w:sz w:val="22"/>
                          <w:szCs w:val="22"/>
                        </w:rPr>
                        <w:t>I John 4:11, I Peter 4:8</w:t>
                      </w:r>
                    </w:p>
                    <w:p w14:paraId="0494FA2C" w14:textId="77777777" w:rsidR="000A1861" w:rsidRPr="000E07A3" w:rsidRDefault="000A1861" w:rsidP="000A1861">
                      <w:pPr>
                        <w:pStyle w:val="p1"/>
                        <w:jc w:val="left"/>
                        <w:rPr>
                          <w:color w:val="404040" w:themeColor="text1" w:themeTint="BF"/>
                          <w:sz w:val="22"/>
                          <w:szCs w:val="22"/>
                        </w:rPr>
                      </w:pPr>
                    </w:p>
                    <w:p w14:paraId="624E1AB0" w14:textId="77777777" w:rsidR="000A1861" w:rsidRPr="000E07A3" w:rsidRDefault="000A1861" w:rsidP="000A1861">
                      <w:pPr>
                        <w:pStyle w:val="p1"/>
                        <w:rPr>
                          <w:color w:val="404040" w:themeColor="text1" w:themeTint="BF"/>
                          <w:sz w:val="22"/>
                          <w:szCs w:val="22"/>
                        </w:rPr>
                      </w:pPr>
                    </w:p>
                    <w:p w14:paraId="6AC89314" w14:textId="77777777" w:rsidR="00A458D1" w:rsidRPr="000E07A3" w:rsidRDefault="00A458D1" w:rsidP="00A458D1">
                      <w:pPr>
                        <w:rPr>
                          <w:color w:val="404040" w:themeColor="text1" w:themeTint="BF"/>
                          <w:sz w:val="22"/>
                          <w:szCs w:val="22"/>
                        </w:rPr>
                      </w:pPr>
                    </w:p>
                  </w:txbxContent>
                </v:textbox>
                <w10:wrap type="square"/>
              </v:shape>
            </w:pict>
          </mc:Fallback>
        </mc:AlternateContent>
      </w:r>
    </w:p>
    <w:p w14:paraId="03505339" w14:textId="77777777" w:rsidR="00A458D1" w:rsidRPr="00A458D1" w:rsidRDefault="00A458D1" w:rsidP="00A458D1"/>
    <w:p w14:paraId="7628A763" w14:textId="3D82CC5E" w:rsidR="00407C4C" w:rsidRDefault="006314BC" w:rsidP="00407C4C">
      <w:pPr>
        <w:pStyle w:val="GROUPTIME"/>
      </w:pPr>
      <w:r>
        <w:t>LARGE GROUP TIME</w:t>
      </w:r>
    </w:p>
    <w:p w14:paraId="5DE6FD00" w14:textId="77777777" w:rsidR="006314BC" w:rsidRPr="006314BC" w:rsidRDefault="006314BC" w:rsidP="006314BC"/>
    <w:p w14:paraId="7A1E4421" w14:textId="2071530E" w:rsidR="00407C4C" w:rsidRPr="006314BC" w:rsidRDefault="006314BC" w:rsidP="006314BC">
      <w:pPr>
        <w:pStyle w:val="WHATtime"/>
        <w:rPr>
          <w:sz w:val="24"/>
          <w:szCs w:val="24"/>
        </w:rPr>
      </w:pPr>
      <w:r w:rsidRPr="006314BC">
        <w:rPr>
          <w:b/>
          <w:bCs w:val="0"/>
          <w:sz w:val="24"/>
          <w:szCs w:val="24"/>
        </w:rPr>
        <w:t>WHAT?</w:t>
      </w:r>
      <w:r w:rsidRPr="006314BC">
        <w:rPr>
          <w:rFonts w:ascii="Roboto Light" w:hAnsi="Roboto Light"/>
          <w:bCs w:val="0"/>
          <w:sz w:val="24"/>
          <w:szCs w:val="24"/>
        </w:rPr>
        <w:t xml:space="preserve"> What are we talking about today?</w:t>
      </w:r>
    </w:p>
    <w:p w14:paraId="2E5010B3" w14:textId="77777777" w:rsidR="00D35A97" w:rsidRPr="00D35A97" w:rsidRDefault="00D35A97" w:rsidP="00D35A97">
      <w:r w:rsidRPr="00D35A97">
        <w:rPr>
          <w:rStyle w:val="N-BIGIDEA"/>
        </w:rPr>
        <w:t>VIDEO</w:t>
      </w:r>
      <w:r w:rsidRPr="00D35A97">
        <w:rPr>
          <w:b/>
          <w:bCs/>
        </w:rPr>
        <w:t xml:space="preserve"> | Countdown to Wonder</w:t>
      </w:r>
    </w:p>
    <w:p w14:paraId="509D7FA3" w14:textId="2E1EF848" w:rsidR="00D35A97" w:rsidRPr="00C65F25" w:rsidRDefault="00D35A97" w:rsidP="00C65F25">
      <w:pPr>
        <w:numPr>
          <w:ilvl w:val="0"/>
          <w:numId w:val="22"/>
        </w:numPr>
        <w:rPr>
          <w:i/>
          <w:iCs/>
        </w:rPr>
      </w:pPr>
      <w:r w:rsidRPr="00D35A97">
        <w:rPr>
          <w:b/>
          <w:bCs/>
        </w:rPr>
        <w:t>INSTRUCTIONS:</w:t>
      </w:r>
      <w:r w:rsidRPr="00D35A97">
        <w:t xml:space="preserve"> </w:t>
      </w:r>
      <w:r w:rsidR="00C65F25" w:rsidRPr="00221640">
        <w:rPr>
          <w:i/>
          <w:iCs/>
        </w:rPr>
        <w:t>Play today’s intro video to pump kids up before your program begins!</w:t>
      </w:r>
    </w:p>
    <w:p w14:paraId="45367D89" w14:textId="77777777" w:rsidR="00D35A97" w:rsidRPr="00D35A97" w:rsidRDefault="00D35A97" w:rsidP="00D35A97"/>
    <w:p w14:paraId="567ACB22" w14:textId="77777777" w:rsidR="00D35A97" w:rsidRPr="00D35A97" w:rsidRDefault="00D35A97" w:rsidP="00D35A97">
      <w:r w:rsidRPr="00D35A97">
        <w:rPr>
          <w:rStyle w:val="N-MUSIC"/>
        </w:rPr>
        <w:t>MUSIC</w:t>
      </w:r>
      <w:r w:rsidRPr="00D35A97">
        <w:rPr>
          <w:b/>
          <w:bCs/>
        </w:rPr>
        <w:t xml:space="preserve"> | Worship in Wonder</w:t>
      </w:r>
    </w:p>
    <w:p w14:paraId="3FCFB370" w14:textId="77777777" w:rsidR="00D35A97" w:rsidRPr="00D35A97" w:rsidRDefault="00D35A97" w:rsidP="009E2419">
      <w:pPr>
        <w:numPr>
          <w:ilvl w:val="0"/>
          <w:numId w:val="3"/>
        </w:numPr>
      </w:pPr>
      <w:r w:rsidRPr="00D35A97">
        <w:rPr>
          <w:b/>
          <w:bCs/>
        </w:rPr>
        <w:t>INSTRUCTIONS:</w:t>
      </w:r>
      <w:r w:rsidRPr="00D35A97">
        <w:t xml:space="preserve"> </w:t>
      </w:r>
      <w:r w:rsidRPr="00D35A97">
        <w:rPr>
          <w:i/>
          <w:iCs/>
        </w:rPr>
        <w:t xml:space="preserve">Lead kids into wonder-filled worship with our I Wonder theme songs! Consider also adding the following to your praise-list: </w:t>
      </w:r>
      <w:hyperlink r:id="rId9" w:tgtFrame="_blank" w:history="1">
        <w:r w:rsidRPr="00D35A97">
          <w:rPr>
            <w:rStyle w:val="Hyperlink"/>
            <w:i/>
            <w:iCs/>
          </w:rPr>
          <w:t>"Love the Lord"</w:t>
        </w:r>
      </w:hyperlink>
      <w:r w:rsidRPr="00D35A97">
        <w:rPr>
          <w:i/>
          <w:iCs/>
        </w:rPr>
        <w:t xml:space="preserve"> and </w:t>
      </w:r>
      <w:hyperlink r:id="rId10" w:tgtFrame="_blank" w:history="1">
        <w:r w:rsidRPr="00D35A97">
          <w:rPr>
            <w:rStyle w:val="Hyperlink"/>
            <w:i/>
            <w:iCs/>
          </w:rPr>
          <w:t>"When I Look."</w:t>
        </w:r>
      </w:hyperlink>
    </w:p>
    <w:p w14:paraId="1E23B298" w14:textId="77777777" w:rsidR="00D35A97" w:rsidRPr="00D35A97" w:rsidRDefault="00D35A97" w:rsidP="009E2419">
      <w:pPr>
        <w:numPr>
          <w:ilvl w:val="1"/>
          <w:numId w:val="3"/>
        </w:numPr>
      </w:pPr>
      <w:r w:rsidRPr="00D35A97">
        <w:rPr>
          <w:b/>
          <w:bCs/>
        </w:rPr>
        <w:t xml:space="preserve">PRETEEN HACK: </w:t>
      </w:r>
      <w:r w:rsidRPr="00D35A97">
        <w:rPr>
          <w:i/>
          <w:iCs/>
        </w:rPr>
        <w:t>Consider adding "</w:t>
      </w:r>
      <w:hyperlink r:id="rId11" w:tgtFrame="_blank" w:history="1">
        <w:r w:rsidRPr="00D35A97">
          <w:rPr>
            <w:rStyle w:val="Hyperlink"/>
            <w:i/>
            <w:iCs/>
          </w:rPr>
          <w:t>Love One Another</w:t>
        </w:r>
      </w:hyperlink>
      <w:r w:rsidRPr="00D35A97">
        <w:rPr>
          <w:i/>
          <w:iCs/>
        </w:rPr>
        <w:t xml:space="preserve">" for preteens, or show the kids the </w:t>
      </w:r>
      <w:hyperlink r:id="rId12" w:tgtFrame="_blank" w:history="1">
        <w:r w:rsidRPr="00D35A97">
          <w:rPr>
            <w:rStyle w:val="Hyperlink"/>
            <w:i/>
            <w:iCs/>
          </w:rPr>
          <w:t>music video</w:t>
        </w:r>
      </w:hyperlink>
      <w:r w:rsidRPr="00D35A97">
        <w:rPr>
          <w:i/>
          <w:iCs/>
        </w:rPr>
        <w:t xml:space="preserve"> before you start your program. </w:t>
      </w:r>
    </w:p>
    <w:p w14:paraId="5A874211" w14:textId="77777777" w:rsidR="00D35A97" w:rsidRPr="00D35A97" w:rsidRDefault="00D35A97" w:rsidP="00D35A97"/>
    <w:p w14:paraId="11FE5FA5" w14:textId="77777777" w:rsidR="00D35A97" w:rsidRPr="00D35A97" w:rsidRDefault="00D35A97" w:rsidP="00D35A97">
      <w:r w:rsidRPr="00D35A97">
        <w:rPr>
          <w:rStyle w:val="N-ACTIVITY"/>
        </w:rPr>
        <w:t>ACTIVITY</w:t>
      </w:r>
      <w:r w:rsidRPr="00D35A97">
        <w:rPr>
          <w:b/>
          <w:bCs/>
        </w:rPr>
        <w:t xml:space="preserve"> | Numbers Game</w:t>
      </w:r>
    </w:p>
    <w:p w14:paraId="66A7EBC5" w14:textId="77777777" w:rsidR="00D35A97" w:rsidRPr="00D35A97" w:rsidRDefault="00D35A97" w:rsidP="009E2419">
      <w:pPr>
        <w:numPr>
          <w:ilvl w:val="0"/>
          <w:numId w:val="4"/>
        </w:numPr>
      </w:pPr>
      <w:r w:rsidRPr="00D35A97">
        <w:t xml:space="preserve">Welcome to Day 3 of </w:t>
      </w:r>
      <w:r w:rsidRPr="00D35A97">
        <w:rPr>
          <w:i/>
          <w:iCs/>
        </w:rPr>
        <w:t>I Wonder</w:t>
      </w:r>
      <w:r w:rsidRPr="00D35A97">
        <w:t xml:space="preserve">! Today we are going to wonder about how and why God wants us to get along with and learn from each other. </w:t>
      </w:r>
    </w:p>
    <w:p w14:paraId="530CD28F" w14:textId="77777777" w:rsidR="00D35A97" w:rsidRPr="00D35A97" w:rsidRDefault="00D35A97" w:rsidP="009E2419">
      <w:pPr>
        <w:numPr>
          <w:ilvl w:val="0"/>
          <w:numId w:val="4"/>
        </w:numPr>
      </w:pPr>
      <w:r w:rsidRPr="00D35A97">
        <w:rPr>
          <w:b/>
          <w:bCs/>
        </w:rPr>
        <w:t xml:space="preserve">INSTRUCTIONS: </w:t>
      </w:r>
      <w:r w:rsidRPr="00D35A97">
        <w:rPr>
          <w:i/>
          <w:iCs/>
        </w:rPr>
        <w:t xml:space="preserve">Split your group into two teams, and have each team choose one player to be their "game piece." This person will move around the room by taking as many steps as they're instructed. Write the numbers 1 to 12 on small strips of paper, fold them up, and put them in a container. Each team will send up two players who will be given three dice. You will draw out a number from the container, and each team will roll their set of dice and try to match that number using any combination of dice. The first team to do so will get to advance their "game piece" one step. Continue play until one team gets their token to the finish line. </w:t>
      </w:r>
    </w:p>
    <w:p w14:paraId="2DF6AAAA" w14:textId="77777777" w:rsidR="00D35A97" w:rsidRPr="00D35A97" w:rsidRDefault="00D35A97" w:rsidP="009E2419">
      <w:pPr>
        <w:numPr>
          <w:ilvl w:val="1"/>
          <w:numId w:val="4"/>
        </w:numPr>
      </w:pPr>
      <w:r w:rsidRPr="00D35A97">
        <w:rPr>
          <w:b/>
          <w:bCs/>
        </w:rPr>
        <w:t xml:space="preserve">PRETEEN HACK: </w:t>
      </w:r>
      <w:r w:rsidRPr="00D35A97">
        <w:rPr>
          <w:i/>
          <w:iCs/>
        </w:rPr>
        <w:t xml:space="preserve">Use five dice instead of three and increase the number range to 24. Also, you can award as many "steps" as dice used to make a number. (For </w:t>
      </w:r>
      <w:r w:rsidRPr="00D35A97">
        <w:rPr>
          <w:i/>
          <w:iCs/>
        </w:rPr>
        <w:lastRenderedPageBreak/>
        <w:t>example, if the number is 6, the team would get one step if they used one die showing 6, and three steps if they used three dice showing 2 each.)</w:t>
      </w:r>
    </w:p>
    <w:p w14:paraId="6AFE191E" w14:textId="77777777" w:rsidR="00D35A97" w:rsidRPr="00D35A97" w:rsidRDefault="00D35A97" w:rsidP="009E2419">
      <w:pPr>
        <w:numPr>
          <w:ilvl w:val="1"/>
          <w:numId w:val="4"/>
        </w:numPr>
      </w:pPr>
      <w:r w:rsidRPr="00D35A97">
        <w:rPr>
          <w:b/>
          <w:bCs/>
        </w:rPr>
        <w:t>PRESCHOOL HACK:</w:t>
      </w:r>
      <w:r w:rsidRPr="00D35A97">
        <w:t xml:space="preserve"> </w:t>
      </w:r>
      <w:r w:rsidRPr="00D35A97">
        <w:rPr>
          <w:i/>
          <w:iCs/>
        </w:rPr>
        <w:t xml:space="preserve">Time for parachute play! Have preschoolers sit in a circle around a </w:t>
      </w:r>
      <w:hyperlink r:id="rId13" w:tgtFrame="_blank" w:history="1">
        <w:r w:rsidRPr="00D35A97">
          <w:rPr>
            <w:rStyle w:val="Hyperlink"/>
            <w:i/>
            <w:iCs/>
          </w:rPr>
          <w:t>parachute</w:t>
        </w:r>
      </w:hyperlink>
      <w:r w:rsidRPr="00D35A97">
        <w:rPr>
          <w:i/>
          <w:iCs/>
        </w:rPr>
        <w:t>. Have a leader role a large die. Instruct preschoolers to lift the parachute as many times as appears on the die. After the final lift, they can run inside the parachute and try to sit down together. Repeat as many times as time allows.</w:t>
      </w:r>
    </w:p>
    <w:p w14:paraId="31167A2D" w14:textId="77777777" w:rsidR="00D35A97" w:rsidRPr="00D35A97" w:rsidRDefault="00D35A97" w:rsidP="009E2419">
      <w:pPr>
        <w:numPr>
          <w:ilvl w:val="0"/>
          <w:numId w:val="4"/>
        </w:numPr>
      </w:pPr>
      <w:r w:rsidRPr="00D35A97">
        <w:t>Great teamwork, everyone! This game showed us that the sum is greater than the individual numbers! We are going to talk more about how winning is about more than just one or two people. From God's point of view, working together and learning from each other is what helps us grow. That's what a real win looks like!</w:t>
      </w:r>
    </w:p>
    <w:p w14:paraId="4659E7F0" w14:textId="77777777" w:rsidR="00D35A97" w:rsidRPr="00D35A97" w:rsidRDefault="00D35A97" w:rsidP="00D35A97"/>
    <w:p w14:paraId="0223C8FE" w14:textId="77777777" w:rsidR="00D35A97" w:rsidRPr="00D35A97" w:rsidRDefault="00D35A97" w:rsidP="00D35A97">
      <w:r w:rsidRPr="00D35A97">
        <w:rPr>
          <w:rStyle w:val="N-ACTIVITY"/>
        </w:rPr>
        <w:t>ACTIVITY</w:t>
      </w:r>
      <w:r w:rsidRPr="00D35A97">
        <w:rPr>
          <w:b/>
          <w:bCs/>
        </w:rPr>
        <w:t xml:space="preserve"> | Bubbling with Love</w:t>
      </w:r>
    </w:p>
    <w:p w14:paraId="31E273D8" w14:textId="77777777" w:rsidR="00D35A97" w:rsidRPr="00D35A97" w:rsidRDefault="00D35A97" w:rsidP="009E2419">
      <w:pPr>
        <w:numPr>
          <w:ilvl w:val="0"/>
          <w:numId w:val="5"/>
        </w:numPr>
      </w:pPr>
      <w:r w:rsidRPr="00D35A97">
        <w:rPr>
          <w:b/>
          <w:bCs/>
        </w:rPr>
        <w:t xml:space="preserve">INSTRUCTIONS: </w:t>
      </w:r>
      <w:r w:rsidRPr="00D35A97">
        <w:rPr>
          <w:i/>
          <w:iCs/>
        </w:rPr>
        <w:t xml:space="preserve">Have kids make the following mixture in a small cup: baking soda (1 teaspoon), dish soap (2 drops), and food coloring (3 drops). Pour the mixture into the center of two coffee filters and stuff it into a test tube. Over a drip tray, have kids use pipettes to add vinegar to their test tubes until the mixture stops reacting. Alternatively, provide a stopper for the test tube and encourage kids to try adding the vinegar when they get home. </w:t>
      </w:r>
    </w:p>
    <w:p w14:paraId="5782E875" w14:textId="77777777" w:rsidR="00D35A97" w:rsidRPr="00D35A97" w:rsidRDefault="00D35A97" w:rsidP="009E2419">
      <w:pPr>
        <w:numPr>
          <w:ilvl w:val="1"/>
          <w:numId w:val="5"/>
        </w:numPr>
      </w:pPr>
      <w:r w:rsidRPr="00D35A97">
        <w:rPr>
          <w:b/>
          <w:bCs/>
        </w:rPr>
        <w:t xml:space="preserve">PRESCHOOL HACK: </w:t>
      </w:r>
      <w:r w:rsidRPr="00D35A97">
        <w:rPr>
          <w:i/>
          <w:iCs/>
        </w:rPr>
        <w:t xml:space="preserve">Have all ingredients pre-measured for preschoolers. You may also want to use larger test tubes for preschoolers. Another option for preschoolers is to make playdough volcanoes </w:t>
      </w:r>
      <w:hyperlink r:id="rId14" w:tgtFrame="_blank" w:history="1">
        <w:r w:rsidRPr="00D35A97">
          <w:rPr>
            <w:rStyle w:val="Hyperlink"/>
            <w:i/>
            <w:iCs/>
          </w:rPr>
          <w:t>like these</w:t>
        </w:r>
      </w:hyperlink>
      <w:r w:rsidRPr="00D35A97">
        <w:rPr>
          <w:i/>
          <w:iCs/>
        </w:rPr>
        <w:t>.</w:t>
      </w:r>
    </w:p>
    <w:p w14:paraId="541CA9D1" w14:textId="77777777" w:rsidR="00D35A97" w:rsidRPr="00D35A97" w:rsidRDefault="00D35A97" w:rsidP="009E2419">
      <w:pPr>
        <w:numPr>
          <w:ilvl w:val="1"/>
          <w:numId w:val="5"/>
        </w:numPr>
      </w:pPr>
      <w:r w:rsidRPr="00D35A97">
        <w:rPr>
          <w:b/>
          <w:bCs/>
        </w:rPr>
        <w:t>SPECIAL NEEDS HACK:</w:t>
      </w:r>
      <w:r w:rsidRPr="00D35A97">
        <w:rPr>
          <w:i/>
          <w:iCs/>
        </w:rPr>
        <w:t xml:space="preserve"> Have items pre-measured in larger tubes or beakers. Alternatively, give kids a tube of bubbles and have them play in a separate area. </w:t>
      </w:r>
    </w:p>
    <w:p w14:paraId="6AABA48B" w14:textId="77777777" w:rsidR="00D35A97" w:rsidRPr="00D35A97" w:rsidRDefault="00D35A97" w:rsidP="009E2419">
      <w:pPr>
        <w:numPr>
          <w:ilvl w:val="0"/>
          <w:numId w:val="5"/>
        </w:numPr>
      </w:pPr>
      <w:r w:rsidRPr="00D35A97">
        <w:t xml:space="preserve">Wasn't it so neat to see what happens when you added the vinegar to your test tube? This experiment reminds us we can overflow with awesome things when we work together and show one another God's love! </w:t>
      </w:r>
    </w:p>
    <w:p w14:paraId="55D45EBB" w14:textId="77777777" w:rsidR="00D35A97" w:rsidRPr="00D35A97" w:rsidRDefault="00D35A97" w:rsidP="00D35A97"/>
    <w:p w14:paraId="4F431DE6" w14:textId="77777777" w:rsidR="00D35A97" w:rsidRPr="00D35A97" w:rsidRDefault="00D35A97" w:rsidP="00D35A97">
      <w:r w:rsidRPr="00D35A97">
        <w:rPr>
          <w:rStyle w:val="N-POLL"/>
        </w:rPr>
        <w:t>POLL</w:t>
      </w:r>
      <w:r w:rsidRPr="00D35A97">
        <w:rPr>
          <w:b/>
          <w:bCs/>
        </w:rPr>
        <w:t xml:space="preserve"> | What is unconditional love? </w:t>
      </w:r>
    </w:p>
    <w:p w14:paraId="5CDEE4F5" w14:textId="77777777" w:rsidR="00D35A97" w:rsidRPr="00D35A97" w:rsidRDefault="00D35A97" w:rsidP="009E2419">
      <w:pPr>
        <w:numPr>
          <w:ilvl w:val="0"/>
          <w:numId w:val="6"/>
        </w:numPr>
      </w:pPr>
      <w:r w:rsidRPr="00D35A97">
        <w:rPr>
          <w:b/>
          <w:bCs/>
        </w:rPr>
        <w:t>INSTRUCTIONS: </w:t>
      </w:r>
      <w:r w:rsidRPr="00D35A97">
        <w:rPr>
          <w:i/>
          <w:iCs/>
        </w:rPr>
        <w:t xml:space="preserve">Have everyone line up single file in the middle of the room. Have them take a step to the right if they think the statement is true and to the left if they think it's false. </w:t>
      </w:r>
    </w:p>
    <w:p w14:paraId="6E027420" w14:textId="77777777" w:rsidR="00D35A97" w:rsidRPr="00D35A97" w:rsidRDefault="00D35A97" w:rsidP="009E2419">
      <w:pPr>
        <w:numPr>
          <w:ilvl w:val="1"/>
          <w:numId w:val="6"/>
        </w:numPr>
      </w:pPr>
      <w:r w:rsidRPr="00D35A97">
        <w:rPr>
          <w:b/>
          <w:bCs/>
        </w:rPr>
        <w:t xml:space="preserve">SPECIAL NEEDS HACK: </w:t>
      </w:r>
      <w:r w:rsidRPr="00D35A97">
        <w:rPr>
          <w:i/>
          <w:iCs/>
        </w:rPr>
        <w:t>Create a visual for unconditional love, like a full heart, and a visual for conditional love, like a heart in a circle with a line through it. Hang these visuals on the wall so the kids see which heart to move to when given the statements.</w:t>
      </w:r>
    </w:p>
    <w:p w14:paraId="6F2DE9C1" w14:textId="77777777" w:rsidR="00D35A97" w:rsidRPr="00D35A97" w:rsidRDefault="00D35A97" w:rsidP="009E2419">
      <w:pPr>
        <w:numPr>
          <w:ilvl w:val="0"/>
          <w:numId w:val="6"/>
        </w:numPr>
      </w:pPr>
      <w:r w:rsidRPr="00D35A97">
        <w:rPr>
          <w:b/>
          <w:bCs/>
        </w:rPr>
        <w:t xml:space="preserve">Which of these statements are true? </w:t>
      </w:r>
    </w:p>
    <w:p w14:paraId="4F6D9450" w14:textId="77777777" w:rsidR="00D35A97" w:rsidRPr="00D35A97" w:rsidRDefault="00D35A97" w:rsidP="009E2419">
      <w:pPr>
        <w:numPr>
          <w:ilvl w:val="0"/>
          <w:numId w:val="6"/>
        </w:numPr>
      </w:pPr>
      <w:r w:rsidRPr="00D35A97">
        <w:t xml:space="preserve">Unconditional love means loving someone who . . . </w:t>
      </w:r>
    </w:p>
    <w:p w14:paraId="39DF9D00" w14:textId="77777777" w:rsidR="00D35A97" w:rsidRPr="00D35A97" w:rsidRDefault="00D35A97" w:rsidP="009E2419">
      <w:pPr>
        <w:numPr>
          <w:ilvl w:val="1"/>
          <w:numId w:val="6"/>
        </w:numPr>
      </w:pPr>
      <w:r w:rsidRPr="00D35A97">
        <w:t xml:space="preserve">Is the complete opposite of you. </w:t>
      </w:r>
    </w:p>
    <w:p w14:paraId="5296DDF8" w14:textId="77777777" w:rsidR="00D35A97" w:rsidRPr="00D35A97" w:rsidRDefault="00D35A97" w:rsidP="009E2419">
      <w:pPr>
        <w:numPr>
          <w:ilvl w:val="1"/>
          <w:numId w:val="6"/>
        </w:numPr>
      </w:pPr>
      <w:r w:rsidRPr="00D35A97">
        <w:t xml:space="preserve">Shares their toys with you. </w:t>
      </w:r>
    </w:p>
    <w:p w14:paraId="00CE4C30" w14:textId="77777777" w:rsidR="00D35A97" w:rsidRPr="00D35A97" w:rsidRDefault="00D35A97" w:rsidP="009E2419">
      <w:pPr>
        <w:numPr>
          <w:ilvl w:val="1"/>
          <w:numId w:val="6"/>
        </w:numPr>
      </w:pPr>
      <w:r w:rsidRPr="00D35A97">
        <w:t xml:space="preserve">Said something unkind behind your back. </w:t>
      </w:r>
    </w:p>
    <w:p w14:paraId="054D7FCB" w14:textId="77777777" w:rsidR="00D35A97" w:rsidRPr="00D35A97" w:rsidRDefault="00D35A97" w:rsidP="009E2419">
      <w:pPr>
        <w:numPr>
          <w:ilvl w:val="1"/>
          <w:numId w:val="6"/>
        </w:numPr>
      </w:pPr>
      <w:r w:rsidRPr="00D35A97">
        <w:t>You find annoying.</w:t>
      </w:r>
    </w:p>
    <w:p w14:paraId="092C44A0" w14:textId="77777777" w:rsidR="00D35A97" w:rsidRPr="00D35A97" w:rsidRDefault="00D35A97" w:rsidP="009E2419">
      <w:pPr>
        <w:numPr>
          <w:ilvl w:val="1"/>
          <w:numId w:val="6"/>
        </w:numPr>
      </w:pPr>
      <w:r w:rsidRPr="00D35A97">
        <w:t xml:space="preserve">Sticks up for you in an argument. </w:t>
      </w:r>
    </w:p>
    <w:p w14:paraId="02515DBE" w14:textId="77777777" w:rsidR="00D35A97" w:rsidRPr="00D35A97" w:rsidRDefault="00D35A97" w:rsidP="009E2419">
      <w:pPr>
        <w:numPr>
          <w:ilvl w:val="1"/>
          <w:numId w:val="6"/>
        </w:numPr>
      </w:pPr>
      <w:r w:rsidRPr="00D35A97">
        <w:t xml:space="preserve">Argues with you all the time. </w:t>
      </w:r>
    </w:p>
    <w:p w14:paraId="0685EB4B" w14:textId="77777777" w:rsidR="00D35A97" w:rsidRPr="00D35A97" w:rsidRDefault="00D35A97" w:rsidP="009E2419">
      <w:pPr>
        <w:numPr>
          <w:ilvl w:val="1"/>
          <w:numId w:val="6"/>
        </w:numPr>
      </w:pPr>
      <w:r w:rsidRPr="00D35A97">
        <w:lastRenderedPageBreak/>
        <w:t xml:space="preserve">Always finds encouraging things to say to you. </w:t>
      </w:r>
    </w:p>
    <w:p w14:paraId="5AA05ACB" w14:textId="77777777" w:rsidR="00D35A97" w:rsidRPr="00D35A97" w:rsidRDefault="00D35A97" w:rsidP="009E2419">
      <w:pPr>
        <w:numPr>
          <w:ilvl w:val="1"/>
          <w:numId w:val="6"/>
        </w:numPr>
      </w:pPr>
      <w:r w:rsidRPr="00D35A97">
        <w:t>Loves Jesus.</w:t>
      </w:r>
    </w:p>
    <w:p w14:paraId="54C809C3" w14:textId="77777777" w:rsidR="00D35A97" w:rsidRPr="00D35A97" w:rsidRDefault="00D35A97" w:rsidP="009E2419">
      <w:pPr>
        <w:numPr>
          <w:ilvl w:val="1"/>
          <w:numId w:val="6"/>
        </w:numPr>
      </w:pPr>
      <w:r w:rsidRPr="00D35A97">
        <w:t xml:space="preserve">Doesn't know Jesus. </w:t>
      </w:r>
    </w:p>
    <w:p w14:paraId="192B73C8" w14:textId="77777777" w:rsidR="00D35A97" w:rsidRPr="00D35A97" w:rsidRDefault="00D35A97" w:rsidP="009E2419">
      <w:pPr>
        <w:numPr>
          <w:ilvl w:val="0"/>
          <w:numId w:val="6"/>
        </w:numPr>
      </w:pPr>
      <w:r w:rsidRPr="00D35A97">
        <w:t>All of the above statements are true! God gave us unconditional love through Jesus—a love that's not based on anything good or bad we did. No matter who we are or what we've done, love is given from God . . . and love can be given from us, too!</w:t>
      </w:r>
    </w:p>
    <w:p w14:paraId="33056F63" w14:textId="77777777" w:rsidR="00D35A97" w:rsidRPr="00D35A97" w:rsidRDefault="00D35A97" w:rsidP="00D35A97"/>
    <w:p w14:paraId="728EF77D" w14:textId="77777777" w:rsidR="00D35A97" w:rsidRPr="00D35A97" w:rsidRDefault="00D35A97" w:rsidP="00D35A97">
      <w:r w:rsidRPr="00D35A97">
        <w:rPr>
          <w:rStyle w:val="N-BIGIDEA"/>
          <w:highlight w:val="darkGray"/>
        </w:rPr>
        <w:t>BIG IDEA</w:t>
      </w:r>
      <w:r w:rsidRPr="00D35A97">
        <w:rPr>
          <w:b/>
          <w:bCs/>
        </w:rPr>
        <w:t xml:space="preserve"> | I wonder what I can learn from others?</w:t>
      </w:r>
    </w:p>
    <w:p w14:paraId="71B95E09" w14:textId="77777777" w:rsidR="00D35A97" w:rsidRPr="00D35A97" w:rsidRDefault="00D35A97" w:rsidP="009E2419">
      <w:pPr>
        <w:numPr>
          <w:ilvl w:val="0"/>
          <w:numId w:val="7"/>
        </w:numPr>
      </w:pPr>
      <w:r w:rsidRPr="00D35A97">
        <w:rPr>
          <w:b/>
          <w:bCs/>
        </w:rPr>
        <w:t xml:space="preserve">INSTRUCTIONS: </w:t>
      </w:r>
      <w:r w:rsidRPr="00D35A97">
        <w:rPr>
          <w:i/>
          <w:iCs/>
        </w:rPr>
        <w:t xml:space="preserve">Distribute the Big Idea </w:t>
      </w:r>
      <w:proofErr w:type="spellStart"/>
      <w:r w:rsidRPr="00D35A97">
        <w:rPr>
          <w:i/>
          <w:iCs/>
        </w:rPr>
        <w:t>printables</w:t>
      </w:r>
      <w:proofErr w:type="spellEnd"/>
      <w:r w:rsidRPr="00D35A97">
        <w:rPr>
          <w:i/>
          <w:iCs/>
        </w:rPr>
        <w:t xml:space="preserve"> and have kids color and decorate the airplane template. Then fold the paper airplane together step-by-step. The completed airplane should show the day's Big Idea. Have kids shout the Big Idea together as they throw their airplanes into the air! </w:t>
      </w:r>
    </w:p>
    <w:p w14:paraId="6F596133" w14:textId="77777777" w:rsidR="00D35A97" w:rsidRPr="00D35A97" w:rsidRDefault="00D35A97" w:rsidP="009E2419">
      <w:pPr>
        <w:numPr>
          <w:ilvl w:val="0"/>
          <w:numId w:val="7"/>
        </w:numPr>
      </w:pPr>
      <w:r w:rsidRPr="00D35A97">
        <w:t>Today's Big Idea is:</w:t>
      </w:r>
      <w:r w:rsidRPr="00D35A97">
        <w:rPr>
          <w:b/>
          <w:bCs/>
        </w:rPr>
        <w:t xml:space="preserve"> I wonder what I can learn from others? </w:t>
      </w:r>
    </w:p>
    <w:p w14:paraId="52F2CAF3" w14:textId="77777777" w:rsidR="00D35A97" w:rsidRPr="00D35A97" w:rsidRDefault="00D35A97" w:rsidP="00D35A97"/>
    <w:p w14:paraId="6518F8CE" w14:textId="427E4D16" w:rsidR="00D35A97" w:rsidRPr="00D35A97" w:rsidRDefault="00D35A97" w:rsidP="00D35A97">
      <w:pPr>
        <w:pStyle w:val="WHATtimev2"/>
        <w:rPr>
          <w:b w:val="0"/>
          <w:bCs/>
        </w:rPr>
      </w:pPr>
      <w:r w:rsidRPr="00D35A97">
        <w:rPr>
          <w:bCs/>
        </w:rPr>
        <w:t xml:space="preserve">SO WHAT? </w:t>
      </w:r>
      <w:r w:rsidRPr="00D35A97">
        <w:rPr>
          <w:b w:val="0"/>
          <w:bCs/>
        </w:rPr>
        <w:t>Why does it matter to God and to us?</w:t>
      </w:r>
    </w:p>
    <w:p w14:paraId="0A0DE881" w14:textId="77777777" w:rsidR="00D35A97" w:rsidRPr="00D35A97" w:rsidRDefault="00D35A97" w:rsidP="00D35A97">
      <w:r w:rsidRPr="00D35A97">
        <w:rPr>
          <w:rStyle w:val="N-BIGIDEA"/>
        </w:rPr>
        <w:t>SKIT</w:t>
      </w:r>
      <w:r w:rsidRPr="00D35A97">
        <w:rPr>
          <w:b/>
          <w:bCs/>
        </w:rPr>
        <w:t xml:space="preserve"> | Adventures in Wonder Lab</w:t>
      </w:r>
    </w:p>
    <w:p w14:paraId="529D6565" w14:textId="77777777" w:rsidR="00D35A97" w:rsidRPr="00D35A97" w:rsidRDefault="00D35A97" w:rsidP="009E2419">
      <w:pPr>
        <w:numPr>
          <w:ilvl w:val="0"/>
          <w:numId w:val="8"/>
        </w:numPr>
      </w:pPr>
      <w:r w:rsidRPr="00D35A97">
        <w:rPr>
          <w:b/>
          <w:bCs/>
        </w:rPr>
        <w:t>INSTRUCTIONS:</w:t>
      </w:r>
      <w:r w:rsidRPr="00D35A97">
        <w:t xml:space="preserve"> </w:t>
      </w:r>
      <w:r w:rsidRPr="00D35A97">
        <w:rPr>
          <w:i/>
          <w:iCs/>
        </w:rPr>
        <w:t>Perform or play a pre-recorded video of today's theme skit.</w:t>
      </w:r>
    </w:p>
    <w:p w14:paraId="7B47A6EF" w14:textId="77777777" w:rsidR="00D35A97" w:rsidRPr="00D35A97" w:rsidRDefault="00D35A97" w:rsidP="00D35A97"/>
    <w:p w14:paraId="06DC1776" w14:textId="77777777" w:rsidR="00D35A97" w:rsidRPr="00D35A97" w:rsidRDefault="00D35A97" w:rsidP="00D35A97">
      <w:r w:rsidRPr="00D35A97">
        <w:rPr>
          <w:rStyle w:val="N-BIBLESTORY"/>
        </w:rPr>
        <w:t>BIBLE STORY</w:t>
      </w:r>
      <w:r w:rsidRPr="00D35A97">
        <w:rPr>
          <w:b/>
          <w:bCs/>
        </w:rPr>
        <w:t xml:space="preserve"> | Loving Like God</w:t>
      </w:r>
    </w:p>
    <w:p w14:paraId="447CCE6D" w14:textId="77777777" w:rsidR="00D35A97" w:rsidRPr="00D35A97" w:rsidRDefault="00D35A97" w:rsidP="009E2419">
      <w:pPr>
        <w:numPr>
          <w:ilvl w:val="0"/>
          <w:numId w:val="9"/>
        </w:numPr>
      </w:pPr>
      <w:r w:rsidRPr="00D35A97">
        <w:t xml:space="preserve">It's another research day in the Bible lab! I've never had more fun working together to find evidence that helps us answer the question of the day. Once we collect all our data, we can draw a conclusion about our initial question. Are you ready? </w:t>
      </w:r>
    </w:p>
    <w:p w14:paraId="03080D29" w14:textId="77777777" w:rsidR="00D35A97" w:rsidRPr="00D35A97" w:rsidRDefault="00D35A97" w:rsidP="009E2419">
      <w:pPr>
        <w:numPr>
          <w:ilvl w:val="0"/>
          <w:numId w:val="9"/>
        </w:numPr>
      </w:pPr>
      <w:r w:rsidRPr="00D35A97">
        <w:rPr>
          <w:b/>
          <w:bCs/>
        </w:rPr>
        <w:t xml:space="preserve">INSTRUCTIONS: </w:t>
      </w:r>
      <w:r w:rsidRPr="00D35A97">
        <w:rPr>
          <w:i/>
          <w:iCs/>
        </w:rPr>
        <w:t xml:space="preserve">Put on a lab coat, goggles, and nitrile gloves for each week's Bible teaching. Place or project an image of a chalkboard behind you with the following words on it: Question, Data, Conclusion. Ask for an adult or kid volunteer to be "Bible Bot" and read I John 4:11 and I Peter 4:8 in a robotic voice when prompted. </w:t>
      </w:r>
    </w:p>
    <w:p w14:paraId="66ED7E09" w14:textId="77777777" w:rsidR="00D35A97" w:rsidRPr="00D35A97" w:rsidRDefault="00D35A97" w:rsidP="009E2419">
      <w:pPr>
        <w:numPr>
          <w:ilvl w:val="0"/>
          <w:numId w:val="9"/>
        </w:numPr>
      </w:pPr>
      <w:r w:rsidRPr="00D35A97">
        <w:t xml:space="preserve">Step one. Today's Big Idea is: </w:t>
      </w:r>
      <w:r w:rsidRPr="00D35A97">
        <w:rPr>
          <w:b/>
          <w:bCs/>
        </w:rPr>
        <w:t>I wonder what I can learn from others?</w:t>
      </w:r>
      <w:r w:rsidRPr="00D35A97">
        <w:t xml:space="preserve"> </w:t>
      </w:r>
      <w:r w:rsidRPr="00D35A97">
        <w:rPr>
          <w:i/>
          <w:iCs/>
        </w:rPr>
        <w:t>[Write the Big Idea on the board next to "Question."]</w:t>
      </w:r>
    </w:p>
    <w:p w14:paraId="40091C8D" w14:textId="77777777" w:rsidR="00D35A97" w:rsidRPr="00D35A97" w:rsidRDefault="00D35A97" w:rsidP="009E2419">
      <w:pPr>
        <w:numPr>
          <w:ilvl w:val="1"/>
          <w:numId w:val="9"/>
        </w:numPr>
      </w:pPr>
      <w:r w:rsidRPr="00D35A97">
        <w:t xml:space="preserve">There are tons of things we can learn from others. Our church leaders teach us about the Bible. Our school teachers teach us things like science and math. Hopefully you've already learned something new today! </w:t>
      </w:r>
    </w:p>
    <w:p w14:paraId="389932AD" w14:textId="77777777" w:rsidR="00D35A97" w:rsidRPr="00D35A97" w:rsidRDefault="00D35A97" w:rsidP="009E2419">
      <w:pPr>
        <w:numPr>
          <w:ilvl w:val="1"/>
          <w:numId w:val="9"/>
        </w:numPr>
      </w:pPr>
      <w:r w:rsidRPr="00D35A97">
        <w:t xml:space="preserve">But today's question is not just about learning things that make us bigger thinkers. It's about what we can learn by spending time with others, listening to their stories, and sharing God's love with them! </w:t>
      </w:r>
    </w:p>
    <w:p w14:paraId="6839EE70" w14:textId="77777777" w:rsidR="00D35A97" w:rsidRPr="00D35A97" w:rsidRDefault="00D35A97" w:rsidP="009E2419">
      <w:pPr>
        <w:numPr>
          <w:ilvl w:val="0"/>
          <w:numId w:val="9"/>
        </w:numPr>
      </w:pPr>
      <w:r w:rsidRPr="00D35A97">
        <w:t>Step two. Let's collect some data! For that, we turn to the Bible.</w:t>
      </w:r>
      <w:r w:rsidRPr="00D35A97">
        <w:rPr>
          <w:i/>
          <w:iCs/>
        </w:rPr>
        <w:t xml:space="preserve"> [Write I John 4:11 and I Peter 4:8 next to "Data."]</w:t>
      </w:r>
    </w:p>
    <w:p w14:paraId="117D257E" w14:textId="77777777" w:rsidR="00D35A97" w:rsidRPr="00D35A97" w:rsidRDefault="00D35A97" w:rsidP="009E2419">
      <w:pPr>
        <w:numPr>
          <w:ilvl w:val="1"/>
          <w:numId w:val="9"/>
        </w:numPr>
      </w:pPr>
      <w:r w:rsidRPr="00D35A97">
        <w:rPr>
          <w:b/>
          <w:bCs/>
        </w:rPr>
        <w:t xml:space="preserve">Bible Bot, I John 4:11, please! </w:t>
      </w:r>
      <w:r w:rsidRPr="00D35A97">
        <w:t xml:space="preserve">The way we can be open to learning from others is by remembering that God wants us to love them. The apostle John gives us a very straightforward explanation for why we need to love others—because God loved us first! </w:t>
      </w:r>
    </w:p>
    <w:p w14:paraId="09140E58" w14:textId="77777777" w:rsidR="00D35A97" w:rsidRPr="00D35A97" w:rsidRDefault="00D35A97" w:rsidP="009E2419">
      <w:pPr>
        <w:numPr>
          <w:ilvl w:val="1"/>
          <w:numId w:val="9"/>
        </w:numPr>
      </w:pPr>
      <w:r w:rsidRPr="00D35A97">
        <w:rPr>
          <w:b/>
          <w:bCs/>
        </w:rPr>
        <w:t>Next, we need I Peter 4:8, Bible Bot!</w:t>
      </w:r>
      <w:r w:rsidRPr="00D35A97">
        <w:t xml:space="preserve"> This verse tells us how to love. And not just with words. To love one another deeply, we have to allow our love to be greater than the mistakes we or others make. Sure, we might not get along sometimes, </w:t>
      </w:r>
      <w:r w:rsidRPr="00D35A97">
        <w:lastRenderedPageBreak/>
        <w:t xml:space="preserve">but if God's love is at the center, we can say we're sorry, forgive, and not hold it against each other. </w:t>
      </w:r>
    </w:p>
    <w:p w14:paraId="617708F4" w14:textId="77777777" w:rsidR="00D35A97" w:rsidRPr="00D35A97" w:rsidRDefault="00D35A97" w:rsidP="009E2419">
      <w:pPr>
        <w:numPr>
          <w:ilvl w:val="1"/>
          <w:numId w:val="9"/>
        </w:numPr>
      </w:pPr>
      <w:r w:rsidRPr="00D35A97">
        <w:t>The way we show our love to God is not just by what we say and do for God. It's also about what we say and do for others. We express our thankfulness for God's love by giving love away to those around us.</w:t>
      </w:r>
    </w:p>
    <w:p w14:paraId="2E9F6151" w14:textId="77777777" w:rsidR="00D35A97" w:rsidRPr="00D35A97" w:rsidRDefault="00D35A97" w:rsidP="009E2419">
      <w:pPr>
        <w:numPr>
          <w:ilvl w:val="0"/>
          <w:numId w:val="9"/>
        </w:numPr>
      </w:pPr>
      <w:r w:rsidRPr="00D35A97">
        <w:t>Step three. What can we conclude about our question:</w:t>
      </w:r>
      <w:r w:rsidRPr="00D35A97">
        <w:rPr>
          <w:b/>
          <w:bCs/>
        </w:rPr>
        <w:t xml:space="preserve"> I wonder what I can learn from others?</w:t>
      </w:r>
      <w:r w:rsidRPr="00D35A97">
        <w:t xml:space="preserve"> </w:t>
      </w:r>
      <w:r w:rsidRPr="00D35A97">
        <w:rPr>
          <w:i/>
          <w:iCs/>
        </w:rPr>
        <w:t>[Write the word "Love" next to "Conclusion."]</w:t>
      </w:r>
    </w:p>
    <w:p w14:paraId="336530C0" w14:textId="77777777" w:rsidR="00D35A97" w:rsidRPr="00D35A97" w:rsidRDefault="00D35A97" w:rsidP="009E2419">
      <w:pPr>
        <w:numPr>
          <w:ilvl w:val="1"/>
          <w:numId w:val="9"/>
        </w:numPr>
      </w:pPr>
      <w:r w:rsidRPr="00D35A97">
        <w:t xml:space="preserve">Even the early Christians back in John and Peter's time struggled with loving one another. In fact, that's why they wrote letters—to keep reminding them! </w:t>
      </w:r>
    </w:p>
    <w:p w14:paraId="4C0C04CD" w14:textId="77777777" w:rsidR="00D35A97" w:rsidRPr="00D35A97" w:rsidRDefault="00D35A97" w:rsidP="009E2419">
      <w:pPr>
        <w:numPr>
          <w:ilvl w:val="1"/>
          <w:numId w:val="9"/>
        </w:numPr>
      </w:pPr>
      <w:r w:rsidRPr="00D35A97">
        <w:t xml:space="preserve">We can sometimes forget things, too. We forget how much God loves us. We forget that everyone is made in God's image. When we do this, we tend to focus on other people's flaws. We forget we are forgiven and we can grow. </w:t>
      </w:r>
    </w:p>
    <w:p w14:paraId="0420F827" w14:textId="77777777" w:rsidR="00D35A97" w:rsidRPr="00D35A97" w:rsidRDefault="00D35A97" w:rsidP="009E2419">
      <w:pPr>
        <w:numPr>
          <w:ilvl w:val="1"/>
          <w:numId w:val="9"/>
        </w:numPr>
      </w:pPr>
      <w:r w:rsidRPr="00D35A97">
        <w:t xml:space="preserve">If we pay attention, we can learn so much from each other, especially about God's big love for all of us. </w:t>
      </w:r>
    </w:p>
    <w:p w14:paraId="7FDCB52C" w14:textId="77777777" w:rsidR="00D35A97" w:rsidRPr="00D35A97" w:rsidRDefault="00D35A97" w:rsidP="009E2419">
      <w:pPr>
        <w:numPr>
          <w:ilvl w:val="1"/>
          <w:numId w:val="9"/>
        </w:numPr>
      </w:pPr>
      <w:r w:rsidRPr="00D35A97">
        <w:rPr>
          <w:b/>
          <w:bCs/>
        </w:rPr>
        <w:t>I wonder what this will look like when we extend God's love to our family? Our friends? Our neighbors?</w:t>
      </w:r>
    </w:p>
    <w:p w14:paraId="511F645A" w14:textId="77777777" w:rsidR="00D35A97" w:rsidRPr="00D35A97" w:rsidRDefault="00D35A97" w:rsidP="00D35A97"/>
    <w:p w14:paraId="3C59A4D7" w14:textId="77777777" w:rsidR="00D35A97" w:rsidRPr="00D35A97" w:rsidRDefault="00D35A97" w:rsidP="00D35A97">
      <w:r w:rsidRPr="00D35A97">
        <w:rPr>
          <w:rStyle w:val="N-ACTIVITY"/>
        </w:rPr>
        <w:t>ACTIVITY</w:t>
      </w:r>
      <w:r w:rsidRPr="00D35A97">
        <w:rPr>
          <w:b/>
          <w:bCs/>
        </w:rPr>
        <w:t xml:space="preserve"> | Stop Motion Movie</w:t>
      </w:r>
    </w:p>
    <w:p w14:paraId="5615A545" w14:textId="77777777" w:rsidR="00D35A97" w:rsidRPr="00D35A97" w:rsidRDefault="00D35A97" w:rsidP="009E2419">
      <w:pPr>
        <w:numPr>
          <w:ilvl w:val="0"/>
          <w:numId w:val="10"/>
        </w:numPr>
      </w:pPr>
      <w:r w:rsidRPr="00D35A97">
        <w:t>Stop motion animation is a film-making technique that makes inanimate objects appear like they're moving on their own! You do this by taking a bunch of photos of something, moving them only a tiny bit each time. Let's give it a try!</w:t>
      </w:r>
    </w:p>
    <w:p w14:paraId="177227C1" w14:textId="77777777" w:rsidR="00D35A97" w:rsidRPr="00D35A97" w:rsidRDefault="00D35A97" w:rsidP="009E2419">
      <w:pPr>
        <w:numPr>
          <w:ilvl w:val="0"/>
          <w:numId w:val="10"/>
        </w:numPr>
      </w:pPr>
      <w:r w:rsidRPr="00D35A97">
        <w:rPr>
          <w:b/>
          <w:bCs/>
        </w:rPr>
        <w:t>INSTRUCTIONS:</w:t>
      </w:r>
      <w:r w:rsidRPr="00D35A97">
        <w:t xml:space="preserve"> </w:t>
      </w:r>
      <w:r w:rsidRPr="00D35A97">
        <w:rPr>
          <w:i/>
          <w:iCs/>
        </w:rPr>
        <w:t xml:space="preserve">For this activity, you might want to assign a leader to a group of three or four kids. Each group should have a device with </w:t>
      </w:r>
      <w:hyperlink r:id="rId15" w:tgtFrame="_blank" w:history="1">
        <w:r w:rsidRPr="00D35A97">
          <w:rPr>
            <w:rStyle w:val="Hyperlink"/>
            <w:i/>
            <w:iCs/>
          </w:rPr>
          <w:t>Stop Motion Studio</w:t>
        </w:r>
      </w:hyperlink>
      <w:r w:rsidRPr="00D35A97">
        <w:rPr>
          <w:i/>
          <w:iCs/>
        </w:rPr>
        <w:t xml:space="preserve"> downloaded on it and a stand or tripod. Supply each group with a bucket of supplies: foam core to set up a backdrop (or they can use a wall), index cards, sticky notes, markers, crayons, paper, scissors, toys, playdough, and anything else you have lying around. Designate some time during today's programming to show everyone's movies (each movie should be about 30 seconds in length).</w:t>
      </w:r>
    </w:p>
    <w:p w14:paraId="116BC8DE" w14:textId="77777777" w:rsidR="00D35A97" w:rsidRPr="00D35A97" w:rsidRDefault="00D35A97" w:rsidP="009E2419">
      <w:pPr>
        <w:numPr>
          <w:ilvl w:val="0"/>
          <w:numId w:val="10"/>
        </w:numPr>
      </w:pPr>
      <w:r w:rsidRPr="00D35A97">
        <w:t>Working as a team, produce a movie that presents today's Big Idea:</w:t>
      </w:r>
      <w:r w:rsidRPr="00D35A97">
        <w:rPr>
          <w:b/>
          <w:bCs/>
        </w:rPr>
        <w:t xml:space="preserve"> I wonder what I can learn from others? </w:t>
      </w:r>
      <w:r w:rsidRPr="00D35A97">
        <w:t xml:space="preserve">Flex your creative muscles and have fun! </w:t>
      </w:r>
    </w:p>
    <w:p w14:paraId="6F05B780" w14:textId="77777777" w:rsidR="00D35A97" w:rsidRPr="00D35A97" w:rsidRDefault="00D35A97" w:rsidP="009E2419">
      <w:pPr>
        <w:numPr>
          <w:ilvl w:val="1"/>
          <w:numId w:val="10"/>
        </w:numPr>
      </w:pPr>
      <w:r w:rsidRPr="00D35A97">
        <w:rPr>
          <w:b/>
          <w:bCs/>
        </w:rPr>
        <w:t xml:space="preserve">PRETEEN HACK: </w:t>
      </w:r>
      <w:r w:rsidRPr="00D35A97">
        <w:rPr>
          <w:i/>
          <w:iCs/>
        </w:rPr>
        <w:t>Recruit a team of preteens to put together a 30-second stop motion video as an example you can show the kids for what their final project can look like. As a bonus, film a short “behind the scenes” video of fun ideas and helpful tips for making stop motion movies.</w:t>
      </w:r>
    </w:p>
    <w:p w14:paraId="495D94F2" w14:textId="77777777" w:rsidR="00D35A97" w:rsidRPr="00D35A97" w:rsidRDefault="00D35A97" w:rsidP="009E2419">
      <w:pPr>
        <w:numPr>
          <w:ilvl w:val="1"/>
          <w:numId w:val="10"/>
        </w:numPr>
      </w:pPr>
      <w:r w:rsidRPr="00D35A97">
        <w:rPr>
          <w:b/>
          <w:bCs/>
        </w:rPr>
        <w:t>SPECIAL NEEDS HACK:</w:t>
      </w:r>
      <w:r w:rsidRPr="00D35A97">
        <w:rPr>
          <w:b/>
          <w:bCs/>
          <w:i/>
          <w:iCs/>
        </w:rPr>
        <w:t xml:space="preserve"> </w:t>
      </w:r>
      <w:r w:rsidRPr="00D35A97">
        <w:rPr>
          <w:i/>
          <w:iCs/>
        </w:rPr>
        <w:t xml:space="preserve">Include friends with a one-on-one and give them one specific task, preferably something that allows some type of movement. Playdough would be a great option here. </w:t>
      </w:r>
    </w:p>
    <w:p w14:paraId="2627F40A" w14:textId="3B804F14" w:rsidR="00D35A97" w:rsidRDefault="00D35A97" w:rsidP="00D35A97"/>
    <w:p w14:paraId="44668B48" w14:textId="2CFA31E8" w:rsidR="00D35A97" w:rsidRDefault="00D35A97" w:rsidP="00D35A97"/>
    <w:p w14:paraId="15596893" w14:textId="220D9A55" w:rsidR="00D35A97" w:rsidRDefault="00D35A97" w:rsidP="00D35A97"/>
    <w:p w14:paraId="7EE67AED" w14:textId="77777777" w:rsidR="00D35A97" w:rsidRPr="00D35A97" w:rsidRDefault="00D35A97" w:rsidP="00D35A97"/>
    <w:p w14:paraId="65C9DB3A" w14:textId="77777777" w:rsidR="00D35A97" w:rsidRPr="00D35A97" w:rsidRDefault="00D35A97" w:rsidP="00D35A97">
      <w:r w:rsidRPr="00D35A97">
        <w:rPr>
          <w:rStyle w:val="N-OBJLESSON"/>
        </w:rPr>
        <w:t>OBJECT LESSON</w:t>
      </w:r>
      <w:r w:rsidRPr="00D35A97">
        <w:rPr>
          <w:b/>
          <w:bCs/>
        </w:rPr>
        <w:t xml:space="preserve"> | Loving Others Silly</w:t>
      </w:r>
    </w:p>
    <w:p w14:paraId="0BEC37BC" w14:textId="77777777" w:rsidR="00D35A97" w:rsidRPr="00D35A97" w:rsidRDefault="00D35A97" w:rsidP="009E2419">
      <w:pPr>
        <w:numPr>
          <w:ilvl w:val="0"/>
          <w:numId w:val="11"/>
        </w:numPr>
      </w:pPr>
      <w:r w:rsidRPr="00D35A97">
        <w:rPr>
          <w:b/>
          <w:bCs/>
        </w:rPr>
        <w:lastRenderedPageBreak/>
        <w:t>INSTRUCTIONS:</w:t>
      </w:r>
      <w:r w:rsidRPr="00D35A97">
        <w:t xml:space="preserve"> </w:t>
      </w:r>
      <w:r w:rsidRPr="00D35A97">
        <w:rPr>
          <w:i/>
          <w:iCs/>
        </w:rPr>
        <w:t>Ask for a volunteer to come help you and give them a can of silly string to hold. Depending on the size of your group, get cans for the rest of the group to play with afterward.</w:t>
      </w:r>
    </w:p>
    <w:p w14:paraId="0022DDD9" w14:textId="77777777" w:rsidR="00D35A97" w:rsidRPr="00D35A97" w:rsidRDefault="00D35A97" w:rsidP="009E2419">
      <w:pPr>
        <w:numPr>
          <w:ilvl w:val="0"/>
          <w:numId w:val="11"/>
        </w:numPr>
      </w:pPr>
      <w:r w:rsidRPr="00D35A97">
        <w:t xml:space="preserve">Do you guys know that this? This is the </w:t>
      </w:r>
      <w:r w:rsidRPr="00D35A97">
        <w:rPr>
          <w:i/>
          <w:iCs/>
        </w:rPr>
        <w:t>greatest</w:t>
      </w:r>
      <w:r w:rsidRPr="00D35A97">
        <w:t xml:space="preserve"> invention ever made . . . silly string! It is fun to spray, it comes in so many colors, and it is cheap! Can you name a better invention?</w:t>
      </w:r>
    </w:p>
    <w:p w14:paraId="54A58A4C" w14:textId="77777777" w:rsidR="00D35A97" w:rsidRPr="00D35A97" w:rsidRDefault="00D35A97" w:rsidP="009E2419">
      <w:pPr>
        <w:numPr>
          <w:ilvl w:val="1"/>
          <w:numId w:val="11"/>
        </w:numPr>
      </w:pPr>
      <w:r w:rsidRPr="00D35A97">
        <w:t xml:space="preserve">Ok, [volunteer's name] and I are going to have the best silly string fight, right here! Ready? I'm totally going to win! </w:t>
      </w:r>
    </w:p>
    <w:p w14:paraId="6DB775DA" w14:textId="77777777" w:rsidR="00D35A97" w:rsidRPr="00D35A97" w:rsidRDefault="00D35A97" w:rsidP="009E2419">
      <w:pPr>
        <w:numPr>
          <w:ilvl w:val="1"/>
          <w:numId w:val="11"/>
        </w:numPr>
      </w:pPr>
      <w:r w:rsidRPr="00D35A97">
        <w:rPr>
          <w:i/>
          <w:iCs/>
        </w:rPr>
        <w:t>[Aim the can of silly string at the kid without taking the cap off and dramatically "spray" the volunteer. Wait for some kids to tell you that the cap is still on the can.]</w:t>
      </w:r>
    </w:p>
    <w:p w14:paraId="3231182B" w14:textId="77777777" w:rsidR="00D35A97" w:rsidRPr="00D35A97" w:rsidRDefault="00D35A97" w:rsidP="009E2419">
      <w:pPr>
        <w:numPr>
          <w:ilvl w:val="1"/>
          <w:numId w:val="11"/>
        </w:numPr>
      </w:pPr>
      <w:r w:rsidRPr="00D35A97">
        <w:t>Silly me! In order to have fun with this silly string, I have to take the cap off and spray it from the can.</w:t>
      </w:r>
    </w:p>
    <w:p w14:paraId="2078F9B9" w14:textId="77777777" w:rsidR="00D35A97" w:rsidRPr="00D35A97" w:rsidRDefault="00D35A97" w:rsidP="009E2419">
      <w:pPr>
        <w:numPr>
          <w:ilvl w:val="0"/>
          <w:numId w:val="11"/>
        </w:numPr>
      </w:pPr>
      <w:r w:rsidRPr="00D35A97">
        <w:t>You know what, love is like silly string! If it stays inside of us, it can't do its job. It needs to be set free. When we let love flow outward to others, it will grow and expand. It can even be fun to love others!</w:t>
      </w:r>
    </w:p>
    <w:p w14:paraId="5C10E85A" w14:textId="77777777" w:rsidR="00D35A97" w:rsidRPr="00D35A97" w:rsidRDefault="00D35A97" w:rsidP="009E2419">
      <w:pPr>
        <w:numPr>
          <w:ilvl w:val="0"/>
          <w:numId w:val="11"/>
        </w:numPr>
      </w:pPr>
      <w:r w:rsidRPr="00D35A97">
        <w:t>But unlike this can of silly string, God makes sure that our supply of love never runs out, so we can go on and love others silly!</w:t>
      </w:r>
    </w:p>
    <w:p w14:paraId="0FAE9CBD" w14:textId="77777777" w:rsidR="00D35A97" w:rsidRPr="00D35A97" w:rsidRDefault="00D35A97" w:rsidP="00D35A97"/>
    <w:p w14:paraId="38BFC28C" w14:textId="77777777" w:rsidR="00D35A97" w:rsidRPr="00D35A97" w:rsidRDefault="00D35A97" w:rsidP="00D35A97">
      <w:pPr>
        <w:rPr>
          <w:rStyle w:val="N-PRAYER"/>
        </w:rPr>
      </w:pPr>
      <w:r w:rsidRPr="00D35A97">
        <w:rPr>
          <w:rStyle w:val="N-PRAYER"/>
        </w:rPr>
        <w:t>PRAYER</w:t>
      </w:r>
    </w:p>
    <w:p w14:paraId="2F973E11" w14:textId="77777777" w:rsidR="00D35A97" w:rsidRPr="00D35A97" w:rsidRDefault="00D35A97" w:rsidP="009E2419">
      <w:pPr>
        <w:numPr>
          <w:ilvl w:val="0"/>
          <w:numId w:val="12"/>
        </w:numPr>
      </w:pPr>
      <w:r w:rsidRPr="00D35A97">
        <w:t>God, help me love my family, friends, neighbors, teammates, and even my enemies the same way you love me. Open my heart to accept others and listen to their stories, struggles, and feelings. Thank you for all the people you have placed in my life that I can learn from. Amen.</w:t>
      </w:r>
    </w:p>
    <w:p w14:paraId="5834D769" w14:textId="77777777" w:rsidR="00D35A97" w:rsidRPr="00D35A97" w:rsidRDefault="00D35A97" w:rsidP="00D35A97"/>
    <w:p w14:paraId="7E38AAB0" w14:textId="77777777" w:rsidR="00D35A97" w:rsidRPr="00D35A97" w:rsidRDefault="00D35A97" w:rsidP="00D35A97">
      <w:r w:rsidRPr="00D35A97">
        <w:rPr>
          <w:rStyle w:val="N-ACTIVITY"/>
        </w:rPr>
        <w:t>ACTIVITY</w:t>
      </w:r>
      <w:r w:rsidRPr="00D35A97">
        <w:rPr>
          <w:b/>
          <w:bCs/>
        </w:rPr>
        <w:t xml:space="preserve"> | Play Stations</w:t>
      </w:r>
    </w:p>
    <w:p w14:paraId="5EF91015" w14:textId="77777777" w:rsidR="00D35A97" w:rsidRPr="00D35A97" w:rsidRDefault="00D35A97" w:rsidP="009E2419">
      <w:pPr>
        <w:numPr>
          <w:ilvl w:val="0"/>
          <w:numId w:val="13"/>
        </w:numPr>
      </w:pPr>
      <w:r w:rsidRPr="00D35A97">
        <w:rPr>
          <w:b/>
          <w:bCs/>
        </w:rPr>
        <w:t>INSTRUCTIONS:</w:t>
      </w:r>
      <w:r w:rsidRPr="00D35A97">
        <w:t xml:space="preserve"> </w:t>
      </w:r>
      <w:r w:rsidRPr="00D35A97">
        <w:rPr>
          <w:i/>
          <w:iCs/>
        </w:rPr>
        <w:t>See the “Play Stations” section for some ideas for this free play segment. You can set up the same stations every day or change them up for each session. Let kids float around between stations freely, but designate leaders to supervise. Some ways to monitor the flow is to tell the kids that each station cannot exceed a certain number of kids (e.g., 5-6), so if they see a station that is full, they can go to another one. If you feel there is a station that is more popular, set a timer for how long kids are allowed to stay, or ensure them that the station will be back the next day.</w:t>
      </w:r>
    </w:p>
    <w:p w14:paraId="13EAD012" w14:textId="77777777" w:rsidR="00D35A97" w:rsidRPr="00D35A97" w:rsidRDefault="00D35A97" w:rsidP="00D35A97"/>
    <w:p w14:paraId="69185937" w14:textId="026017DE" w:rsidR="00D35A97" w:rsidRPr="00D35A97" w:rsidRDefault="00D35A97" w:rsidP="00D35A97">
      <w:pPr>
        <w:pStyle w:val="WHATtimev2"/>
        <w:rPr>
          <w:b w:val="0"/>
          <w:bCs/>
        </w:rPr>
      </w:pPr>
      <w:r w:rsidRPr="00D35A97">
        <w:rPr>
          <w:bCs/>
        </w:rPr>
        <w:t xml:space="preserve">NOW WHAT? </w:t>
      </w:r>
      <w:r w:rsidRPr="00D35A97">
        <w:rPr>
          <w:b w:val="0"/>
          <w:bCs/>
        </w:rPr>
        <w:t>What does God want us to do about it?</w:t>
      </w:r>
    </w:p>
    <w:p w14:paraId="66238A90" w14:textId="77777777" w:rsidR="00D35A97" w:rsidRPr="00D35A97" w:rsidRDefault="00D35A97" w:rsidP="00D35A97">
      <w:r w:rsidRPr="00D35A97">
        <w:rPr>
          <w:rStyle w:val="N-BIGIDEA"/>
        </w:rPr>
        <w:t>VIDEO</w:t>
      </w:r>
      <w:r w:rsidRPr="00D35A97">
        <w:rPr>
          <w:b/>
          <w:bCs/>
        </w:rPr>
        <w:t xml:space="preserve"> | Countdown to More Wonder</w:t>
      </w:r>
    </w:p>
    <w:p w14:paraId="7C87B29D" w14:textId="352A68AC" w:rsidR="00D35A97" w:rsidRPr="00D35A97" w:rsidRDefault="00D35A97" w:rsidP="009E2419">
      <w:pPr>
        <w:numPr>
          <w:ilvl w:val="0"/>
          <w:numId w:val="14"/>
        </w:numPr>
      </w:pPr>
      <w:r w:rsidRPr="00D35A97">
        <w:rPr>
          <w:b/>
          <w:bCs/>
        </w:rPr>
        <w:t xml:space="preserve">INSTRUCTIONS: </w:t>
      </w:r>
      <w:r w:rsidR="00C65F25" w:rsidRPr="00981675">
        <w:rPr>
          <w:i/>
          <w:iCs/>
        </w:rPr>
        <w:t>Play today’s teaching video to give kids a little bit of a break before continuing on with the program.</w:t>
      </w:r>
    </w:p>
    <w:p w14:paraId="7CDC3E59" w14:textId="77777777" w:rsidR="00D35A97" w:rsidRPr="00D35A97" w:rsidRDefault="00D35A97" w:rsidP="00D35A97"/>
    <w:p w14:paraId="2850CC5A" w14:textId="77777777" w:rsidR="00D35A97" w:rsidRPr="00D35A97" w:rsidRDefault="00D35A97" w:rsidP="00D35A97">
      <w:r w:rsidRPr="00D35A97">
        <w:rPr>
          <w:rStyle w:val="N-DISCUSSION"/>
        </w:rPr>
        <w:t>SNACK</w:t>
      </w:r>
      <w:r w:rsidRPr="00D35A97">
        <w:rPr>
          <w:b/>
          <w:bCs/>
        </w:rPr>
        <w:t xml:space="preserve"> | STEM Appétit!</w:t>
      </w:r>
    </w:p>
    <w:p w14:paraId="3EBC6173" w14:textId="77777777" w:rsidR="00D35A97" w:rsidRPr="00D35A97" w:rsidRDefault="00D35A97" w:rsidP="009E2419">
      <w:pPr>
        <w:numPr>
          <w:ilvl w:val="0"/>
          <w:numId w:val="15"/>
        </w:numPr>
      </w:pPr>
      <w:r w:rsidRPr="00D35A97">
        <w:rPr>
          <w:b/>
          <w:bCs/>
        </w:rPr>
        <w:t>INSTRUCTIONS:</w:t>
      </w:r>
      <w:r w:rsidRPr="00D35A97">
        <w:t xml:space="preserve"> </w:t>
      </w:r>
      <w:r w:rsidRPr="00D35A97">
        <w:rPr>
          <w:i/>
          <w:iCs/>
        </w:rPr>
        <w:t xml:space="preserve">Kids will work in groups of two to three to make the </w:t>
      </w:r>
      <w:hyperlink r:id="rId16" w:tgtFrame="_blank" w:history="1">
        <w:r w:rsidRPr="00D35A97">
          <w:rPr>
            <w:rStyle w:val="Hyperlink"/>
            <w:i/>
            <w:iCs/>
          </w:rPr>
          <w:t>tallest tower</w:t>
        </w:r>
      </w:hyperlink>
      <w:r w:rsidRPr="00D35A97">
        <w:rPr>
          <w:i/>
          <w:iCs/>
        </w:rPr>
        <w:t xml:space="preserve"> they can using marshmallows and uncooked spaghetti. The trick is they can only use one hand, so they really need to work together! Prepare </w:t>
      </w:r>
      <w:hyperlink r:id="rId17" w:tgtFrame="_blank" w:history="1">
        <w:r w:rsidRPr="00D35A97">
          <w:rPr>
            <w:rStyle w:val="Hyperlink"/>
            <w:i/>
            <w:iCs/>
          </w:rPr>
          <w:t xml:space="preserve">s'mores kits </w:t>
        </w:r>
      </w:hyperlink>
      <w:r w:rsidRPr="00D35A97">
        <w:rPr>
          <w:i/>
          <w:iCs/>
        </w:rPr>
        <w:t xml:space="preserve">for kids to munch on after this activity. </w:t>
      </w:r>
    </w:p>
    <w:p w14:paraId="5BF360ED" w14:textId="77777777" w:rsidR="00D35A97" w:rsidRPr="00D35A97" w:rsidRDefault="00D35A97" w:rsidP="009E2419">
      <w:pPr>
        <w:numPr>
          <w:ilvl w:val="1"/>
          <w:numId w:val="15"/>
        </w:numPr>
      </w:pPr>
      <w:r w:rsidRPr="00D35A97">
        <w:rPr>
          <w:b/>
          <w:bCs/>
        </w:rPr>
        <w:lastRenderedPageBreak/>
        <w:t>PRESCHOOL HACK:</w:t>
      </w:r>
      <w:r w:rsidRPr="00D35A97">
        <w:t xml:space="preserve"> </w:t>
      </w:r>
      <w:r w:rsidRPr="00D35A97">
        <w:rPr>
          <w:i/>
          <w:iCs/>
        </w:rPr>
        <w:t>Encourage preschoolers to work in groups of two to three kids to build tall towers with the giant marshmallows, using frosting as "glue."</w:t>
      </w:r>
    </w:p>
    <w:p w14:paraId="22DA505F" w14:textId="77777777" w:rsidR="00D35A97" w:rsidRPr="00D35A97" w:rsidRDefault="00D35A97" w:rsidP="009E2419">
      <w:pPr>
        <w:numPr>
          <w:ilvl w:val="0"/>
          <w:numId w:val="15"/>
        </w:numPr>
      </w:pPr>
      <w:r w:rsidRPr="00D35A97">
        <w:rPr>
          <w:b/>
          <w:bCs/>
        </w:rPr>
        <w:t xml:space="preserve">Can you imagine how much more challenging it would be if you had to build this tower all by yourself with only one hand? </w:t>
      </w:r>
    </w:p>
    <w:p w14:paraId="2C4A120C" w14:textId="77777777" w:rsidR="00D35A97" w:rsidRPr="00D35A97" w:rsidRDefault="00D35A97" w:rsidP="009E2419">
      <w:pPr>
        <w:numPr>
          <w:ilvl w:val="0"/>
          <w:numId w:val="15"/>
        </w:numPr>
      </w:pPr>
      <w:r w:rsidRPr="00D35A97">
        <w:t xml:space="preserve">Whether it's science, technology, engineering, or math, teamwork is so important. Working in a team means we have people to bounce ideas off of and to rely on for information. </w:t>
      </w:r>
    </w:p>
    <w:p w14:paraId="30A31F6A" w14:textId="77777777" w:rsidR="00D35A97" w:rsidRPr="00D35A97" w:rsidRDefault="00D35A97" w:rsidP="009E2419">
      <w:pPr>
        <w:numPr>
          <w:ilvl w:val="0"/>
          <w:numId w:val="15"/>
        </w:numPr>
      </w:pPr>
      <w:r w:rsidRPr="00D35A97">
        <w:t>So in a way, teamwork is admitting that we don't know everything . . . and that's ok! That's why God gave us people we can learn from and share God's love with!</w:t>
      </w:r>
    </w:p>
    <w:p w14:paraId="7CF9032A" w14:textId="77777777" w:rsidR="00D35A97" w:rsidRPr="00D35A97" w:rsidRDefault="00D35A97" w:rsidP="00D35A97"/>
    <w:p w14:paraId="77FB6468" w14:textId="77777777" w:rsidR="00D35A97" w:rsidRPr="00D35A97" w:rsidRDefault="00D35A97" w:rsidP="00D35A97">
      <w:r w:rsidRPr="00D35A97">
        <w:rPr>
          <w:rStyle w:val="N-REFLECTION"/>
        </w:rPr>
        <w:t>REFLECTION</w:t>
      </w:r>
      <w:r w:rsidRPr="00D35A97">
        <w:rPr>
          <w:b/>
          <w:bCs/>
        </w:rPr>
        <w:t xml:space="preserve"> | What I Can Learn from Others</w:t>
      </w:r>
    </w:p>
    <w:p w14:paraId="0247D741" w14:textId="77777777" w:rsidR="00D35A97" w:rsidRPr="00D35A97" w:rsidRDefault="00D35A97" w:rsidP="009E2419">
      <w:pPr>
        <w:numPr>
          <w:ilvl w:val="0"/>
          <w:numId w:val="16"/>
        </w:numPr>
      </w:pPr>
      <w:r w:rsidRPr="00D35A97">
        <w:rPr>
          <w:b/>
          <w:bCs/>
        </w:rPr>
        <w:t>INSTRUCTIONS: </w:t>
      </w:r>
      <w:r w:rsidRPr="00D35A97">
        <w:rPr>
          <w:i/>
          <w:iCs/>
        </w:rPr>
        <w:t xml:space="preserve">Prepare a few magnetic doodle boards. Hand them out to a few kids, and have them write or draw something about themselves that not everyone would know (e.g., My favorite animal is lizards, I am afraid of bees, or I want to be a pilot when I grow up). The next kid looks at their doodle, erases it, then adds their own. Keep going until everyone has had a chance to add their response. </w:t>
      </w:r>
    </w:p>
    <w:p w14:paraId="19199AA1" w14:textId="77777777" w:rsidR="00D35A97" w:rsidRPr="00D35A97" w:rsidRDefault="00D35A97" w:rsidP="009E2419">
      <w:pPr>
        <w:numPr>
          <w:ilvl w:val="1"/>
          <w:numId w:val="16"/>
        </w:numPr>
      </w:pPr>
      <w:r w:rsidRPr="00D35A97">
        <w:rPr>
          <w:b/>
          <w:bCs/>
        </w:rPr>
        <w:t xml:space="preserve">PRESCHOOL HACK: </w:t>
      </w:r>
      <w:r w:rsidRPr="00D35A97">
        <w:rPr>
          <w:i/>
          <w:iCs/>
        </w:rPr>
        <w:t>Place preschoolers in smaller groups of five to seven and have them sit in a circle with a leader. Leaders will say "I wonder what I can learn from [kid's name]? What is your favorite [fill in the blank]? Once everyone has shared, leaders will ask group members if anyone can remember what they learned from their friends.</w:t>
      </w:r>
    </w:p>
    <w:p w14:paraId="064DC6F2" w14:textId="77777777" w:rsidR="00D35A97" w:rsidRPr="00D35A97" w:rsidRDefault="00D35A97" w:rsidP="009E2419">
      <w:pPr>
        <w:numPr>
          <w:ilvl w:val="1"/>
          <w:numId w:val="16"/>
        </w:numPr>
      </w:pPr>
      <w:r w:rsidRPr="00D35A97">
        <w:rPr>
          <w:b/>
          <w:bCs/>
        </w:rPr>
        <w:t>PRETEEN HACK:</w:t>
      </w:r>
      <w:r w:rsidRPr="00D35A97">
        <w:t xml:space="preserve"> </w:t>
      </w:r>
      <w:r w:rsidRPr="00D35A97">
        <w:rPr>
          <w:i/>
          <w:iCs/>
        </w:rPr>
        <w:t xml:space="preserve">Have kids fold a piece of paper three times to make eight rectangles. Have each kid neatly print their first name in the first box and write or draw something about them that others may not know. Have kids swap papers, and repeat the writing or drawing inside another box on the new paper. Repeat this until the papers are full or everyone has participated. </w:t>
      </w:r>
    </w:p>
    <w:p w14:paraId="70D5DBB9" w14:textId="77777777" w:rsidR="00D35A97" w:rsidRPr="00D35A97" w:rsidRDefault="00D35A97" w:rsidP="009E2419">
      <w:pPr>
        <w:numPr>
          <w:ilvl w:val="0"/>
          <w:numId w:val="16"/>
        </w:numPr>
      </w:pPr>
      <w:r w:rsidRPr="00D35A97">
        <w:t xml:space="preserve">Learning from others starts with having God's love toward them in our hearts. When we can see someone through God's eyes, we want to know more about them and what God is doing in their lives. And learning those things can help us love them even more! </w:t>
      </w:r>
    </w:p>
    <w:p w14:paraId="575B2FAF" w14:textId="77777777" w:rsidR="00D35A97" w:rsidRPr="00D35A97" w:rsidRDefault="00D35A97" w:rsidP="009E2419">
      <w:pPr>
        <w:numPr>
          <w:ilvl w:val="0"/>
          <w:numId w:val="16"/>
        </w:numPr>
      </w:pPr>
      <w:r w:rsidRPr="00D35A97">
        <w:t xml:space="preserve">As a people who are loved so much by God, it's very important that we ask ourselves, </w:t>
      </w:r>
      <w:r w:rsidRPr="00D35A97">
        <w:rPr>
          <w:b/>
          <w:bCs/>
        </w:rPr>
        <w:t xml:space="preserve">I wonder what I can learn from others? </w:t>
      </w:r>
      <w:r w:rsidRPr="00D35A97">
        <w:t xml:space="preserve">Because the answer is . . . a lot! </w:t>
      </w:r>
    </w:p>
    <w:p w14:paraId="60412091" w14:textId="77777777" w:rsidR="00D35A97" w:rsidRPr="00D35A97" w:rsidRDefault="00D35A97" w:rsidP="00D35A97"/>
    <w:p w14:paraId="3D8B4C44" w14:textId="77777777" w:rsidR="00D35A97" w:rsidRPr="00D35A97" w:rsidRDefault="00D35A97" w:rsidP="00D35A97">
      <w:r w:rsidRPr="00D35A97">
        <w:rPr>
          <w:rStyle w:val="N-RESPONSE"/>
        </w:rPr>
        <w:t>RESPONSE</w:t>
      </w:r>
      <w:r w:rsidRPr="00D35A97">
        <w:rPr>
          <w:b/>
          <w:bCs/>
        </w:rPr>
        <w:t xml:space="preserve"> | Many Faces to Love</w:t>
      </w:r>
    </w:p>
    <w:p w14:paraId="23F9B4A1" w14:textId="77777777" w:rsidR="00D35A97" w:rsidRPr="00D35A97" w:rsidRDefault="00D35A97" w:rsidP="009E2419">
      <w:pPr>
        <w:numPr>
          <w:ilvl w:val="0"/>
          <w:numId w:val="17"/>
        </w:numPr>
      </w:pPr>
      <w:r w:rsidRPr="00D35A97">
        <w:rPr>
          <w:b/>
          <w:bCs/>
        </w:rPr>
        <w:t xml:space="preserve">INSTRUCTIONS: </w:t>
      </w:r>
      <w:r w:rsidRPr="00D35A97">
        <w:rPr>
          <w:i/>
          <w:iCs/>
        </w:rPr>
        <w:t xml:space="preserve">Give each kid a </w:t>
      </w:r>
      <w:hyperlink r:id="rId18" w:tgtFrame="_blank" w:history="1">
        <w:r w:rsidRPr="00D35A97">
          <w:rPr>
            <w:rStyle w:val="Hyperlink"/>
            <w:i/>
            <w:iCs/>
          </w:rPr>
          <w:t>small box</w:t>
        </w:r>
      </w:hyperlink>
      <w:r w:rsidRPr="00D35A97">
        <w:rPr>
          <w:i/>
          <w:iCs/>
        </w:rPr>
        <w:t xml:space="preserve"> and six different colored </w:t>
      </w:r>
      <w:hyperlink r:id="rId19" w:tgtFrame="_blank" w:history="1">
        <w:r w:rsidRPr="00D35A97">
          <w:rPr>
            <w:rStyle w:val="Hyperlink"/>
            <w:i/>
            <w:iCs/>
          </w:rPr>
          <w:t>sticky notes</w:t>
        </w:r>
      </w:hyperlink>
      <w:r w:rsidRPr="00D35A97">
        <w:rPr>
          <w:i/>
          <w:iCs/>
        </w:rPr>
        <w:t>. Kids will write or draw on each of their six sticky notes and cover all the surfaces of the box. Invite everyone to come to the front and stack their boxes together to make a giant Rubik's Cube (27 boxes = 1 Rubik's Cube). You can stack them so that each side has the same color showing or stack them randomly. If your group is comprised of less than 27 kids, make extra boxes to fill empty slots. For larger groups, make more than one large Rubik's Cube.</w:t>
      </w:r>
    </w:p>
    <w:p w14:paraId="3D935BDB" w14:textId="77777777" w:rsidR="00D35A97" w:rsidRPr="00D35A97" w:rsidRDefault="00D35A97" w:rsidP="009E2419">
      <w:pPr>
        <w:numPr>
          <w:ilvl w:val="1"/>
          <w:numId w:val="17"/>
        </w:numPr>
      </w:pPr>
      <w:r w:rsidRPr="00D35A97">
        <w:rPr>
          <w:b/>
          <w:bCs/>
        </w:rPr>
        <w:t>PRETEEN HACK:</w:t>
      </w:r>
      <w:r w:rsidRPr="00D35A97">
        <w:rPr>
          <w:i/>
          <w:iCs/>
        </w:rPr>
        <w:t xml:space="preserve"> If you have a preteen who can solve a Rubik’s cube, have them demonstrate their ability live or record a video. You can also show them </w:t>
      </w:r>
      <w:hyperlink r:id="rId20" w:tgtFrame="_blank" w:history="1">
        <w:r w:rsidRPr="00D35A97">
          <w:rPr>
            <w:rStyle w:val="Hyperlink"/>
            <w:i/>
            <w:iCs/>
          </w:rPr>
          <w:t>this video</w:t>
        </w:r>
      </w:hyperlink>
      <w:r w:rsidRPr="00D35A97">
        <w:rPr>
          <w:i/>
          <w:iCs/>
        </w:rPr>
        <w:t xml:space="preserve"> of a three-year-old solving it in less than a minute!</w:t>
      </w:r>
    </w:p>
    <w:p w14:paraId="5937B274" w14:textId="77777777" w:rsidR="00D35A97" w:rsidRPr="00D35A97" w:rsidRDefault="00D35A97" w:rsidP="009E2419">
      <w:pPr>
        <w:numPr>
          <w:ilvl w:val="0"/>
          <w:numId w:val="17"/>
        </w:numPr>
      </w:pPr>
      <w:r w:rsidRPr="00D35A97">
        <w:t xml:space="preserve">Today's Big Idea is </w:t>
      </w:r>
      <w:r w:rsidRPr="00D35A97">
        <w:rPr>
          <w:b/>
          <w:bCs/>
        </w:rPr>
        <w:t xml:space="preserve">I wonder what I can learn from others? </w:t>
      </w:r>
      <w:r w:rsidRPr="00D35A97">
        <w:t xml:space="preserve">We talked about how we can learn from others by loving them like God loves them. </w:t>
      </w:r>
    </w:p>
    <w:p w14:paraId="48C5FA6F" w14:textId="77777777" w:rsidR="00D35A97" w:rsidRPr="00D35A97" w:rsidRDefault="00D35A97" w:rsidP="009E2419">
      <w:pPr>
        <w:numPr>
          <w:ilvl w:val="0"/>
          <w:numId w:val="17"/>
        </w:numPr>
      </w:pPr>
      <w:r w:rsidRPr="00D35A97">
        <w:rPr>
          <w:b/>
          <w:bCs/>
        </w:rPr>
        <w:lastRenderedPageBreak/>
        <w:t>Have you ever tried solving a Rubik's Cube before?</w:t>
      </w:r>
      <w:r w:rsidRPr="00D35A97">
        <w:t xml:space="preserve"> Loving others is kind of like solving a Rubik's Cube. It's tough, but not impossible. </w:t>
      </w:r>
    </w:p>
    <w:p w14:paraId="6E255C8C" w14:textId="77777777" w:rsidR="00D35A97" w:rsidRPr="00D35A97" w:rsidRDefault="00D35A97" w:rsidP="009E2419">
      <w:pPr>
        <w:numPr>
          <w:ilvl w:val="0"/>
          <w:numId w:val="17"/>
        </w:numPr>
      </w:pPr>
      <w:r w:rsidRPr="00D35A97">
        <w:t xml:space="preserve">On each of the sticky notes, write or draw a way you can show love and kindness to someone. Each color represents a different person in your life: </w:t>
      </w:r>
    </w:p>
    <w:p w14:paraId="2A5C5A1A" w14:textId="77777777" w:rsidR="00D35A97" w:rsidRPr="00D35A97" w:rsidRDefault="00D35A97" w:rsidP="009E2419">
      <w:pPr>
        <w:numPr>
          <w:ilvl w:val="1"/>
          <w:numId w:val="17"/>
        </w:numPr>
      </w:pPr>
      <w:r w:rsidRPr="00D35A97">
        <w:rPr>
          <w:b/>
          <w:bCs/>
        </w:rPr>
        <w:t>Purple</w:t>
      </w:r>
      <w:r w:rsidRPr="00D35A97">
        <w:t xml:space="preserve"> = a friend</w:t>
      </w:r>
    </w:p>
    <w:p w14:paraId="33F95902" w14:textId="77777777" w:rsidR="00D35A97" w:rsidRPr="00D35A97" w:rsidRDefault="00D35A97" w:rsidP="009E2419">
      <w:pPr>
        <w:numPr>
          <w:ilvl w:val="1"/>
          <w:numId w:val="17"/>
        </w:numPr>
      </w:pPr>
      <w:r w:rsidRPr="00D35A97">
        <w:rPr>
          <w:b/>
          <w:bCs/>
        </w:rPr>
        <w:t>Yellow</w:t>
      </w:r>
      <w:r w:rsidRPr="00D35A97">
        <w:t xml:space="preserve"> = a family member</w:t>
      </w:r>
    </w:p>
    <w:p w14:paraId="7FD87917" w14:textId="77777777" w:rsidR="00D35A97" w:rsidRPr="00D35A97" w:rsidRDefault="00D35A97" w:rsidP="009E2419">
      <w:pPr>
        <w:numPr>
          <w:ilvl w:val="1"/>
          <w:numId w:val="17"/>
        </w:numPr>
      </w:pPr>
      <w:r w:rsidRPr="00D35A97">
        <w:rPr>
          <w:b/>
          <w:bCs/>
        </w:rPr>
        <w:t>Pink</w:t>
      </w:r>
      <w:r w:rsidRPr="00D35A97">
        <w:t xml:space="preserve"> = someone at church</w:t>
      </w:r>
    </w:p>
    <w:p w14:paraId="2EAA5F9E" w14:textId="77777777" w:rsidR="00D35A97" w:rsidRPr="00D35A97" w:rsidRDefault="00D35A97" w:rsidP="009E2419">
      <w:pPr>
        <w:numPr>
          <w:ilvl w:val="1"/>
          <w:numId w:val="17"/>
        </w:numPr>
      </w:pPr>
      <w:r w:rsidRPr="00D35A97">
        <w:rPr>
          <w:b/>
          <w:bCs/>
        </w:rPr>
        <w:t>Orange</w:t>
      </w:r>
      <w:r w:rsidRPr="00D35A97">
        <w:t xml:space="preserve"> = a teammate or classmate</w:t>
      </w:r>
    </w:p>
    <w:p w14:paraId="5922F867" w14:textId="77777777" w:rsidR="00D35A97" w:rsidRPr="00D35A97" w:rsidRDefault="00D35A97" w:rsidP="009E2419">
      <w:pPr>
        <w:numPr>
          <w:ilvl w:val="1"/>
          <w:numId w:val="17"/>
        </w:numPr>
      </w:pPr>
      <w:r w:rsidRPr="00D35A97">
        <w:rPr>
          <w:b/>
          <w:bCs/>
        </w:rPr>
        <w:t>Green</w:t>
      </w:r>
      <w:r w:rsidRPr="00D35A97">
        <w:t xml:space="preserve"> = a passerby</w:t>
      </w:r>
    </w:p>
    <w:p w14:paraId="2DA0769D" w14:textId="77777777" w:rsidR="00D35A97" w:rsidRPr="00D35A97" w:rsidRDefault="00D35A97" w:rsidP="009E2419">
      <w:pPr>
        <w:numPr>
          <w:ilvl w:val="1"/>
          <w:numId w:val="17"/>
        </w:numPr>
      </w:pPr>
      <w:r w:rsidRPr="00D35A97">
        <w:rPr>
          <w:b/>
          <w:bCs/>
        </w:rPr>
        <w:t xml:space="preserve">Yellow </w:t>
      </w:r>
      <w:r w:rsidRPr="00D35A97">
        <w:t>= a neighbor</w:t>
      </w:r>
    </w:p>
    <w:p w14:paraId="7FF32DC9" w14:textId="77777777" w:rsidR="00D35A97" w:rsidRPr="00D35A97" w:rsidRDefault="00D35A97" w:rsidP="009E2419">
      <w:pPr>
        <w:numPr>
          <w:ilvl w:val="0"/>
          <w:numId w:val="17"/>
        </w:numPr>
      </w:pPr>
      <w:r w:rsidRPr="00D35A97">
        <w:t>Place one sticky note on each side of the box so all the sides are covered. It's ok to leave some of them blank if you can't think of something right away. Pray to God during the week and ask for ways you can love and learn from those people!</w:t>
      </w:r>
    </w:p>
    <w:p w14:paraId="2F308689" w14:textId="77777777" w:rsidR="00D35A97" w:rsidRPr="00D35A97" w:rsidRDefault="00D35A97" w:rsidP="00D35A97"/>
    <w:p w14:paraId="73A5FBD3" w14:textId="77777777" w:rsidR="00D35A97" w:rsidRPr="00D35A97" w:rsidRDefault="00D35A97" w:rsidP="00D35A97">
      <w:r w:rsidRPr="00D35A97">
        <w:rPr>
          <w:rStyle w:val="N-BIBLESTORY"/>
        </w:rPr>
        <w:t>MEMORY VERSE</w:t>
      </w:r>
      <w:r w:rsidRPr="00D35A97">
        <w:rPr>
          <w:b/>
          <w:bCs/>
        </w:rPr>
        <w:t xml:space="preserve"> | Coded Verse</w:t>
      </w:r>
    </w:p>
    <w:p w14:paraId="41BAC77C" w14:textId="77777777" w:rsidR="00D35A97" w:rsidRPr="00D35A97" w:rsidRDefault="00D35A97" w:rsidP="009E2419">
      <w:pPr>
        <w:numPr>
          <w:ilvl w:val="0"/>
          <w:numId w:val="18"/>
        </w:numPr>
      </w:pPr>
      <w:r w:rsidRPr="00D35A97">
        <w:rPr>
          <w:b/>
          <w:bCs/>
        </w:rPr>
        <w:t>INSTRUCTIONS: </w:t>
      </w:r>
      <w:r w:rsidRPr="00D35A97">
        <w:rPr>
          <w:i/>
          <w:iCs/>
        </w:rPr>
        <w:t>Print and distribute the printable. Each number in the code refers to a letter's position in the English alphabet (i.e., 1 = A). Using the key provided, have kids decode the memory verse.</w:t>
      </w:r>
    </w:p>
    <w:p w14:paraId="3583C760" w14:textId="77777777" w:rsidR="00D35A97" w:rsidRPr="00D35A97" w:rsidRDefault="00D35A97" w:rsidP="009E2419">
      <w:pPr>
        <w:numPr>
          <w:ilvl w:val="1"/>
          <w:numId w:val="18"/>
        </w:numPr>
      </w:pPr>
      <w:r w:rsidRPr="00D35A97">
        <w:rPr>
          <w:b/>
          <w:bCs/>
        </w:rPr>
        <w:t xml:space="preserve">PRESCHOOL HACK: </w:t>
      </w:r>
      <w:r w:rsidRPr="00D35A97">
        <w:rPr>
          <w:i/>
          <w:iCs/>
        </w:rPr>
        <w:t>Let preschoolers play the game "Telephone" to practice saying the verse to each other.</w:t>
      </w:r>
    </w:p>
    <w:p w14:paraId="1B8473DC" w14:textId="77777777" w:rsidR="00D35A97" w:rsidRPr="00D35A97" w:rsidRDefault="00D35A97" w:rsidP="00D35A97"/>
    <w:p w14:paraId="435D8B6C" w14:textId="77777777" w:rsidR="00D35A97" w:rsidRPr="00D35A97" w:rsidRDefault="00D35A97" w:rsidP="00D35A97">
      <w:pPr>
        <w:pStyle w:val="GROUPTIME"/>
      </w:pPr>
      <w:r w:rsidRPr="00D35A97">
        <w:t>SMALL GROUP TIME</w:t>
      </w:r>
    </w:p>
    <w:p w14:paraId="76BA9987" w14:textId="77777777" w:rsidR="00D35A97" w:rsidRPr="00D35A97" w:rsidRDefault="00D35A97" w:rsidP="00D35A97"/>
    <w:p w14:paraId="6FA0D470" w14:textId="77777777" w:rsidR="00D35A97" w:rsidRPr="00D35A97" w:rsidRDefault="00D35A97" w:rsidP="00D35A97">
      <w:pPr>
        <w:rPr>
          <w:rStyle w:val="N-DISCUSSION"/>
        </w:rPr>
      </w:pPr>
      <w:r w:rsidRPr="00D35A97">
        <w:rPr>
          <w:rStyle w:val="N-DISCUSSION"/>
        </w:rPr>
        <w:t>DISCUSSION</w:t>
      </w:r>
    </w:p>
    <w:p w14:paraId="0802CB65" w14:textId="77777777" w:rsidR="00D35A97" w:rsidRPr="00D35A97" w:rsidRDefault="00D35A97" w:rsidP="009E2419">
      <w:pPr>
        <w:numPr>
          <w:ilvl w:val="0"/>
          <w:numId w:val="19"/>
        </w:numPr>
      </w:pPr>
      <w:r w:rsidRPr="00D35A97">
        <w:rPr>
          <w:b/>
          <w:bCs/>
        </w:rPr>
        <w:t xml:space="preserve">What should we do because God loved us? </w:t>
      </w:r>
    </w:p>
    <w:p w14:paraId="6E419B29" w14:textId="77777777" w:rsidR="00D35A97" w:rsidRPr="00D35A97" w:rsidRDefault="00D35A97" w:rsidP="009E2419">
      <w:pPr>
        <w:numPr>
          <w:ilvl w:val="0"/>
          <w:numId w:val="19"/>
        </w:numPr>
      </w:pPr>
      <w:r w:rsidRPr="00D35A97">
        <w:rPr>
          <w:b/>
          <w:bCs/>
        </w:rPr>
        <w:t>Look at I Peter 4:8. What does it mean that love "covers a multitude of sins"?</w:t>
      </w:r>
    </w:p>
    <w:p w14:paraId="65EA59F2" w14:textId="77777777" w:rsidR="00D35A97" w:rsidRPr="00D35A97" w:rsidRDefault="00D35A97" w:rsidP="009E2419">
      <w:pPr>
        <w:numPr>
          <w:ilvl w:val="0"/>
          <w:numId w:val="19"/>
        </w:numPr>
      </w:pPr>
      <w:r w:rsidRPr="00D35A97">
        <w:rPr>
          <w:b/>
          <w:bCs/>
        </w:rPr>
        <w:t xml:space="preserve">Why do you think God wants us to show love to everyone? </w:t>
      </w:r>
    </w:p>
    <w:p w14:paraId="6A898209" w14:textId="77777777" w:rsidR="00D35A97" w:rsidRPr="00D35A97" w:rsidRDefault="00D35A97" w:rsidP="009E2419">
      <w:pPr>
        <w:numPr>
          <w:ilvl w:val="0"/>
          <w:numId w:val="19"/>
        </w:numPr>
      </w:pPr>
      <w:r w:rsidRPr="00D35A97">
        <w:rPr>
          <w:b/>
          <w:bCs/>
        </w:rPr>
        <w:t>Read John 3:16. How does this verse relate to today's Bible story?</w:t>
      </w:r>
    </w:p>
    <w:p w14:paraId="384E8D67" w14:textId="77777777" w:rsidR="00D35A97" w:rsidRPr="00D35A97" w:rsidRDefault="00D35A97" w:rsidP="009E2419">
      <w:pPr>
        <w:numPr>
          <w:ilvl w:val="0"/>
          <w:numId w:val="19"/>
        </w:numPr>
      </w:pPr>
      <w:r w:rsidRPr="00D35A97">
        <w:rPr>
          <w:b/>
          <w:bCs/>
        </w:rPr>
        <w:t>How can learning about and learning from others help us love them?</w:t>
      </w:r>
    </w:p>
    <w:p w14:paraId="3893851B" w14:textId="77777777" w:rsidR="00D35A97" w:rsidRPr="00D35A97" w:rsidRDefault="00D35A97" w:rsidP="009E2419">
      <w:pPr>
        <w:numPr>
          <w:ilvl w:val="0"/>
          <w:numId w:val="19"/>
        </w:numPr>
      </w:pPr>
      <w:r w:rsidRPr="00D35A97">
        <w:rPr>
          <w:b/>
          <w:bCs/>
        </w:rPr>
        <w:t>Who is someone you know that is challenging to love?</w:t>
      </w:r>
    </w:p>
    <w:p w14:paraId="0E662ABD" w14:textId="77777777" w:rsidR="00D35A97" w:rsidRPr="00D35A97" w:rsidRDefault="00D35A97" w:rsidP="009E2419">
      <w:pPr>
        <w:numPr>
          <w:ilvl w:val="0"/>
          <w:numId w:val="19"/>
        </w:numPr>
      </w:pPr>
      <w:r w:rsidRPr="00D35A97">
        <w:rPr>
          <w:b/>
          <w:bCs/>
        </w:rPr>
        <w:t>What can you do this week to love that person?</w:t>
      </w:r>
    </w:p>
    <w:p w14:paraId="0082448B" w14:textId="77777777" w:rsidR="00D35A97" w:rsidRPr="00D35A97" w:rsidRDefault="00D35A97" w:rsidP="00D35A97"/>
    <w:p w14:paraId="208C3E99" w14:textId="77777777" w:rsidR="00D35A97" w:rsidRPr="00D35A97" w:rsidRDefault="00D35A97" w:rsidP="00D35A97">
      <w:r w:rsidRPr="00D35A97">
        <w:rPr>
          <w:rStyle w:val="N-ACTIVITY"/>
        </w:rPr>
        <w:t>ACTIVITY</w:t>
      </w:r>
      <w:r w:rsidRPr="00D35A97">
        <w:rPr>
          <w:b/>
          <w:bCs/>
        </w:rPr>
        <w:t xml:space="preserve"> | Animated Action</w:t>
      </w:r>
    </w:p>
    <w:p w14:paraId="3F4A2C9B" w14:textId="77777777" w:rsidR="00D35A97" w:rsidRPr="00D35A97" w:rsidRDefault="00D35A97" w:rsidP="009E2419">
      <w:pPr>
        <w:numPr>
          <w:ilvl w:val="0"/>
          <w:numId w:val="20"/>
        </w:numPr>
      </w:pPr>
      <w:r w:rsidRPr="00D35A97">
        <w:rPr>
          <w:b/>
          <w:bCs/>
        </w:rPr>
        <w:t xml:space="preserve">INSTRUCTIONS: </w:t>
      </w:r>
      <w:r w:rsidRPr="00D35A97">
        <w:rPr>
          <w:i/>
          <w:iCs/>
        </w:rPr>
        <w:t xml:space="preserve">Give each kid a thick stack of sticky notes. Instruct kids to start drawing on the last page and move toward the top of the stack. Kids will draw an act of kindness. When they're finished, have kids swap with one another other to view each other's flipbooks. Watch </w:t>
      </w:r>
      <w:hyperlink r:id="rId21" w:tgtFrame="_blank" w:history="1">
        <w:r w:rsidRPr="00D35A97">
          <w:rPr>
            <w:rStyle w:val="Hyperlink"/>
            <w:i/>
            <w:iCs/>
          </w:rPr>
          <w:t xml:space="preserve">this video </w:t>
        </w:r>
      </w:hyperlink>
      <w:r w:rsidRPr="00D35A97">
        <w:rPr>
          <w:i/>
          <w:iCs/>
        </w:rPr>
        <w:t xml:space="preserve">to get an idea of what this might look like. </w:t>
      </w:r>
    </w:p>
    <w:p w14:paraId="1B9DFE0E" w14:textId="77777777" w:rsidR="00D35A97" w:rsidRPr="00D35A97" w:rsidRDefault="00D35A97" w:rsidP="009E2419">
      <w:pPr>
        <w:numPr>
          <w:ilvl w:val="1"/>
          <w:numId w:val="20"/>
        </w:numPr>
      </w:pPr>
      <w:r w:rsidRPr="00D35A97">
        <w:rPr>
          <w:b/>
          <w:bCs/>
        </w:rPr>
        <w:t>PRESCHOOL HACK:</w:t>
      </w:r>
      <w:r w:rsidRPr="00D35A97">
        <w:t xml:space="preserve"> </w:t>
      </w:r>
      <w:r w:rsidRPr="00D35A97">
        <w:rPr>
          <w:i/>
          <w:iCs/>
        </w:rPr>
        <w:t>Have preschoolers draw a picture of how they can show God's love. You can also invite them to draw a picture to give to someone who could use some love.</w:t>
      </w:r>
    </w:p>
    <w:p w14:paraId="172822AD" w14:textId="77777777" w:rsidR="00D35A97" w:rsidRPr="00D35A97" w:rsidRDefault="00D35A97" w:rsidP="009E2419">
      <w:pPr>
        <w:numPr>
          <w:ilvl w:val="1"/>
          <w:numId w:val="20"/>
        </w:numPr>
      </w:pPr>
      <w:r w:rsidRPr="00D35A97">
        <w:rPr>
          <w:b/>
          <w:bCs/>
        </w:rPr>
        <w:t xml:space="preserve">PRETEEN HACK: </w:t>
      </w:r>
      <w:r w:rsidRPr="00D35A97">
        <w:rPr>
          <w:i/>
          <w:iCs/>
        </w:rPr>
        <w:t xml:space="preserve">In addition to this activity, have preteens reflect on how they can love someone who might be challenging to love by writing their name on one side of an index card and a specific action to show them love on the other side. </w:t>
      </w:r>
    </w:p>
    <w:p w14:paraId="79C6F42D" w14:textId="77777777" w:rsidR="00D35A97" w:rsidRPr="00D35A97" w:rsidRDefault="00D35A97" w:rsidP="009E2419">
      <w:pPr>
        <w:numPr>
          <w:ilvl w:val="1"/>
          <w:numId w:val="20"/>
        </w:numPr>
      </w:pPr>
      <w:r w:rsidRPr="00D35A97">
        <w:rPr>
          <w:b/>
          <w:bCs/>
        </w:rPr>
        <w:t>SPECIAL NEEDS HACK:</w:t>
      </w:r>
      <w:r w:rsidRPr="00D35A97">
        <w:rPr>
          <w:i/>
          <w:iCs/>
        </w:rPr>
        <w:t xml:space="preserve"> Have some pre-made flipbooks for kids to color.</w:t>
      </w:r>
    </w:p>
    <w:p w14:paraId="60925E6D" w14:textId="77777777" w:rsidR="00D35A97" w:rsidRPr="00D35A97" w:rsidRDefault="00D35A97" w:rsidP="009E2419">
      <w:pPr>
        <w:numPr>
          <w:ilvl w:val="0"/>
          <w:numId w:val="20"/>
        </w:numPr>
      </w:pPr>
      <w:r w:rsidRPr="00D35A97">
        <w:lastRenderedPageBreak/>
        <w:t>In response to today's Big Idea—</w:t>
      </w:r>
      <w:r w:rsidRPr="00D35A97">
        <w:rPr>
          <w:b/>
          <w:bCs/>
        </w:rPr>
        <w:t>I wonder what I can learn from others?</w:t>
      </w:r>
      <w:r w:rsidRPr="00D35A97">
        <w:t xml:space="preserve">—let's animate an action that we can do to show God's love to another person. </w:t>
      </w:r>
    </w:p>
    <w:p w14:paraId="6A3D7401" w14:textId="77777777" w:rsidR="00D35A97" w:rsidRPr="00D35A97" w:rsidRDefault="00D35A97" w:rsidP="00D35A97"/>
    <w:p w14:paraId="52984698" w14:textId="77777777" w:rsidR="00D35A97" w:rsidRPr="00D35A97" w:rsidRDefault="00D35A97" w:rsidP="00D35A97">
      <w:r w:rsidRPr="00D35A97">
        <w:rPr>
          <w:rStyle w:val="N-BIBLESTORY"/>
        </w:rPr>
        <w:t>MEMORY VERSE</w:t>
      </w:r>
      <w:r w:rsidRPr="00D35A97">
        <w:rPr>
          <w:b/>
          <w:bCs/>
        </w:rPr>
        <w:t xml:space="preserve"> | Psalm 40:5a (NIV)</w:t>
      </w:r>
    </w:p>
    <w:p w14:paraId="36D91534" w14:textId="77777777" w:rsidR="00D35A97" w:rsidRPr="00D35A97" w:rsidRDefault="00D35A97" w:rsidP="009E2419">
      <w:pPr>
        <w:numPr>
          <w:ilvl w:val="0"/>
          <w:numId w:val="21"/>
        </w:numPr>
      </w:pPr>
      <w:r w:rsidRPr="00D35A97">
        <w:rPr>
          <w:b/>
          <w:bCs/>
        </w:rPr>
        <w:t>INSTRUCTIONS:</w:t>
      </w:r>
      <w:r w:rsidRPr="00D35A97">
        <w:t xml:space="preserve"> </w:t>
      </w:r>
      <w:r w:rsidRPr="00D35A97">
        <w:rPr>
          <w:i/>
          <w:iCs/>
        </w:rPr>
        <w:t>Practice the memory verse with the signs (a combination of SEE and ASL) we’ve provided.</w:t>
      </w:r>
    </w:p>
    <w:p w14:paraId="4DEBFCD1" w14:textId="714EAE19" w:rsidR="00407C4C" w:rsidRDefault="00407C4C" w:rsidP="00A458D1"/>
    <w:p w14:paraId="7279DC8E" w14:textId="480F2DF2" w:rsidR="00407C4C" w:rsidRDefault="00407C4C" w:rsidP="00A458D1"/>
    <w:p w14:paraId="09626838" w14:textId="1F44F4E0" w:rsidR="00407C4C" w:rsidRDefault="00407C4C" w:rsidP="00A458D1"/>
    <w:p w14:paraId="3373089F" w14:textId="5F1E8E08" w:rsidR="00407C4C" w:rsidRDefault="00407C4C" w:rsidP="00A458D1"/>
    <w:p w14:paraId="323BB3AE" w14:textId="3768EDD5" w:rsidR="00407C4C" w:rsidRDefault="00407C4C" w:rsidP="00A458D1"/>
    <w:p w14:paraId="4F78D321" w14:textId="69486F27" w:rsidR="00407C4C" w:rsidRDefault="00407C4C" w:rsidP="00A458D1"/>
    <w:p w14:paraId="1ADD2707" w14:textId="312EF4B0" w:rsidR="00407C4C" w:rsidRDefault="00407C4C" w:rsidP="00A458D1"/>
    <w:p w14:paraId="716DBFCD" w14:textId="1A6420B3" w:rsidR="00407C4C" w:rsidRDefault="00407C4C" w:rsidP="00A458D1"/>
    <w:p w14:paraId="0E472502" w14:textId="5A63771F" w:rsidR="00407C4C" w:rsidRDefault="00407C4C" w:rsidP="00A458D1"/>
    <w:p w14:paraId="34DDBF59" w14:textId="3A028011" w:rsidR="00407C4C" w:rsidRDefault="00407C4C" w:rsidP="00A458D1"/>
    <w:p w14:paraId="0CF7D1A3" w14:textId="1A321C4E" w:rsidR="00407C4C" w:rsidRDefault="00407C4C" w:rsidP="00A458D1"/>
    <w:p w14:paraId="0F7497C2" w14:textId="06EEA288" w:rsidR="00407C4C" w:rsidRDefault="00407C4C" w:rsidP="00A458D1"/>
    <w:p w14:paraId="0BDDDF9A" w14:textId="59D7C028" w:rsidR="00407C4C" w:rsidRDefault="00407C4C" w:rsidP="00A458D1"/>
    <w:p w14:paraId="44F394A0" w14:textId="4F998CA6" w:rsidR="00407C4C" w:rsidRDefault="00407C4C" w:rsidP="00A458D1"/>
    <w:p w14:paraId="50B5A3EE" w14:textId="635EC351" w:rsidR="00407C4C" w:rsidRDefault="00407C4C" w:rsidP="00A458D1"/>
    <w:p w14:paraId="4577DCCE" w14:textId="225EB7A2" w:rsidR="00407C4C" w:rsidRDefault="00407C4C" w:rsidP="00A458D1"/>
    <w:p w14:paraId="26B791CD" w14:textId="6B61380B" w:rsidR="00407C4C" w:rsidRDefault="00407C4C" w:rsidP="00A458D1"/>
    <w:p w14:paraId="0BAFDE48" w14:textId="77CECF16" w:rsidR="00407C4C" w:rsidRDefault="00407C4C" w:rsidP="00A458D1"/>
    <w:p w14:paraId="53EB7E72" w14:textId="0C5EB435" w:rsidR="006314BC" w:rsidRDefault="006314BC" w:rsidP="00A458D1"/>
    <w:p w14:paraId="28341219" w14:textId="70A70F70" w:rsidR="006314BC" w:rsidRDefault="006314BC" w:rsidP="00A458D1"/>
    <w:p w14:paraId="54082B08" w14:textId="77777777" w:rsidR="006314BC" w:rsidRPr="00A458D1" w:rsidRDefault="006314BC" w:rsidP="00A458D1"/>
    <w:sectPr w:rsidR="006314BC" w:rsidRPr="00A458D1" w:rsidSect="00394BCC">
      <w:headerReference w:type="default" r:id="rId22"/>
      <w:footerReference w:type="default" r:id="rId23"/>
      <w:headerReference w:type="first" r:id="rId24"/>
      <w:footerReference w:type="first" r:id="rId25"/>
      <w:pgSz w:w="12240" w:h="15840"/>
      <w:pgMar w:top="1368" w:right="1080" w:bottom="1440" w:left="1080" w:header="936" w:footer="3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94D61" w14:textId="77777777" w:rsidR="00731084" w:rsidRDefault="00731084" w:rsidP="000C6E68">
      <w:r>
        <w:separator/>
      </w:r>
    </w:p>
  </w:endnote>
  <w:endnote w:type="continuationSeparator" w:id="0">
    <w:p w14:paraId="5B7E2749" w14:textId="77777777" w:rsidR="00731084" w:rsidRDefault="00731084" w:rsidP="000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502040504020204"/>
    <w:charset w:val="00"/>
    <w:family w:val="swiss"/>
    <w:pitch w:val="variable"/>
    <w:sig w:usb0="E00002FF" w:usb1="4000001F" w:usb2="08000029" w:usb3="00000000" w:csb0="00000001" w:csb1="00000000"/>
  </w:font>
  <w:font w:name="Calibri">
    <w:panose1 w:val="020F0502020204030204"/>
    <w:charset w:val="00"/>
    <w:family w:val="swiss"/>
    <w:pitch w:val="variable"/>
    <w:sig w:usb0="E0002AFF" w:usb1="C000247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w:panose1 w:val="00000000000000000000"/>
    <w:charset w:val="00"/>
    <w:family w:val="auto"/>
    <w:pitch w:val="variable"/>
    <w:sig w:usb0="E00002FF" w:usb1="5000205B" w:usb2="00000020" w:usb3="00000000" w:csb0="0000019F" w:csb1="00000000"/>
  </w:font>
  <w:font w:name="Roboto Condensed">
    <w:altName w:val="﷽﷽﷽﷽﷽﷽﷽﷽ondensed"/>
    <w:panose1 w:val="00000000000000000000"/>
    <w:charset w:val="00"/>
    <w:family w:val="auto"/>
    <w:pitch w:val="variable"/>
    <w:sig w:usb0="E00002FF" w:usb1="5000205B" w:usb2="00000020" w:usb3="00000000" w:csb0="0000019F" w:csb1="00000000"/>
  </w:font>
  <w:font w:name="Times">
    <w:altName w:val="﷽﷽﷽﷽﷽﷽뙀朐ꡃ"/>
    <w:panose1 w:val="000000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1174C" w14:textId="77777777" w:rsidR="00407C4C"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p>
  <w:p w14:paraId="19152D01" w14:textId="0592A358" w:rsidR="000564C2" w:rsidRPr="00407C4C"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cs="Roboto"/>
        <w:color w:val="7D8795"/>
        <w:sz w:val="16"/>
        <w:szCs w:val="16"/>
      </w:rPr>
      <w:t>Grow Curriculum and Annual Strategy. ©2020 Stuff You Can Use. All rights reserved. www.stuffyoucanuse.org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C89C8" w14:textId="77777777" w:rsidR="00407C4C"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p>
  <w:p w14:paraId="1A863499" w14:textId="447A27C3" w:rsidR="00407C4C" w:rsidRPr="00407C4C"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cs="Roboto"/>
        <w:color w:val="7D8795"/>
        <w:sz w:val="16"/>
        <w:szCs w:val="16"/>
      </w:rPr>
      <w:t>Grow Curriculum and Annual Strategy. ©2020 Stuff You Can Use. All rights reserved. www.stuffyoucanuse.org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52747" w14:textId="77777777" w:rsidR="00731084" w:rsidRDefault="00731084" w:rsidP="000C6E68">
      <w:r>
        <w:separator/>
      </w:r>
    </w:p>
  </w:footnote>
  <w:footnote w:type="continuationSeparator" w:id="0">
    <w:p w14:paraId="238F7691" w14:textId="77777777" w:rsidR="00731084" w:rsidRDefault="00731084" w:rsidP="000C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92F21" w14:textId="094A7E55" w:rsidR="000564C2" w:rsidRDefault="00676F4E" w:rsidP="00394BCC">
    <w:pPr>
      <w:widowControl w:val="0"/>
      <w:tabs>
        <w:tab w:val="left" w:pos="720"/>
        <w:tab w:val="left" w:pos="1440"/>
        <w:tab w:val="left" w:pos="2160"/>
        <w:tab w:val="left" w:pos="2880"/>
        <w:tab w:val="left" w:pos="3600"/>
        <w:tab w:val="left" w:pos="4320"/>
        <w:tab w:val="left" w:pos="5040"/>
        <w:tab w:val="left" w:pos="5760"/>
        <w:tab w:val="left" w:pos="6480"/>
        <w:tab w:val="right" w:pos="10080"/>
      </w:tabs>
      <w:autoSpaceDE w:val="0"/>
      <w:autoSpaceDN w:val="0"/>
      <w:adjustRightInd w:val="0"/>
      <w:spacing w:after="240" w:line="360" w:lineRule="atLeast"/>
      <w:rPr>
        <w:rFonts w:ascii="Roboto Condensed" w:hAnsi="Roboto Condensed" w:cs="Times"/>
        <w:b/>
        <w:bCs/>
        <w:color w:val="7F7F7F" w:themeColor="text1" w:themeTint="80"/>
        <w:sz w:val="28"/>
        <w:szCs w:val="28"/>
      </w:rPr>
    </w:pPr>
    <w:r w:rsidRPr="00ED6378">
      <w:rPr>
        <w:rFonts w:ascii="Helvetica" w:hAnsi="Helvetica" w:cs="Times"/>
        <w:b/>
        <w:bCs/>
        <w:noProof/>
        <w:color w:val="7F7F7F" w:themeColor="text1" w:themeTint="80"/>
        <w:sz w:val="32"/>
        <w:szCs w:val="32"/>
      </w:rPr>
      <w:drawing>
        <wp:anchor distT="0" distB="0" distL="114300" distR="114300" simplePos="0" relativeHeight="251659264" behindDoc="1" locked="0" layoutInCell="1" allowOverlap="1" wp14:anchorId="59E780A3" wp14:editId="5B26B97A">
          <wp:simplePos x="0" y="0"/>
          <wp:positionH relativeFrom="column">
            <wp:posOffset>0</wp:posOffset>
          </wp:positionH>
          <wp:positionV relativeFrom="paragraph">
            <wp:posOffset>-142875</wp:posOffset>
          </wp:positionV>
          <wp:extent cx="6355507" cy="619124"/>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55507" cy="619124"/>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Times"/>
        <w:b/>
        <w:bCs/>
        <w:color w:val="7F7F7F" w:themeColor="text1" w:themeTint="80"/>
        <w:sz w:val="32"/>
        <w:szCs w:val="32"/>
      </w:rPr>
      <w:tab/>
    </w:r>
    <w:r w:rsidR="00407C4C">
      <w:rPr>
        <w:rFonts w:ascii="Helvetica" w:hAnsi="Helvetica" w:cs="Times"/>
        <w:b/>
        <w:bCs/>
        <w:color w:val="7F7F7F" w:themeColor="text1" w:themeTint="80"/>
        <w:sz w:val="32"/>
        <w:szCs w:val="32"/>
      </w:rPr>
      <w:tab/>
      <w:t xml:space="preserve">   </w:t>
    </w:r>
    <w:r w:rsidR="00A122FC">
      <w:rPr>
        <w:rFonts w:ascii="Roboto Condensed" w:hAnsi="Roboto Condensed" w:cs="Times"/>
        <w:b/>
        <w:bCs/>
        <w:color w:val="7F7F7F" w:themeColor="text1" w:themeTint="80"/>
        <w:sz w:val="28"/>
        <w:szCs w:val="28"/>
      </w:rPr>
      <w:t>IWONDER</w:t>
    </w:r>
    <w:r w:rsidR="006314BC" w:rsidRPr="00407C4C">
      <w:rPr>
        <w:rFonts w:ascii="Roboto Condensed" w:hAnsi="Roboto Condensed" w:cs="Times"/>
        <w:b/>
        <w:bCs/>
        <w:color w:val="7F7F7F" w:themeColor="text1" w:themeTint="80"/>
        <w:sz w:val="28"/>
        <w:szCs w:val="28"/>
      </w:rPr>
      <w:t xml:space="preserve"> | </w:t>
    </w:r>
    <w:r w:rsidR="006314BC">
      <w:rPr>
        <w:rFonts w:ascii="Roboto Condensed" w:hAnsi="Roboto Condensed" w:cs="Times"/>
        <w:b/>
        <w:bCs/>
        <w:color w:val="7F7F7F" w:themeColor="text1" w:themeTint="80"/>
        <w:sz w:val="28"/>
        <w:szCs w:val="28"/>
      </w:rPr>
      <w:t>ELEMENTARY</w:t>
    </w:r>
    <w:r w:rsidR="006314BC" w:rsidRPr="00407C4C">
      <w:rPr>
        <w:rFonts w:ascii="Roboto Condensed" w:hAnsi="Roboto Condensed" w:cs="Times"/>
        <w:b/>
        <w:bCs/>
        <w:color w:val="7F7F7F" w:themeColor="text1" w:themeTint="80"/>
        <w:sz w:val="28"/>
        <w:szCs w:val="28"/>
      </w:rPr>
      <w:t xml:space="preserve"> </w:t>
    </w:r>
    <w:r w:rsidR="006314BC">
      <w:rPr>
        <w:rFonts w:ascii="Roboto Condensed" w:hAnsi="Roboto Condensed" w:cs="Times"/>
        <w:b/>
        <w:bCs/>
        <w:color w:val="7F7F7F" w:themeColor="text1" w:themeTint="80"/>
        <w:sz w:val="28"/>
        <w:szCs w:val="28"/>
      </w:rPr>
      <w:t xml:space="preserve">– </w:t>
    </w:r>
    <w:r w:rsidR="00D35A97">
      <w:rPr>
        <w:rFonts w:ascii="Roboto Condensed" w:hAnsi="Roboto Condensed" w:cs="Times"/>
        <w:b/>
        <w:bCs/>
        <w:color w:val="7F7F7F" w:themeColor="text1" w:themeTint="80"/>
        <w:sz w:val="28"/>
        <w:szCs w:val="28"/>
      </w:rPr>
      <w:t>DAY</w:t>
    </w:r>
    <w:r w:rsidR="00A122FC">
      <w:rPr>
        <w:rFonts w:ascii="Roboto Condensed" w:hAnsi="Roboto Condensed" w:cs="Times"/>
        <w:b/>
        <w:bCs/>
        <w:color w:val="7F7F7F" w:themeColor="text1" w:themeTint="80"/>
        <w:sz w:val="28"/>
        <w:szCs w:val="28"/>
      </w:rPr>
      <w:t xml:space="preserve"> </w:t>
    </w:r>
    <w:r w:rsidR="00D07170">
      <w:rPr>
        <w:rFonts w:ascii="Roboto Condensed" w:hAnsi="Roboto Condensed" w:cs="Times"/>
        <w:b/>
        <w:bCs/>
        <w:color w:val="7F7F7F" w:themeColor="text1" w:themeTint="80"/>
        <w:sz w:val="28"/>
        <w:szCs w:val="28"/>
      </w:rPr>
      <w:t>3</w:t>
    </w:r>
    <w:r w:rsidR="00394BCC">
      <w:rPr>
        <w:rFonts w:ascii="Roboto Condensed" w:hAnsi="Roboto Condensed" w:cs="Times"/>
        <w:b/>
        <w:bCs/>
        <w:color w:val="7F7F7F" w:themeColor="text1" w:themeTint="80"/>
        <w:sz w:val="28"/>
        <w:szCs w:val="28"/>
      </w:rPr>
      <w:tab/>
    </w:r>
  </w:p>
  <w:p w14:paraId="1C919925" w14:textId="77777777" w:rsidR="00394BCC" w:rsidRPr="00407C4C" w:rsidRDefault="00394BCC" w:rsidP="00394B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9CC55" w14:textId="4048BB4F" w:rsidR="00407C4C" w:rsidRPr="00407C4C" w:rsidRDefault="00407C4C" w:rsidP="00407C4C">
    <w:pPr>
      <w:widowControl w:val="0"/>
      <w:autoSpaceDE w:val="0"/>
      <w:autoSpaceDN w:val="0"/>
      <w:adjustRightInd w:val="0"/>
      <w:spacing w:after="240" w:line="360" w:lineRule="atLeast"/>
      <w:rPr>
        <w:rFonts w:ascii="Roboto Condensed" w:hAnsi="Roboto Condensed" w:cs="Times"/>
        <w:b/>
        <w:bCs/>
        <w:color w:val="7F7F7F" w:themeColor="text1" w:themeTint="80"/>
        <w:sz w:val="28"/>
        <w:szCs w:val="28"/>
      </w:rPr>
    </w:pPr>
    <w:r w:rsidRPr="00ED6378">
      <w:rPr>
        <w:rFonts w:ascii="Helvetica" w:hAnsi="Helvetica" w:cs="Times"/>
        <w:b/>
        <w:bCs/>
        <w:noProof/>
        <w:color w:val="7F7F7F" w:themeColor="text1" w:themeTint="80"/>
        <w:sz w:val="32"/>
        <w:szCs w:val="32"/>
      </w:rPr>
      <w:drawing>
        <wp:anchor distT="0" distB="0" distL="114300" distR="114300" simplePos="0" relativeHeight="251661312" behindDoc="1" locked="0" layoutInCell="1" allowOverlap="1" wp14:anchorId="45B418F5" wp14:editId="292E5A3A">
          <wp:simplePos x="0" y="0"/>
          <wp:positionH relativeFrom="column">
            <wp:posOffset>0</wp:posOffset>
          </wp:positionH>
          <wp:positionV relativeFrom="paragraph">
            <wp:posOffset>-137160</wp:posOffset>
          </wp:positionV>
          <wp:extent cx="6355507" cy="416961"/>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55507" cy="416961"/>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Times"/>
        <w:b/>
        <w:bCs/>
        <w:color w:val="7F7F7F" w:themeColor="text1" w:themeTint="80"/>
        <w:sz w:val="32"/>
        <w:szCs w:val="32"/>
      </w:rPr>
      <w:tab/>
    </w:r>
    <w:r>
      <w:rPr>
        <w:rFonts w:ascii="Helvetica" w:hAnsi="Helvetica" w:cs="Times"/>
        <w:b/>
        <w:bCs/>
        <w:color w:val="7F7F7F" w:themeColor="text1" w:themeTint="80"/>
        <w:sz w:val="32"/>
        <w:szCs w:val="32"/>
      </w:rPr>
      <w:tab/>
      <w:t xml:space="preserve">   </w:t>
    </w:r>
    <w:r w:rsidR="003E21C5">
      <w:rPr>
        <w:rFonts w:ascii="Roboto Condensed" w:hAnsi="Roboto Condensed" w:cs="Times"/>
        <w:b/>
        <w:bCs/>
        <w:color w:val="7F7F7F" w:themeColor="text1" w:themeTint="80"/>
        <w:sz w:val="28"/>
        <w:szCs w:val="28"/>
      </w:rPr>
      <w:t>IWONDER</w:t>
    </w:r>
    <w:r w:rsidRPr="00407C4C">
      <w:rPr>
        <w:rFonts w:ascii="Roboto Condensed" w:hAnsi="Roboto Condensed" w:cs="Times"/>
        <w:b/>
        <w:bCs/>
        <w:color w:val="7F7F7F" w:themeColor="text1" w:themeTint="80"/>
        <w:sz w:val="28"/>
        <w:szCs w:val="28"/>
      </w:rPr>
      <w:t xml:space="preserve"> | </w:t>
    </w:r>
    <w:r w:rsidR="006314BC">
      <w:rPr>
        <w:rFonts w:ascii="Roboto Condensed" w:hAnsi="Roboto Condensed" w:cs="Times"/>
        <w:b/>
        <w:bCs/>
        <w:color w:val="7F7F7F" w:themeColor="text1" w:themeTint="80"/>
        <w:sz w:val="28"/>
        <w:szCs w:val="28"/>
      </w:rPr>
      <w:t>ELEMENTARY</w:t>
    </w:r>
    <w:r w:rsidRPr="00407C4C">
      <w:rPr>
        <w:rFonts w:ascii="Roboto Condensed" w:hAnsi="Roboto Condensed" w:cs="Times"/>
        <w:b/>
        <w:bCs/>
        <w:color w:val="7F7F7F" w:themeColor="text1" w:themeTint="80"/>
        <w:sz w:val="28"/>
        <w:szCs w:val="28"/>
      </w:rPr>
      <w:t xml:space="preserve"> </w:t>
    </w:r>
    <w:r w:rsidR="006314BC">
      <w:rPr>
        <w:rFonts w:ascii="Roboto Condensed" w:hAnsi="Roboto Condensed" w:cs="Times"/>
        <w:b/>
        <w:bCs/>
        <w:color w:val="7F7F7F" w:themeColor="text1" w:themeTint="80"/>
        <w:sz w:val="28"/>
        <w:szCs w:val="28"/>
      </w:rPr>
      <w:t xml:space="preserve">– </w:t>
    </w:r>
    <w:r w:rsidR="00D35A97">
      <w:rPr>
        <w:rFonts w:ascii="Roboto Condensed" w:hAnsi="Roboto Condensed" w:cs="Times"/>
        <w:b/>
        <w:bCs/>
        <w:color w:val="7F7F7F" w:themeColor="text1" w:themeTint="80"/>
        <w:sz w:val="28"/>
        <w:szCs w:val="28"/>
      </w:rPr>
      <w:t>DAY</w:t>
    </w:r>
    <w:r w:rsidR="006314BC">
      <w:rPr>
        <w:rFonts w:ascii="Roboto Condensed" w:hAnsi="Roboto Condensed" w:cs="Times"/>
        <w:b/>
        <w:bCs/>
        <w:color w:val="7F7F7F" w:themeColor="text1" w:themeTint="80"/>
        <w:sz w:val="28"/>
        <w:szCs w:val="28"/>
      </w:rPr>
      <w:t xml:space="preserve"> </w:t>
    </w:r>
    <w:r w:rsidR="00D07170">
      <w:rPr>
        <w:rFonts w:ascii="Roboto Condensed" w:hAnsi="Roboto Condensed" w:cs="Times"/>
        <w:b/>
        <w:bCs/>
        <w:color w:val="7F7F7F" w:themeColor="text1" w:themeTint="80"/>
        <w:sz w:val="28"/>
        <w:szCs w:val="28"/>
      </w:rPr>
      <w:t>3</w:t>
    </w:r>
    <w:r w:rsidR="006314BC">
      <w:rPr>
        <w:rFonts w:ascii="Roboto Condensed" w:hAnsi="Roboto Condensed" w:cs="Times"/>
        <w:b/>
        <w:bCs/>
        <w:color w:val="7F7F7F" w:themeColor="text1" w:themeTint="8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166F1"/>
    <w:multiLevelType w:val="multilevel"/>
    <w:tmpl w:val="F3B8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85A16"/>
    <w:multiLevelType w:val="multilevel"/>
    <w:tmpl w:val="BEBA9B16"/>
    <w:lvl w:ilvl="0">
      <w:start w:val="1"/>
      <w:numFmt w:val="bullet"/>
      <w:pStyle w:val="N-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B2EBC"/>
    <w:multiLevelType w:val="multilevel"/>
    <w:tmpl w:val="231E7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D6D65"/>
    <w:multiLevelType w:val="multilevel"/>
    <w:tmpl w:val="FA88B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A539A"/>
    <w:multiLevelType w:val="multilevel"/>
    <w:tmpl w:val="F5B6D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F0CC9"/>
    <w:multiLevelType w:val="multilevel"/>
    <w:tmpl w:val="4488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57335"/>
    <w:multiLevelType w:val="multilevel"/>
    <w:tmpl w:val="0060C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142F0"/>
    <w:multiLevelType w:val="multilevel"/>
    <w:tmpl w:val="83ACF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324655"/>
    <w:multiLevelType w:val="multilevel"/>
    <w:tmpl w:val="C904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36F72"/>
    <w:multiLevelType w:val="multilevel"/>
    <w:tmpl w:val="6C2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6199B"/>
    <w:multiLevelType w:val="multilevel"/>
    <w:tmpl w:val="EA24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92A96"/>
    <w:multiLevelType w:val="multilevel"/>
    <w:tmpl w:val="118EB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46C1C"/>
    <w:multiLevelType w:val="multilevel"/>
    <w:tmpl w:val="9E464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40BD1"/>
    <w:multiLevelType w:val="multilevel"/>
    <w:tmpl w:val="FC0AD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25FD1"/>
    <w:multiLevelType w:val="multilevel"/>
    <w:tmpl w:val="2D8E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CE1942"/>
    <w:multiLevelType w:val="multilevel"/>
    <w:tmpl w:val="5298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4C431B"/>
    <w:multiLevelType w:val="multilevel"/>
    <w:tmpl w:val="3662B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776E04"/>
    <w:multiLevelType w:val="multilevel"/>
    <w:tmpl w:val="BEAE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D12793"/>
    <w:multiLevelType w:val="multilevel"/>
    <w:tmpl w:val="F760A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5F00E1"/>
    <w:multiLevelType w:val="multilevel"/>
    <w:tmpl w:val="F2181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159C1"/>
    <w:multiLevelType w:val="multilevel"/>
    <w:tmpl w:val="0562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B373D"/>
    <w:multiLevelType w:val="multilevel"/>
    <w:tmpl w:val="B1B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3"/>
  </w:num>
  <w:num w:numId="4">
    <w:abstractNumId w:val="13"/>
  </w:num>
  <w:num w:numId="5">
    <w:abstractNumId w:val="6"/>
  </w:num>
  <w:num w:numId="6">
    <w:abstractNumId w:val="7"/>
  </w:num>
  <w:num w:numId="7">
    <w:abstractNumId w:val="0"/>
  </w:num>
  <w:num w:numId="8">
    <w:abstractNumId w:val="17"/>
  </w:num>
  <w:num w:numId="9">
    <w:abstractNumId w:val="10"/>
  </w:num>
  <w:num w:numId="10">
    <w:abstractNumId w:val="4"/>
  </w:num>
  <w:num w:numId="11">
    <w:abstractNumId w:val="11"/>
  </w:num>
  <w:num w:numId="12">
    <w:abstractNumId w:val="8"/>
  </w:num>
  <w:num w:numId="13">
    <w:abstractNumId w:val="5"/>
  </w:num>
  <w:num w:numId="14">
    <w:abstractNumId w:val="21"/>
  </w:num>
  <w:num w:numId="15">
    <w:abstractNumId w:val="16"/>
  </w:num>
  <w:num w:numId="16">
    <w:abstractNumId w:val="12"/>
  </w:num>
  <w:num w:numId="17">
    <w:abstractNumId w:val="18"/>
  </w:num>
  <w:num w:numId="18">
    <w:abstractNumId w:val="2"/>
  </w:num>
  <w:num w:numId="19">
    <w:abstractNumId w:val="20"/>
  </w:num>
  <w:num w:numId="20">
    <w:abstractNumId w:val="19"/>
  </w:num>
  <w:num w:numId="21">
    <w:abstractNumId w:val="15"/>
  </w:num>
  <w:num w:numId="2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8F"/>
    <w:rsid w:val="00066F84"/>
    <w:rsid w:val="000673D7"/>
    <w:rsid w:val="00076715"/>
    <w:rsid w:val="000A1861"/>
    <w:rsid w:val="000C6B4A"/>
    <w:rsid w:val="000C6E68"/>
    <w:rsid w:val="000E219D"/>
    <w:rsid w:val="001063D5"/>
    <w:rsid w:val="00152D83"/>
    <w:rsid w:val="001858D2"/>
    <w:rsid w:val="00193D69"/>
    <w:rsid w:val="001D178B"/>
    <w:rsid w:val="001D45C3"/>
    <w:rsid w:val="00242A0E"/>
    <w:rsid w:val="00250800"/>
    <w:rsid w:val="00284EB8"/>
    <w:rsid w:val="002B04FE"/>
    <w:rsid w:val="00382637"/>
    <w:rsid w:val="003841DB"/>
    <w:rsid w:val="00394BCC"/>
    <w:rsid w:val="003B49B1"/>
    <w:rsid w:val="003C1FFC"/>
    <w:rsid w:val="003C6277"/>
    <w:rsid w:val="003E0027"/>
    <w:rsid w:val="003E21C5"/>
    <w:rsid w:val="003E4A33"/>
    <w:rsid w:val="003F575E"/>
    <w:rsid w:val="00407C4C"/>
    <w:rsid w:val="004101EA"/>
    <w:rsid w:val="00446388"/>
    <w:rsid w:val="004B4146"/>
    <w:rsid w:val="004B65E6"/>
    <w:rsid w:val="004C561E"/>
    <w:rsid w:val="004C7783"/>
    <w:rsid w:val="004E601A"/>
    <w:rsid w:val="00513160"/>
    <w:rsid w:val="00543CE3"/>
    <w:rsid w:val="00596988"/>
    <w:rsid w:val="005C26CC"/>
    <w:rsid w:val="006042AA"/>
    <w:rsid w:val="006243E0"/>
    <w:rsid w:val="006314BC"/>
    <w:rsid w:val="00653A39"/>
    <w:rsid w:val="00656482"/>
    <w:rsid w:val="00676F4E"/>
    <w:rsid w:val="006B001C"/>
    <w:rsid w:val="006B1DFA"/>
    <w:rsid w:val="006C1330"/>
    <w:rsid w:val="006C5416"/>
    <w:rsid w:val="006C7A0E"/>
    <w:rsid w:val="006D5315"/>
    <w:rsid w:val="006D607F"/>
    <w:rsid w:val="006F5F7E"/>
    <w:rsid w:val="007000DE"/>
    <w:rsid w:val="00710572"/>
    <w:rsid w:val="00731084"/>
    <w:rsid w:val="00775F5E"/>
    <w:rsid w:val="0078602E"/>
    <w:rsid w:val="0079090C"/>
    <w:rsid w:val="007A668F"/>
    <w:rsid w:val="00842400"/>
    <w:rsid w:val="00854B6A"/>
    <w:rsid w:val="008B1D59"/>
    <w:rsid w:val="008B616F"/>
    <w:rsid w:val="008B7D1D"/>
    <w:rsid w:val="008D636F"/>
    <w:rsid w:val="009271AF"/>
    <w:rsid w:val="00932DC8"/>
    <w:rsid w:val="009726C0"/>
    <w:rsid w:val="009741B1"/>
    <w:rsid w:val="009805ED"/>
    <w:rsid w:val="009816AC"/>
    <w:rsid w:val="00992CCA"/>
    <w:rsid w:val="009B26E5"/>
    <w:rsid w:val="009E2419"/>
    <w:rsid w:val="00A122FC"/>
    <w:rsid w:val="00A2661F"/>
    <w:rsid w:val="00A364DC"/>
    <w:rsid w:val="00A44234"/>
    <w:rsid w:val="00A458D1"/>
    <w:rsid w:val="00A866DD"/>
    <w:rsid w:val="00A97A32"/>
    <w:rsid w:val="00AB0293"/>
    <w:rsid w:val="00AB358F"/>
    <w:rsid w:val="00AB3EC1"/>
    <w:rsid w:val="00AB5813"/>
    <w:rsid w:val="00AD4D24"/>
    <w:rsid w:val="00B55FF3"/>
    <w:rsid w:val="00B65926"/>
    <w:rsid w:val="00B674D5"/>
    <w:rsid w:val="00C03EA3"/>
    <w:rsid w:val="00C242BB"/>
    <w:rsid w:val="00C3294D"/>
    <w:rsid w:val="00C65F25"/>
    <w:rsid w:val="00C757A0"/>
    <w:rsid w:val="00CA6286"/>
    <w:rsid w:val="00CB44A7"/>
    <w:rsid w:val="00CE008B"/>
    <w:rsid w:val="00CF02DE"/>
    <w:rsid w:val="00D07170"/>
    <w:rsid w:val="00D35A97"/>
    <w:rsid w:val="00D53922"/>
    <w:rsid w:val="00D94DD8"/>
    <w:rsid w:val="00DD121D"/>
    <w:rsid w:val="00E22E20"/>
    <w:rsid w:val="00E3271F"/>
    <w:rsid w:val="00E638B3"/>
    <w:rsid w:val="00E857BD"/>
    <w:rsid w:val="00E9231C"/>
    <w:rsid w:val="00E95B97"/>
    <w:rsid w:val="00EB7BE9"/>
    <w:rsid w:val="00EC08A0"/>
    <w:rsid w:val="00EC1432"/>
    <w:rsid w:val="00ED7FAC"/>
    <w:rsid w:val="00F0076E"/>
    <w:rsid w:val="00F158F2"/>
    <w:rsid w:val="00F3015E"/>
    <w:rsid w:val="00F325FE"/>
    <w:rsid w:val="00F36C91"/>
    <w:rsid w:val="00F77E82"/>
    <w:rsid w:val="00FD1BB3"/>
    <w:rsid w:val="00FF2C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6B861"/>
  <w15:chartTrackingRefBased/>
  <w15:docId w15:val="{E3353298-EB34-4CC7-81A7-7EC79BCE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D1D"/>
    <w:rPr>
      <w:rFonts w:ascii="Roboto Light" w:eastAsia="Times New Roman" w:hAnsi="Roboto Light" w:cs="Times New Roman"/>
    </w:rPr>
  </w:style>
  <w:style w:type="paragraph" w:styleId="Heading1">
    <w:name w:val="heading 1"/>
    <w:basedOn w:val="Normal"/>
    <w:next w:val="Normal"/>
    <w:link w:val="Heading1Char"/>
    <w:uiPriority w:val="9"/>
    <w:qFormat/>
    <w:rsid w:val="006B1DF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E68"/>
    <w:pPr>
      <w:ind w:left="720"/>
      <w:contextualSpacing/>
    </w:pPr>
  </w:style>
  <w:style w:type="character" w:styleId="Hyperlink">
    <w:name w:val="Hyperlink"/>
    <w:basedOn w:val="DefaultParagraphFont"/>
    <w:uiPriority w:val="99"/>
    <w:unhideWhenUsed/>
    <w:rsid w:val="000C6E68"/>
    <w:rPr>
      <w:color w:val="0563C1" w:themeColor="hyperlink"/>
      <w:u w:val="single"/>
    </w:rPr>
  </w:style>
  <w:style w:type="character" w:styleId="Strong">
    <w:name w:val="Strong"/>
    <w:basedOn w:val="DefaultParagraphFont"/>
    <w:uiPriority w:val="22"/>
    <w:qFormat/>
    <w:rsid w:val="000C6E68"/>
    <w:rPr>
      <w:b/>
      <w:bCs/>
    </w:rPr>
  </w:style>
  <w:style w:type="character" w:customStyle="1" w:styleId="apple-converted-space">
    <w:name w:val="apple-converted-space"/>
    <w:basedOn w:val="DefaultParagraphFont"/>
    <w:rsid w:val="000C6E68"/>
  </w:style>
  <w:style w:type="character" w:styleId="Emphasis">
    <w:name w:val="Emphasis"/>
    <w:basedOn w:val="DefaultParagraphFont"/>
    <w:uiPriority w:val="20"/>
    <w:qFormat/>
    <w:rsid w:val="000C6E68"/>
    <w:rPr>
      <w:i/>
      <w:iCs/>
    </w:rPr>
  </w:style>
  <w:style w:type="paragraph" w:styleId="Header">
    <w:name w:val="header"/>
    <w:basedOn w:val="Normal"/>
    <w:link w:val="HeaderChar"/>
    <w:uiPriority w:val="99"/>
    <w:unhideWhenUsed/>
    <w:rsid w:val="000C6E68"/>
    <w:pPr>
      <w:tabs>
        <w:tab w:val="center" w:pos="4680"/>
        <w:tab w:val="right" w:pos="9360"/>
      </w:tabs>
    </w:pPr>
  </w:style>
  <w:style w:type="character" w:customStyle="1" w:styleId="HeaderChar">
    <w:name w:val="Header Char"/>
    <w:basedOn w:val="DefaultParagraphFont"/>
    <w:link w:val="Header"/>
    <w:uiPriority w:val="99"/>
    <w:rsid w:val="000C6E68"/>
    <w:rPr>
      <w:rFonts w:ascii="Times New Roman" w:eastAsia="Times New Roman" w:hAnsi="Times New Roman" w:cs="Times New Roman"/>
    </w:rPr>
  </w:style>
  <w:style w:type="paragraph" w:styleId="Footer">
    <w:name w:val="footer"/>
    <w:basedOn w:val="Normal"/>
    <w:link w:val="FooterChar"/>
    <w:uiPriority w:val="99"/>
    <w:unhideWhenUsed/>
    <w:rsid w:val="000C6E68"/>
    <w:pPr>
      <w:tabs>
        <w:tab w:val="center" w:pos="4680"/>
        <w:tab w:val="right" w:pos="9360"/>
      </w:tabs>
    </w:pPr>
  </w:style>
  <w:style w:type="character" w:customStyle="1" w:styleId="FooterChar">
    <w:name w:val="Footer Char"/>
    <w:basedOn w:val="DefaultParagraphFont"/>
    <w:link w:val="Footer"/>
    <w:uiPriority w:val="99"/>
    <w:rsid w:val="000C6E68"/>
    <w:rPr>
      <w:rFonts w:ascii="Times New Roman" w:eastAsia="Times New Roman" w:hAnsi="Times New Roman" w:cs="Times New Roman"/>
    </w:rPr>
  </w:style>
  <w:style w:type="paragraph" w:customStyle="1" w:styleId="BasicParagraph">
    <w:name w:val="[Basic Paragraph]"/>
    <w:basedOn w:val="Normal"/>
    <w:uiPriority w:val="99"/>
    <w:rsid w:val="00D53922"/>
    <w:pPr>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customStyle="1" w:styleId="ACTIVITY">
    <w:name w:val="ACTIVITY"/>
    <w:basedOn w:val="Normal"/>
    <w:qFormat/>
    <w:rsid w:val="00F0076E"/>
    <w:rPr>
      <w:rFonts w:eastAsia="Roboto" w:cs="Roboto"/>
      <w:b/>
      <w:color w:val="FFFFFF"/>
      <w:shd w:val="clear" w:color="auto" w:fill="64C0A1"/>
    </w:rPr>
  </w:style>
  <w:style w:type="character" w:customStyle="1" w:styleId="ACTIVITY-1">
    <w:name w:val="ACTIVITY-1"/>
    <w:basedOn w:val="DefaultParagraphFont"/>
    <w:uiPriority w:val="1"/>
    <w:qFormat/>
    <w:rsid w:val="00F0076E"/>
    <w:rPr>
      <w:rFonts w:ascii="Roboto" w:eastAsia="Roboto" w:hAnsi="Roboto" w:cs="Roboto"/>
      <w:b/>
      <w:color w:val="FFFFFF"/>
      <w:shd w:val="clear" w:color="auto" w:fill="64C0A1"/>
    </w:rPr>
  </w:style>
  <w:style w:type="paragraph" w:customStyle="1" w:styleId="BOLD">
    <w:name w:val="BOLD"/>
    <w:basedOn w:val="Normal"/>
    <w:qFormat/>
    <w:rsid w:val="00F0076E"/>
    <w:rPr>
      <w:rFonts w:eastAsia="Roboto"/>
      <w:b/>
      <w:bCs/>
    </w:rPr>
  </w:style>
  <w:style w:type="paragraph" w:customStyle="1" w:styleId="Gray-Header">
    <w:name w:val="Gray-Header"/>
    <w:basedOn w:val="Normal"/>
    <w:qFormat/>
    <w:rsid w:val="00F0076E"/>
    <w:pPr>
      <w:shd w:val="clear" w:color="auto" w:fill="AEAAAA"/>
      <w:tabs>
        <w:tab w:val="left" w:pos="2362"/>
        <w:tab w:val="center" w:pos="5040"/>
      </w:tabs>
    </w:pPr>
    <w:rPr>
      <w:rFonts w:eastAsia="Roboto Light" w:cs="Roboto Light"/>
      <w:i/>
      <w:color w:val="FFFFFF"/>
      <w:sz w:val="28"/>
      <w:szCs w:val="28"/>
    </w:rPr>
  </w:style>
  <w:style w:type="paragraph" w:customStyle="1" w:styleId="N-Bullet">
    <w:name w:val="N-Bullet"/>
    <w:basedOn w:val="Normal"/>
    <w:qFormat/>
    <w:rsid w:val="00F0076E"/>
    <w:pPr>
      <w:numPr>
        <w:numId w:val="1"/>
      </w:numPr>
      <w:pBdr>
        <w:top w:val="nil"/>
        <w:left w:val="nil"/>
        <w:bottom w:val="nil"/>
        <w:right w:val="nil"/>
        <w:between w:val="nil"/>
      </w:pBdr>
    </w:pPr>
    <w:rPr>
      <w:rFonts w:eastAsia="Roboto" w:cs="Roboto"/>
      <w:color w:val="3E4142"/>
    </w:rPr>
  </w:style>
  <w:style w:type="character" w:customStyle="1" w:styleId="Italic">
    <w:name w:val="Italic"/>
    <w:basedOn w:val="DefaultParagraphFont"/>
    <w:uiPriority w:val="99"/>
    <w:qFormat/>
    <w:rsid w:val="00F0076E"/>
    <w:rPr>
      <w:i/>
      <w:iCs/>
    </w:rPr>
  </w:style>
  <w:style w:type="character" w:customStyle="1" w:styleId="Bold-Grow">
    <w:name w:val="Bold-Grow"/>
    <w:basedOn w:val="DefaultParagraphFont"/>
    <w:uiPriority w:val="1"/>
    <w:qFormat/>
    <w:rsid w:val="00F0076E"/>
    <w:rPr>
      <w:b/>
      <w:bCs/>
      <w:color w:val="3E4142"/>
    </w:rPr>
  </w:style>
  <w:style w:type="character" w:customStyle="1" w:styleId="OBJLESSON">
    <w:name w:val="OBJ LESSON"/>
    <w:basedOn w:val="DefaultParagraphFont"/>
    <w:uiPriority w:val="1"/>
    <w:qFormat/>
    <w:rsid w:val="00F0076E"/>
    <w:rPr>
      <w:rFonts w:eastAsia="Roboto" w:cs="Roboto"/>
      <w:b/>
      <w:color w:val="FFFFFF"/>
      <w:shd w:val="clear" w:color="auto" w:fill="7EBE4E"/>
    </w:rPr>
  </w:style>
  <w:style w:type="character" w:customStyle="1" w:styleId="Bold-Italic">
    <w:name w:val="Bold-Italic"/>
    <w:basedOn w:val="DefaultParagraphFont"/>
    <w:uiPriority w:val="1"/>
    <w:qFormat/>
    <w:rsid w:val="00F0076E"/>
    <w:rPr>
      <w:rFonts w:eastAsia="Roboto" w:cs="Roboto"/>
      <w:b/>
      <w:i/>
      <w:color w:val="3E4142"/>
    </w:rPr>
  </w:style>
  <w:style w:type="character" w:customStyle="1" w:styleId="QUESTION">
    <w:name w:val="QUESTION"/>
    <w:basedOn w:val="DefaultParagraphFont"/>
    <w:uiPriority w:val="1"/>
    <w:qFormat/>
    <w:rsid w:val="00F0076E"/>
    <w:rPr>
      <w:rFonts w:eastAsia="Roboto" w:cs="Roboto"/>
      <w:b/>
      <w:color w:val="FFFFFF"/>
      <w:shd w:val="clear" w:color="auto" w:fill="4BBCD0"/>
    </w:rPr>
  </w:style>
  <w:style w:type="character" w:customStyle="1" w:styleId="BIG-IDEA">
    <w:name w:val="BIG-IDEA"/>
    <w:basedOn w:val="DefaultParagraphFont"/>
    <w:uiPriority w:val="1"/>
    <w:qFormat/>
    <w:rsid w:val="00F0076E"/>
    <w:rPr>
      <w:rFonts w:eastAsia="Roboto" w:cs="Roboto"/>
      <w:b/>
      <w:color w:val="FFFFFF"/>
    </w:rPr>
  </w:style>
  <w:style w:type="character" w:customStyle="1" w:styleId="BIBLE-STORY">
    <w:name w:val="BIBLE-STORY"/>
    <w:basedOn w:val="DefaultParagraphFont"/>
    <w:uiPriority w:val="1"/>
    <w:qFormat/>
    <w:rsid w:val="00F0076E"/>
    <w:rPr>
      <w:rFonts w:eastAsia="Roboto" w:cs="Roboto"/>
      <w:b/>
      <w:color w:val="FFFFFF"/>
      <w:shd w:val="clear" w:color="auto" w:fill="DD4A4D"/>
    </w:rPr>
  </w:style>
  <w:style w:type="character" w:customStyle="1" w:styleId="SCRIPTURE">
    <w:name w:val="SCRIPTURE"/>
    <w:basedOn w:val="DefaultParagraphFont"/>
    <w:uiPriority w:val="1"/>
    <w:qFormat/>
    <w:rsid w:val="00F0076E"/>
    <w:rPr>
      <w:rFonts w:eastAsia="Roboto" w:cs="Roboto"/>
      <w:b/>
      <w:color w:val="FFFFFF"/>
      <w:shd w:val="clear" w:color="auto" w:fill="DD4A4D"/>
    </w:rPr>
  </w:style>
  <w:style w:type="character" w:customStyle="1" w:styleId="VIDEO">
    <w:name w:val="VIDEO"/>
    <w:basedOn w:val="DefaultParagraphFont"/>
    <w:uiPriority w:val="1"/>
    <w:qFormat/>
    <w:rsid w:val="00F0076E"/>
    <w:rPr>
      <w:rFonts w:eastAsia="Roboto" w:cs="Roboto"/>
      <w:b/>
      <w:color w:val="FFFFFF"/>
      <w:shd w:val="clear" w:color="auto" w:fill="E9DC62"/>
    </w:rPr>
  </w:style>
  <w:style w:type="character" w:customStyle="1" w:styleId="PRAYER">
    <w:name w:val="PRAYER"/>
    <w:basedOn w:val="DefaultParagraphFont"/>
    <w:uiPriority w:val="1"/>
    <w:qFormat/>
    <w:rsid w:val="00F0076E"/>
    <w:rPr>
      <w:rFonts w:eastAsia="Roboto" w:cs="Roboto"/>
      <w:b/>
      <w:color w:val="FFFFFF"/>
      <w:shd w:val="clear" w:color="auto" w:fill="DF4B7D"/>
    </w:rPr>
  </w:style>
  <w:style w:type="character" w:customStyle="1" w:styleId="MEMORY-VERSE">
    <w:name w:val="MEMORY-VERSE"/>
    <w:basedOn w:val="DefaultParagraphFont"/>
    <w:uiPriority w:val="1"/>
    <w:qFormat/>
    <w:rsid w:val="00F0076E"/>
    <w:rPr>
      <w:rFonts w:eastAsia="Roboto" w:cs="Roboto"/>
      <w:b/>
      <w:color w:val="FFFFFF"/>
      <w:shd w:val="clear" w:color="auto" w:fill="DD4A4D"/>
    </w:rPr>
  </w:style>
  <w:style w:type="character" w:customStyle="1" w:styleId="DISCUSSION">
    <w:name w:val="DISCUSSION"/>
    <w:basedOn w:val="DefaultParagraphFont"/>
    <w:uiPriority w:val="1"/>
    <w:qFormat/>
    <w:rsid w:val="00F0076E"/>
    <w:rPr>
      <w:rFonts w:eastAsia="Roboto" w:cs="Roboto"/>
      <w:b/>
      <w:color w:val="FFFFFF"/>
      <w:shd w:val="clear" w:color="auto" w:fill="A6DBE0"/>
    </w:rPr>
  </w:style>
  <w:style w:type="paragraph" w:customStyle="1" w:styleId="N-Header-BigIdea">
    <w:name w:val="N-Header-BigIdea"/>
    <w:basedOn w:val="Normal"/>
    <w:uiPriority w:val="99"/>
    <w:rsid w:val="006D5315"/>
    <w:pPr>
      <w:suppressAutoHyphens/>
      <w:autoSpaceDE w:val="0"/>
      <w:autoSpaceDN w:val="0"/>
      <w:adjustRightInd w:val="0"/>
      <w:spacing w:after="90" w:line="300" w:lineRule="atLeast"/>
      <w:jc w:val="center"/>
      <w:textAlignment w:val="center"/>
    </w:pPr>
    <w:rPr>
      <w:rFonts w:ascii="Roboto Condensed" w:eastAsiaTheme="minorHAnsi" w:hAnsi="Roboto Condensed" w:cs="Roboto Condensed"/>
      <w:b/>
      <w:bCs/>
      <w:i/>
      <w:iCs/>
      <w:color w:val="454A50"/>
      <w:sz w:val="48"/>
      <w:szCs w:val="48"/>
    </w:rPr>
  </w:style>
  <w:style w:type="paragraph" w:customStyle="1" w:styleId="N-Body-BigIdea">
    <w:name w:val="N-Body-BigIdea"/>
    <w:basedOn w:val="Normal"/>
    <w:uiPriority w:val="99"/>
    <w:rsid w:val="006D5315"/>
    <w:pPr>
      <w:suppressAutoHyphens/>
      <w:autoSpaceDE w:val="0"/>
      <w:autoSpaceDN w:val="0"/>
      <w:adjustRightInd w:val="0"/>
      <w:spacing w:line="300" w:lineRule="atLeast"/>
      <w:jc w:val="center"/>
      <w:textAlignment w:val="center"/>
    </w:pPr>
    <w:rPr>
      <w:rFonts w:eastAsiaTheme="minorHAnsi" w:cs="Roboto"/>
      <w:color w:val="454A50"/>
      <w:sz w:val="22"/>
      <w:szCs w:val="22"/>
    </w:rPr>
  </w:style>
  <w:style w:type="character" w:customStyle="1" w:styleId="Bold0">
    <w:name w:val="Bold"/>
    <w:uiPriority w:val="99"/>
    <w:rsid w:val="006D5315"/>
    <w:rPr>
      <w:b/>
      <w:bCs/>
    </w:rPr>
  </w:style>
  <w:style w:type="character" w:customStyle="1" w:styleId="regular">
    <w:name w:val="regular"/>
    <w:uiPriority w:val="99"/>
    <w:rsid w:val="006D5315"/>
    <w:rPr>
      <w:rFonts w:ascii="Roboto" w:hAnsi="Roboto" w:cs="Roboto"/>
      <w:color w:val="434A50"/>
    </w:rPr>
  </w:style>
  <w:style w:type="paragraph" w:customStyle="1" w:styleId="N-Static-Group-Time">
    <w:name w:val="N-Static-Group-Time"/>
    <w:basedOn w:val="Normal"/>
    <w:uiPriority w:val="99"/>
    <w:rsid w:val="006D5315"/>
    <w:pPr>
      <w:shd w:val="clear" w:color="auto" w:fill="434A50"/>
      <w:autoSpaceDE w:val="0"/>
      <w:autoSpaceDN w:val="0"/>
      <w:adjustRightInd w:val="0"/>
      <w:spacing w:after="360" w:line="288" w:lineRule="auto"/>
      <w:jc w:val="center"/>
      <w:textAlignment w:val="center"/>
    </w:pPr>
    <w:rPr>
      <w:rFonts w:ascii="Roboto Condensed" w:eastAsiaTheme="minorHAnsi" w:hAnsi="Roboto Condensed" w:cs="Roboto Condensed"/>
      <w:b/>
      <w:bCs/>
      <w:i/>
      <w:iCs/>
      <w:caps/>
      <w:color w:val="FFFFFF"/>
      <w:sz w:val="38"/>
      <w:szCs w:val="38"/>
    </w:rPr>
  </w:style>
  <w:style w:type="paragraph" w:customStyle="1" w:styleId="N-Lesson-Activity-Bullet">
    <w:name w:val="N-Lesson-Activity-Bullet"/>
    <w:basedOn w:val="Normal"/>
    <w:uiPriority w:val="99"/>
    <w:rsid w:val="006D5315"/>
    <w:pPr>
      <w:tabs>
        <w:tab w:val="left" w:pos="0"/>
      </w:tabs>
      <w:suppressAutoHyphens/>
      <w:autoSpaceDE w:val="0"/>
      <w:autoSpaceDN w:val="0"/>
      <w:adjustRightInd w:val="0"/>
      <w:spacing w:line="300" w:lineRule="atLeast"/>
      <w:ind w:left="1080" w:hanging="360"/>
      <w:jc w:val="both"/>
      <w:textAlignment w:val="center"/>
    </w:pPr>
    <w:rPr>
      <w:rFonts w:eastAsiaTheme="minorHAnsi" w:cs="Roboto"/>
      <w:color w:val="434A50"/>
      <w:sz w:val="22"/>
      <w:szCs w:val="22"/>
    </w:rPr>
  </w:style>
  <w:style w:type="paragraph" w:customStyle="1" w:styleId="N-Lesson-Activity-H1">
    <w:name w:val="N-Lesson-Activity-H1"/>
    <w:basedOn w:val="Normal"/>
    <w:uiPriority w:val="99"/>
    <w:rsid w:val="006D5315"/>
    <w:pPr>
      <w:tabs>
        <w:tab w:val="left" w:pos="0"/>
      </w:tabs>
      <w:suppressAutoHyphens/>
      <w:autoSpaceDE w:val="0"/>
      <w:autoSpaceDN w:val="0"/>
      <w:adjustRightInd w:val="0"/>
      <w:spacing w:after="90" w:line="300" w:lineRule="atLeast"/>
      <w:ind w:left="450"/>
      <w:jc w:val="both"/>
      <w:textAlignment w:val="center"/>
    </w:pPr>
    <w:rPr>
      <w:rFonts w:eastAsiaTheme="minorHAnsi" w:cs="Roboto"/>
      <w:b/>
      <w:bCs/>
      <w:color w:val="454A50"/>
      <w:sz w:val="22"/>
      <w:szCs w:val="22"/>
    </w:rPr>
  </w:style>
  <w:style w:type="character" w:customStyle="1" w:styleId="italic0">
    <w:name w:val="italic"/>
    <w:uiPriority w:val="99"/>
    <w:rsid w:val="006D5315"/>
    <w:rPr>
      <w:rFonts w:ascii="Roboto" w:hAnsi="Roboto" w:cs="Roboto"/>
      <w:i/>
      <w:iCs/>
      <w:color w:val="434A50"/>
      <w:w w:val="100"/>
      <w:sz w:val="22"/>
      <w:szCs w:val="22"/>
    </w:rPr>
  </w:style>
  <w:style w:type="character" w:customStyle="1" w:styleId="UnresolvedMention1">
    <w:name w:val="Unresolved Mention1"/>
    <w:basedOn w:val="DefaultParagraphFont"/>
    <w:uiPriority w:val="99"/>
    <w:semiHidden/>
    <w:unhideWhenUsed/>
    <w:rsid w:val="00ED7FAC"/>
    <w:rPr>
      <w:color w:val="605E5C"/>
      <w:shd w:val="clear" w:color="auto" w:fill="E1DFDD"/>
    </w:rPr>
  </w:style>
  <w:style w:type="character" w:styleId="FollowedHyperlink">
    <w:name w:val="FollowedHyperlink"/>
    <w:basedOn w:val="DefaultParagraphFont"/>
    <w:uiPriority w:val="99"/>
    <w:semiHidden/>
    <w:unhideWhenUsed/>
    <w:rsid w:val="00446388"/>
    <w:rPr>
      <w:color w:val="954F72" w:themeColor="followedHyperlink"/>
      <w:u w:val="single"/>
    </w:rPr>
  </w:style>
  <w:style w:type="character" w:customStyle="1" w:styleId="Heading1Char">
    <w:name w:val="Heading 1 Char"/>
    <w:basedOn w:val="DefaultParagraphFont"/>
    <w:link w:val="Heading1"/>
    <w:uiPriority w:val="9"/>
    <w:rsid w:val="006B1DFA"/>
    <w:rPr>
      <w:rFonts w:asciiTheme="majorHAnsi" w:eastAsiaTheme="majorEastAsia" w:hAnsiTheme="majorHAnsi" w:cstheme="majorBidi"/>
      <w:color w:val="2F5496" w:themeColor="accent1" w:themeShade="BF"/>
      <w:sz w:val="32"/>
      <w:szCs w:val="32"/>
    </w:rPr>
  </w:style>
  <w:style w:type="character" w:customStyle="1" w:styleId="N-ACTIVITY">
    <w:name w:val="N-ACTIVITY"/>
    <w:basedOn w:val="DefaultParagraphFont"/>
    <w:uiPriority w:val="1"/>
    <w:qFormat/>
    <w:rsid w:val="00A866DD"/>
    <w:rPr>
      <w:rFonts w:ascii="Roboto" w:hAnsi="Roboto"/>
      <w:b/>
      <w:color w:val="FFFFFF" w:themeColor="background1"/>
      <w:shd w:val="clear" w:color="auto" w:fill="64C0A1"/>
    </w:rPr>
  </w:style>
  <w:style w:type="character" w:customStyle="1" w:styleId="N-DISCUSSION">
    <w:name w:val="N-DISCUSSION"/>
    <w:basedOn w:val="DefaultParagraphFont"/>
    <w:uiPriority w:val="1"/>
    <w:qFormat/>
    <w:rsid w:val="00A866DD"/>
    <w:rPr>
      <w:rFonts w:ascii="Roboto" w:hAnsi="Roboto"/>
      <w:b/>
      <w:color w:val="FFFFFF" w:themeColor="background1"/>
      <w:shd w:val="clear" w:color="auto" w:fill="A6DBE0"/>
    </w:rPr>
  </w:style>
  <w:style w:type="character" w:customStyle="1" w:styleId="N-SNACK">
    <w:name w:val="N-SNACK"/>
    <w:basedOn w:val="DefaultParagraphFont"/>
    <w:uiPriority w:val="1"/>
    <w:qFormat/>
    <w:rsid w:val="00A866DD"/>
    <w:rPr>
      <w:rFonts w:ascii="Roboto" w:hAnsi="Roboto"/>
      <w:b/>
      <w:color w:val="FFFFFF" w:themeColor="background1"/>
      <w:shd w:val="clear" w:color="auto" w:fill="A6DBE0"/>
    </w:rPr>
  </w:style>
  <w:style w:type="character" w:customStyle="1" w:styleId="N-IMAGE">
    <w:name w:val="N-IMAGE"/>
    <w:basedOn w:val="DefaultParagraphFont"/>
    <w:uiPriority w:val="1"/>
    <w:qFormat/>
    <w:rsid w:val="00A866DD"/>
    <w:rPr>
      <w:rFonts w:ascii="Roboto" w:hAnsi="Roboto"/>
      <w:b/>
      <w:color w:val="FFFFFF" w:themeColor="background1"/>
      <w:shd w:val="clear" w:color="auto" w:fill="C3D48B"/>
    </w:rPr>
  </w:style>
  <w:style w:type="character" w:customStyle="1" w:styleId="N-MUSIC">
    <w:name w:val="N-MUSIC"/>
    <w:basedOn w:val="DefaultParagraphFont"/>
    <w:uiPriority w:val="1"/>
    <w:qFormat/>
    <w:rsid w:val="00A866DD"/>
    <w:rPr>
      <w:rFonts w:ascii="Roboto" w:hAnsi="Roboto"/>
      <w:b/>
      <w:color w:val="FFFFFF" w:themeColor="background1"/>
      <w:shd w:val="clear" w:color="auto" w:fill="E9B96F"/>
    </w:rPr>
  </w:style>
  <w:style w:type="character" w:customStyle="1" w:styleId="N-POLL">
    <w:name w:val="N-POLL"/>
    <w:basedOn w:val="DefaultParagraphFont"/>
    <w:uiPriority w:val="1"/>
    <w:qFormat/>
    <w:rsid w:val="00A866DD"/>
    <w:rPr>
      <w:rFonts w:ascii="Roboto" w:hAnsi="Roboto"/>
      <w:b/>
      <w:color w:val="FFFFFF" w:themeColor="background1"/>
      <w:shd w:val="clear" w:color="auto" w:fill="E2896B"/>
    </w:rPr>
  </w:style>
  <w:style w:type="character" w:customStyle="1" w:styleId="N-PRAYER">
    <w:name w:val="N-PRAYER"/>
    <w:basedOn w:val="DefaultParagraphFont"/>
    <w:uiPriority w:val="1"/>
    <w:qFormat/>
    <w:rsid w:val="00A866DD"/>
    <w:rPr>
      <w:rFonts w:ascii="Roboto" w:hAnsi="Roboto"/>
      <w:b/>
      <w:color w:val="FFFFFF" w:themeColor="background1"/>
      <w:shd w:val="clear" w:color="auto" w:fill="DF4B7D"/>
    </w:rPr>
  </w:style>
  <w:style w:type="character" w:customStyle="1" w:styleId="N-OBJLESSON">
    <w:name w:val="N-OBJLESSON"/>
    <w:basedOn w:val="DefaultParagraphFont"/>
    <w:uiPriority w:val="1"/>
    <w:qFormat/>
    <w:rsid w:val="00A866DD"/>
    <w:rPr>
      <w:rFonts w:ascii="Roboto" w:hAnsi="Roboto"/>
      <w:b/>
      <w:color w:val="FFFFFF" w:themeColor="background1"/>
      <w:shd w:val="clear" w:color="auto" w:fill="7EBE4E"/>
    </w:rPr>
  </w:style>
  <w:style w:type="character" w:customStyle="1" w:styleId="N-QUESTION">
    <w:name w:val="N-QUESTION"/>
    <w:basedOn w:val="DefaultParagraphFont"/>
    <w:uiPriority w:val="1"/>
    <w:qFormat/>
    <w:rsid w:val="00A866DD"/>
    <w:rPr>
      <w:rFonts w:ascii="Roboto" w:hAnsi="Roboto"/>
      <w:b/>
      <w:color w:val="FFFFFF" w:themeColor="background1"/>
      <w:shd w:val="clear" w:color="auto" w:fill="4D92CD"/>
    </w:rPr>
  </w:style>
  <w:style w:type="character" w:customStyle="1" w:styleId="N-REFLECTION">
    <w:name w:val="N-REFLECTION"/>
    <w:basedOn w:val="DefaultParagraphFont"/>
    <w:uiPriority w:val="1"/>
    <w:qFormat/>
    <w:rsid w:val="00A866DD"/>
    <w:rPr>
      <w:rFonts w:ascii="Roboto" w:hAnsi="Roboto"/>
      <w:b/>
      <w:color w:val="FFFFFF" w:themeColor="background1"/>
      <w:shd w:val="clear" w:color="auto" w:fill="D4A7CA"/>
    </w:rPr>
  </w:style>
  <w:style w:type="character" w:customStyle="1" w:styleId="N-RESPONSE">
    <w:name w:val="N-RESPONSE"/>
    <w:basedOn w:val="DefaultParagraphFont"/>
    <w:uiPriority w:val="1"/>
    <w:qFormat/>
    <w:rsid w:val="00A866DD"/>
    <w:rPr>
      <w:rFonts w:ascii="Roboto" w:hAnsi="Roboto"/>
      <w:b/>
      <w:color w:val="FFFFFF" w:themeColor="background1"/>
      <w:shd w:val="clear" w:color="auto" w:fill="665BA0"/>
    </w:rPr>
  </w:style>
  <w:style w:type="character" w:customStyle="1" w:styleId="N-BIBLESTORY">
    <w:name w:val="N-BIBLESTORY"/>
    <w:basedOn w:val="DefaultParagraphFont"/>
    <w:uiPriority w:val="1"/>
    <w:qFormat/>
    <w:rsid w:val="00A866DD"/>
    <w:rPr>
      <w:rFonts w:ascii="Roboto" w:hAnsi="Roboto"/>
      <w:b/>
      <w:color w:val="FFFFFF" w:themeColor="background1"/>
      <w:shd w:val="clear" w:color="auto" w:fill="DD4A4D"/>
    </w:rPr>
  </w:style>
  <w:style w:type="character" w:customStyle="1" w:styleId="N-STORY">
    <w:name w:val="N-STORY"/>
    <w:basedOn w:val="DefaultParagraphFont"/>
    <w:uiPriority w:val="1"/>
    <w:qFormat/>
    <w:rsid w:val="00A866DD"/>
    <w:rPr>
      <w:rFonts w:ascii="Roboto" w:hAnsi="Roboto"/>
      <w:b/>
      <w:color w:val="FFFFFF" w:themeColor="background1"/>
      <w:shd w:val="clear" w:color="auto" w:fill="4BBCD0"/>
    </w:rPr>
  </w:style>
  <w:style w:type="character" w:customStyle="1" w:styleId="N-VIDEO">
    <w:name w:val="N-VIDEO"/>
    <w:basedOn w:val="DefaultParagraphFont"/>
    <w:uiPriority w:val="1"/>
    <w:qFormat/>
    <w:rsid w:val="00A866DD"/>
    <w:rPr>
      <w:rFonts w:ascii="Roboto" w:hAnsi="Roboto"/>
      <w:b/>
      <w:color w:val="FFFFFF" w:themeColor="background1"/>
      <w:shd w:val="clear" w:color="auto" w:fill="E9DC62"/>
    </w:rPr>
  </w:style>
  <w:style w:type="character" w:customStyle="1" w:styleId="N-BIGIDEA">
    <w:name w:val="N-BIGIDEA"/>
    <w:basedOn w:val="DefaultParagraphFont"/>
    <w:uiPriority w:val="1"/>
    <w:qFormat/>
    <w:rsid w:val="00A866DD"/>
    <w:rPr>
      <w:rFonts w:ascii="Roboto" w:hAnsi="Roboto"/>
      <w:b/>
      <w:color w:val="FFFFFF" w:themeColor="background1"/>
      <w:shd w:val="clear" w:color="auto" w:fill="E9DC62"/>
    </w:rPr>
  </w:style>
  <w:style w:type="paragraph" w:customStyle="1" w:styleId="WHATtime">
    <w:name w:val="WHAT time"/>
    <w:qFormat/>
    <w:rsid w:val="006314BC"/>
    <w:pPr>
      <w:shd w:val="clear" w:color="auto" w:fill="595959" w:themeFill="text1" w:themeFillTint="A6"/>
      <w:autoSpaceDE w:val="0"/>
      <w:autoSpaceDN w:val="0"/>
      <w:adjustRightInd w:val="0"/>
      <w:spacing w:after="240" w:line="288" w:lineRule="auto"/>
      <w:jc w:val="center"/>
      <w:textAlignment w:val="center"/>
    </w:pPr>
    <w:rPr>
      <w:rFonts w:ascii="Roboto" w:hAnsi="Roboto" w:cs="Roboto Condensed"/>
      <w:bCs/>
      <w:i/>
      <w:iCs/>
      <w:color w:val="FFFFFF"/>
      <w:sz w:val="28"/>
      <w:szCs w:val="30"/>
    </w:rPr>
  </w:style>
  <w:style w:type="character" w:styleId="UnresolvedMention">
    <w:name w:val="Unresolved Mention"/>
    <w:basedOn w:val="DefaultParagraphFont"/>
    <w:uiPriority w:val="99"/>
    <w:semiHidden/>
    <w:unhideWhenUsed/>
    <w:rsid w:val="006B001C"/>
    <w:rPr>
      <w:color w:val="605E5C"/>
      <w:shd w:val="clear" w:color="auto" w:fill="E1DFDD"/>
    </w:rPr>
  </w:style>
  <w:style w:type="paragraph" w:customStyle="1" w:styleId="GROUPTIME">
    <w:name w:val="GROUP TIME"/>
    <w:basedOn w:val="NormalWeb"/>
    <w:qFormat/>
    <w:rsid w:val="00407C4C"/>
    <w:pPr>
      <w:shd w:val="clear" w:color="auto" w:fill="42474F"/>
      <w:jc w:val="center"/>
    </w:pPr>
    <w:rPr>
      <w:rFonts w:ascii="Roboto Condensed" w:hAnsi="Roboto Condensed"/>
      <w:b/>
      <w:bCs/>
      <w:i/>
      <w:iCs/>
      <w:color w:val="FFFFFF"/>
      <w:sz w:val="32"/>
      <w:szCs w:val="32"/>
      <w:lang w:eastAsia="ko-KR"/>
    </w:rPr>
  </w:style>
  <w:style w:type="paragraph" w:styleId="NormalWeb">
    <w:name w:val="Normal (Web)"/>
    <w:basedOn w:val="Normal"/>
    <w:uiPriority w:val="99"/>
    <w:semiHidden/>
    <w:unhideWhenUsed/>
    <w:rsid w:val="00407C4C"/>
    <w:rPr>
      <w:rFonts w:ascii="Times New Roman" w:hAnsi="Times New Roman"/>
    </w:rPr>
  </w:style>
  <w:style w:type="character" w:customStyle="1" w:styleId="Italic-White">
    <w:name w:val="Italic-White"/>
    <w:basedOn w:val="DefaultParagraphFont"/>
    <w:uiPriority w:val="1"/>
    <w:qFormat/>
    <w:rsid w:val="006314BC"/>
    <w:rPr>
      <w:rFonts w:ascii="Roboto Light" w:hAnsi="Roboto Light"/>
      <w:i/>
      <w:color w:val="FFFFFF" w:themeColor="background1"/>
      <w:sz w:val="24"/>
      <w:szCs w:val="24"/>
    </w:rPr>
  </w:style>
  <w:style w:type="paragraph" w:customStyle="1" w:styleId="WHATtimev2">
    <w:name w:val="WHAT time (v2)"/>
    <w:basedOn w:val="WHATtime"/>
    <w:next w:val="Normal"/>
    <w:qFormat/>
    <w:rsid w:val="006314BC"/>
    <w:rPr>
      <w:b/>
      <w:bCs w:val="0"/>
      <w:sz w:val="24"/>
      <w:szCs w:val="24"/>
    </w:rPr>
  </w:style>
  <w:style w:type="paragraph" w:customStyle="1" w:styleId="p1">
    <w:name w:val="p1"/>
    <w:basedOn w:val="Normal"/>
    <w:rsid w:val="00E95B97"/>
    <w:pPr>
      <w:jc w:val="center"/>
    </w:pPr>
    <w:rPr>
      <w:color w:val="000721"/>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81">
      <w:bodyDiv w:val="1"/>
      <w:marLeft w:val="0"/>
      <w:marRight w:val="0"/>
      <w:marTop w:val="0"/>
      <w:marBottom w:val="0"/>
      <w:divBdr>
        <w:top w:val="none" w:sz="0" w:space="0" w:color="auto"/>
        <w:left w:val="none" w:sz="0" w:space="0" w:color="auto"/>
        <w:bottom w:val="none" w:sz="0" w:space="0" w:color="auto"/>
        <w:right w:val="none" w:sz="0" w:space="0" w:color="auto"/>
      </w:divBdr>
    </w:div>
    <w:div w:id="51581577">
      <w:bodyDiv w:val="1"/>
      <w:marLeft w:val="0"/>
      <w:marRight w:val="0"/>
      <w:marTop w:val="0"/>
      <w:marBottom w:val="0"/>
      <w:divBdr>
        <w:top w:val="none" w:sz="0" w:space="0" w:color="auto"/>
        <w:left w:val="none" w:sz="0" w:space="0" w:color="auto"/>
        <w:bottom w:val="none" w:sz="0" w:space="0" w:color="auto"/>
        <w:right w:val="none" w:sz="0" w:space="0" w:color="auto"/>
      </w:divBdr>
    </w:div>
    <w:div w:id="287467676">
      <w:bodyDiv w:val="1"/>
      <w:marLeft w:val="0"/>
      <w:marRight w:val="0"/>
      <w:marTop w:val="0"/>
      <w:marBottom w:val="0"/>
      <w:divBdr>
        <w:top w:val="none" w:sz="0" w:space="0" w:color="auto"/>
        <w:left w:val="none" w:sz="0" w:space="0" w:color="auto"/>
        <w:bottom w:val="none" w:sz="0" w:space="0" w:color="auto"/>
        <w:right w:val="none" w:sz="0" w:space="0" w:color="auto"/>
      </w:divBdr>
    </w:div>
    <w:div w:id="333343988">
      <w:bodyDiv w:val="1"/>
      <w:marLeft w:val="0"/>
      <w:marRight w:val="0"/>
      <w:marTop w:val="0"/>
      <w:marBottom w:val="0"/>
      <w:divBdr>
        <w:top w:val="none" w:sz="0" w:space="0" w:color="auto"/>
        <w:left w:val="none" w:sz="0" w:space="0" w:color="auto"/>
        <w:bottom w:val="none" w:sz="0" w:space="0" w:color="auto"/>
        <w:right w:val="none" w:sz="0" w:space="0" w:color="auto"/>
      </w:divBdr>
    </w:div>
    <w:div w:id="415445830">
      <w:bodyDiv w:val="1"/>
      <w:marLeft w:val="0"/>
      <w:marRight w:val="0"/>
      <w:marTop w:val="0"/>
      <w:marBottom w:val="0"/>
      <w:divBdr>
        <w:top w:val="none" w:sz="0" w:space="0" w:color="auto"/>
        <w:left w:val="none" w:sz="0" w:space="0" w:color="auto"/>
        <w:bottom w:val="none" w:sz="0" w:space="0" w:color="auto"/>
        <w:right w:val="none" w:sz="0" w:space="0" w:color="auto"/>
      </w:divBdr>
    </w:div>
    <w:div w:id="734857282">
      <w:bodyDiv w:val="1"/>
      <w:marLeft w:val="0"/>
      <w:marRight w:val="0"/>
      <w:marTop w:val="0"/>
      <w:marBottom w:val="0"/>
      <w:divBdr>
        <w:top w:val="none" w:sz="0" w:space="0" w:color="auto"/>
        <w:left w:val="none" w:sz="0" w:space="0" w:color="auto"/>
        <w:bottom w:val="none" w:sz="0" w:space="0" w:color="auto"/>
        <w:right w:val="none" w:sz="0" w:space="0" w:color="auto"/>
      </w:divBdr>
    </w:div>
    <w:div w:id="1026372997">
      <w:bodyDiv w:val="1"/>
      <w:marLeft w:val="0"/>
      <w:marRight w:val="0"/>
      <w:marTop w:val="0"/>
      <w:marBottom w:val="0"/>
      <w:divBdr>
        <w:top w:val="none" w:sz="0" w:space="0" w:color="auto"/>
        <w:left w:val="none" w:sz="0" w:space="0" w:color="auto"/>
        <w:bottom w:val="none" w:sz="0" w:space="0" w:color="auto"/>
        <w:right w:val="none" w:sz="0" w:space="0" w:color="auto"/>
      </w:divBdr>
    </w:div>
    <w:div w:id="1214390248">
      <w:bodyDiv w:val="1"/>
      <w:marLeft w:val="0"/>
      <w:marRight w:val="0"/>
      <w:marTop w:val="0"/>
      <w:marBottom w:val="0"/>
      <w:divBdr>
        <w:top w:val="none" w:sz="0" w:space="0" w:color="auto"/>
        <w:left w:val="none" w:sz="0" w:space="0" w:color="auto"/>
        <w:bottom w:val="none" w:sz="0" w:space="0" w:color="auto"/>
        <w:right w:val="none" w:sz="0" w:space="0" w:color="auto"/>
      </w:divBdr>
    </w:div>
    <w:div w:id="1252663571">
      <w:bodyDiv w:val="1"/>
      <w:marLeft w:val="0"/>
      <w:marRight w:val="0"/>
      <w:marTop w:val="0"/>
      <w:marBottom w:val="0"/>
      <w:divBdr>
        <w:top w:val="none" w:sz="0" w:space="0" w:color="auto"/>
        <w:left w:val="none" w:sz="0" w:space="0" w:color="auto"/>
        <w:bottom w:val="none" w:sz="0" w:space="0" w:color="auto"/>
        <w:right w:val="none" w:sz="0" w:space="0" w:color="auto"/>
      </w:divBdr>
    </w:div>
    <w:div w:id="1284769280">
      <w:bodyDiv w:val="1"/>
      <w:marLeft w:val="0"/>
      <w:marRight w:val="0"/>
      <w:marTop w:val="0"/>
      <w:marBottom w:val="0"/>
      <w:divBdr>
        <w:top w:val="none" w:sz="0" w:space="0" w:color="auto"/>
        <w:left w:val="none" w:sz="0" w:space="0" w:color="auto"/>
        <w:bottom w:val="none" w:sz="0" w:space="0" w:color="auto"/>
        <w:right w:val="none" w:sz="0" w:space="0" w:color="auto"/>
      </w:divBdr>
    </w:div>
    <w:div w:id="1285649424">
      <w:bodyDiv w:val="1"/>
      <w:marLeft w:val="0"/>
      <w:marRight w:val="0"/>
      <w:marTop w:val="0"/>
      <w:marBottom w:val="0"/>
      <w:divBdr>
        <w:top w:val="none" w:sz="0" w:space="0" w:color="auto"/>
        <w:left w:val="none" w:sz="0" w:space="0" w:color="auto"/>
        <w:bottom w:val="none" w:sz="0" w:space="0" w:color="auto"/>
        <w:right w:val="none" w:sz="0" w:space="0" w:color="auto"/>
      </w:divBdr>
    </w:div>
    <w:div w:id="1503081428">
      <w:bodyDiv w:val="1"/>
      <w:marLeft w:val="0"/>
      <w:marRight w:val="0"/>
      <w:marTop w:val="0"/>
      <w:marBottom w:val="0"/>
      <w:divBdr>
        <w:top w:val="none" w:sz="0" w:space="0" w:color="auto"/>
        <w:left w:val="none" w:sz="0" w:space="0" w:color="auto"/>
        <w:bottom w:val="none" w:sz="0" w:space="0" w:color="auto"/>
        <w:right w:val="none" w:sz="0" w:space="0" w:color="auto"/>
      </w:divBdr>
    </w:div>
    <w:div w:id="1522084078">
      <w:bodyDiv w:val="1"/>
      <w:marLeft w:val="0"/>
      <w:marRight w:val="0"/>
      <w:marTop w:val="0"/>
      <w:marBottom w:val="0"/>
      <w:divBdr>
        <w:top w:val="none" w:sz="0" w:space="0" w:color="auto"/>
        <w:left w:val="none" w:sz="0" w:space="0" w:color="auto"/>
        <w:bottom w:val="none" w:sz="0" w:space="0" w:color="auto"/>
        <w:right w:val="none" w:sz="0" w:space="0" w:color="auto"/>
      </w:divBdr>
    </w:div>
    <w:div w:id="1729767012">
      <w:bodyDiv w:val="1"/>
      <w:marLeft w:val="0"/>
      <w:marRight w:val="0"/>
      <w:marTop w:val="0"/>
      <w:marBottom w:val="0"/>
      <w:divBdr>
        <w:top w:val="none" w:sz="0" w:space="0" w:color="auto"/>
        <w:left w:val="none" w:sz="0" w:space="0" w:color="auto"/>
        <w:bottom w:val="none" w:sz="0" w:space="0" w:color="auto"/>
        <w:right w:val="none" w:sz="0" w:space="0" w:color="auto"/>
      </w:divBdr>
    </w:div>
    <w:div w:id="1733112998">
      <w:bodyDiv w:val="1"/>
      <w:marLeft w:val="0"/>
      <w:marRight w:val="0"/>
      <w:marTop w:val="0"/>
      <w:marBottom w:val="0"/>
      <w:divBdr>
        <w:top w:val="none" w:sz="0" w:space="0" w:color="auto"/>
        <w:left w:val="none" w:sz="0" w:space="0" w:color="auto"/>
        <w:bottom w:val="none" w:sz="0" w:space="0" w:color="auto"/>
        <w:right w:val="none" w:sz="0" w:space="0" w:color="auto"/>
      </w:divBdr>
    </w:div>
    <w:div w:id="1742823506">
      <w:bodyDiv w:val="1"/>
      <w:marLeft w:val="0"/>
      <w:marRight w:val="0"/>
      <w:marTop w:val="0"/>
      <w:marBottom w:val="0"/>
      <w:divBdr>
        <w:top w:val="none" w:sz="0" w:space="0" w:color="auto"/>
        <w:left w:val="none" w:sz="0" w:space="0" w:color="auto"/>
        <w:bottom w:val="none" w:sz="0" w:space="0" w:color="auto"/>
        <w:right w:val="none" w:sz="0" w:space="0" w:color="auto"/>
      </w:divBdr>
    </w:div>
    <w:div w:id="20739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mzn.to/34MkLqq" TargetMode="External"/><Relationship Id="rId18" Type="http://schemas.openxmlformats.org/officeDocument/2006/relationships/hyperlink" Target="https://amzn.to/30ndXh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youtu.be/sd-gWwC5V8I" TargetMode="External"/><Relationship Id="rId7" Type="http://schemas.openxmlformats.org/officeDocument/2006/relationships/endnotes" Target="endnotes.xml"/><Relationship Id="rId12" Type="http://schemas.openxmlformats.org/officeDocument/2006/relationships/hyperlink" Target="https://youtu.be/VAFMGRMhFsM" TargetMode="External"/><Relationship Id="rId17" Type="http://schemas.openxmlformats.org/officeDocument/2006/relationships/hyperlink" Target="https://www.clubcrafted.com/diy-mini-smores-kit-free-printabl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hometown-pasadena.com/wp-content/uploads/2013/07/Super-Structures.jpg" TargetMode="External"/><Relationship Id="rId20" Type="http://schemas.openxmlformats.org/officeDocument/2006/relationships/hyperlink" Target="https://youtu.be/xqnJEwcNDu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vJ6a4ptyyF8"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ateater.com/" TargetMode="External"/><Relationship Id="rId23" Type="http://schemas.openxmlformats.org/officeDocument/2006/relationships/footer" Target="footer1.xml"/><Relationship Id="rId10" Type="http://schemas.openxmlformats.org/officeDocument/2006/relationships/hyperlink" Target="https://www.youtube.com/watch?v=4iW9MN7vMpQ" TargetMode="External"/><Relationship Id="rId19" Type="http://schemas.openxmlformats.org/officeDocument/2006/relationships/hyperlink" Target="https://amzn.to/2ScKrX8" TargetMode="External"/><Relationship Id="rId4" Type="http://schemas.openxmlformats.org/officeDocument/2006/relationships/settings" Target="settings.xml"/><Relationship Id="rId9" Type="http://schemas.openxmlformats.org/officeDocument/2006/relationships/hyperlink" Target="https://www.youtube.com/watch?v=vdMIxCdlY-c" TargetMode="External"/><Relationship Id="rId14" Type="http://schemas.openxmlformats.org/officeDocument/2006/relationships/hyperlink" Target="https://www.pbs.org/parents/crafts-and-experiments/build-your-own-volcano"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Work%20Products\oDesk\Julianna%20Gray,%20Kenny%20Campbell\20%20March%202020\Source\Kids-Documents\_TEMPLATE\Lesson%23_SeriesTitle_Preschool_GrowKi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9C79-76DB-47B6-B43A-E0E54A79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F:\Work Products\oDesk\Julianna Gray, Kenny Campbell\20 March 2020\Source\Kids-Documents\_TEMPLATE\Lesson#_SeriesTitle_Preschool_GrowKids.dotx</Template>
  <TotalTime>5</TotalTime>
  <Pages>8</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Murugesan</dc:creator>
  <cp:keywords/>
  <dc:description/>
  <cp:lastModifiedBy>Julianna Gray</cp:lastModifiedBy>
  <cp:revision>6</cp:revision>
  <dcterms:created xsi:type="dcterms:W3CDTF">2020-10-22T11:42:00Z</dcterms:created>
  <dcterms:modified xsi:type="dcterms:W3CDTF">2021-03-01T19:49:00Z</dcterms:modified>
</cp:coreProperties>
</file>